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49" w:rsidRPr="006B1F55" w:rsidRDefault="00847E49" w:rsidP="00847E49">
      <w:pPr>
        <w:jc w:val="center"/>
      </w:pPr>
      <w:r w:rsidRPr="006B1F55">
        <w:t>EXPOSIÇÃO DE MOTIVOS</w:t>
      </w:r>
    </w:p>
    <w:p w:rsidR="00866C0C" w:rsidRPr="006B1F55" w:rsidRDefault="00866C0C" w:rsidP="00866C0C">
      <w:pPr>
        <w:jc w:val="center"/>
      </w:pPr>
    </w:p>
    <w:p w:rsidR="00866C0C" w:rsidRPr="006B1F55" w:rsidRDefault="00866C0C" w:rsidP="00866C0C">
      <w:pPr>
        <w:jc w:val="center"/>
      </w:pPr>
    </w:p>
    <w:p w:rsidR="006B1F55" w:rsidRPr="006B1F55" w:rsidRDefault="006B1F55" w:rsidP="006B1F55">
      <w:pPr>
        <w:ind w:firstLine="1418"/>
        <w:jc w:val="both"/>
        <w:textAlignment w:val="bottom"/>
        <w:rPr>
          <w:i/>
          <w:color w:val="000000"/>
        </w:rPr>
      </w:pPr>
      <w:r w:rsidRPr="006B1F55">
        <w:rPr>
          <w:color w:val="000000"/>
        </w:rPr>
        <w:t>“Contar uma história é estabelecer vínculos afetivos com as pessoas”</w:t>
      </w:r>
    </w:p>
    <w:p w:rsidR="006B1F55" w:rsidRPr="006B1F55" w:rsidRDefault="006B1F55" w:rsidP="006B1F55">
      <w:pPr>
        <w:spacing w:line="360" w:lineRule="auto"/>
        <w:jc w:val="right"/>
        <w:textAlignment w:val="bottom"/>
        <w:rPr>
          <w:color w:val="000000"/>
        </w:rPr>
      </w:pPr>
      <w:r w:rsidRPr="006B1F55">
        <w:rPr>
          <w:color w:val="000000"/>
        </w:rPr>
        <w:t>Moacyr Scliar</w:t>
      </w:r>
    </w:p>
    <w:p w:rsidR="006B1F55" w:rsidRPr="006B1F55" w:rsidRDefault="006B1F55" w:rsidP="006B1F55">
      <w:pPr>
        <w:ind w:firstLine="1418"/>
        <w:jc w:val="both"/>
        <w:textAlignment w:val="bottom"/>
        <w:rPr>
          <w:color w:val="000000"/>
        </w:rPr>
      </w:pPr>
      <w:r w:rsidRPr="006B1F55">
        <w:rPr>
          <w:color w:val="000000"/>
        </w:rPr>
        <w:t xml:space="preserve">No ano em que completaria 80 anos, Moacyr Scliar nos traz à lembrança </w:t>
      </w:r>
      <w:r w:rsidR="00110CE1">
        <w:rPr>
          <w:color w:val="000000"/>
        </w:rPr>
        <w:t>o</w:t>
      </w:r>
      <w:r w:rsidRPr="006B1F55">
        <w:rPr>
          <w:color w:val="000000"/>
        </w:rPr>
        <w:t xml:space="preserve"> quanto um escritor de seu escol pode enaltecer a </w:t>
      </w:r>
      <w:r w:rsidR="00110CE1">
        <w:rPr>
          <w:color w:val="000000"/>
        </w:rPr>
        <w:t>C</w:t>
      </w:r>
      <w:r w:rsidRPr="006B1F55">
        <w:rPr>
          <w:color w:val="000000"/>
        </w:rPr>
        <w:t>idade que escolheu para viver. Um escritor como Scliar é</w:t>
      </w:r>
      <w:r w:rsidR="00696DE7">
        <w:rPr>
          <w:color w:val="000000"/>
        </w:rPr>
        <w:t>,</w:t>
      </w:r>
      <w:r w:rsidRPr="006B1F55">
        <w:rPr>
          <w:color w:val="000000"/>
        </w:rPr>
        <w:t xml:space="preserve"> sem sombra de dúvida</w:t>
      </w:r>
      <w:r w:rsidR="00696DE7">
        <w:rPr>
          <w:color w:val="000000"/>
        </w:rPr>
        <w:t>,</w:t>
      </w:r>
      <w:r w:rsidRPr="006B1F55">
        <w:rPr>
          <w:color w:val="000000"/>
        </w:rPr>
        <w:t xml:space="preserve"> um cidadão do mundo, admirado e respeitado em todos os continentes para onde suas obras o levaram, o que torna especialmente verdadeira a frase do preâmbulo.</w:t>
      </w:r>
    </w:p>
    <w:p w:rsidR="006B1F55" w:rsidRPr="006B1F55" w:rsidRDefault="006B1F55" w:rsidP="006B1F55">
      <w:pPr>
        <w:ind w:firstLine="1418"/>
        <w:jc w:val="both"/>
        <w:textAlignment w:val="bottom"/>
        <w:rPr>
          <w:color w:val="000000"/>
        </w:rPr>
      </w:pPr>
    </w:p>
    <w:p w:rsidR="006B1F55" w:rsidRPr="006B1F55" w:rsidRDefault="006B1F55" w:rsidP="006B1F55">
      <w:pPr>
        <w:ind w:firstLine="1418"/>
        <w:jc w:val="both"/>
        <w:textAlignment w:val="bottom"/>
        <w:rPr>
          <w:color w:val="000000"/>
        </w:rPr>
      </w:pPr>
      <w:r w:rsidRPr="006B1F55">
        <w:rPr>
          <w:color w:val="000000"/>
        </w:rPr>
        <w:t xml:space="preserve">Nascido em Porto Alegre, em 1937, Scliar transporta seus leitores através de variados estilos literários, mesclando com muita habilidade e sabedoria </w:t>
      </w:r>
      <w:r w:rsidR="003827B3">
        <w:rPr>
          <w:color w:val="000000"/>
        </w:rPr>
        <w:t>os</w:t>
      </w:r>
      <w:r w:rsidRPr="006B1F55">
        <w:rPr>
          <w:color w:val="000000"/>
        </w:rPr>
        <w:t xml:space="preserve"> seus contos, </w:t>
      </w:r>
      <w:r w:rsidR="00C01D87">
        <w:rPr>
          <w:color w:val="000000"/>
        </w:rPr>
        <w:t xml:space="preserve">as suas </w:t>
      </w:r>
      <w:r w:rsidRPr="006B1F55">
        <w:rPr>
          <w:color w:val="000000"/>
        </w:rPr>
        <w:t xml:space="preserve">crônicas e </w:t>
      </w:r>
      <w:r w:rsidR="00C01D87">
        <w:rPr>
          <w:color w:val="000000"/>
        </w:rPr>
        <w:t xml:space="preserve">os seus </w:t>
      </w:r>
      <w:r w:rsidRPr="006B1F55">
        <w:rPr>
          <w:color w:val="000000"/>
        </w:rPr>
        <w:t>romances, com o gênero ficcional que transcendeu de suas obras para além dos livros, ocupando espaço também no teatro e cinema.</w:t>
      </w:r>
    </w:p>
    <w:p w:rsidR="006B1F55" w:rsidRPr="006B1F55" w:rsidRDefault="006B1F55" w:rsidP="006B1F55">
      <w:pPr>
        <w:ind w:firstLine="1418"/>
        <w:jc w:val="both"/>
        <w:textAlignment w:val="bottom"/>
        <w:rPr>
          <w:color w:val="000000"/>
        </w:rPr>
      </w:pPr>
    </w:p>
    <w:p w:rsidR="006B1F55" w:rsidRPr="006B1F55" w:rsidRDefault="006B1F55" w:rsidP="006B1F55">
      <w:pPr>
        <w:ind w:firstLine="1418"/>
        <w:jc w:val="both"/>
        <w:textAlignment w:val="bottom"/>
        <w:rPr>
          <w:color w:val="000000"/>
        </w:rPr>
      </w:pPr>
      <w:r w:rsidRPr="006B1F55">
        <w:rPr>
          <w:color w:val="000000"/>
        </w:rPr>
        <w:t xml:space="preserve">O que se pretende </w:t>
      </w:r>
      <w:r w:rsidR="00110CE1">
        <w:rPr>
          <w:color w:val="000000"/>
        </w:rPr>
        <w:t>por meio</w:t>
      </w:r>
      <w:r w:rsidR="00110CE1" w:rsidRPr="006B1F55">
        <w:rPr>
          <w:color w:val="000000"/>
        </w:rPr>
        <w:t xml:space="preserve"> </w:t>
      </w:r>
      <w:r w:rsidR="00110CE1">
        <w:rPr>
          <w:color w:val="000000"/>
        </w:rPr>
        <w:t>deste</w:t>
      </w:r>
      <w:r w:rsidRPr="006B1F55">
        <w:rPr>
          <w:color w:val="000000"/>
        </w:rPr>
        <w:t xml:space="preserve"> </w:t>
      </w:r>
      <w:r w:rsidR="00110CE1">
        <w:rPr>
          <w:color w:val="000000"/>
        </w:rPr>
        <w:t>P</w:t>
      </w:r>
      <w:r w:rsidRPr="006B1F55">
        <w:rPr>
          <w:color w:val="000000"/>
        </w:rPr>
        <w:t xml:space="preserve">rojeto de </w:t>
      </w:r>
      <w:r w:rsidR="00110CE1">
        <w:rPr>
          <w:color w:val="000000"/>
        </w:rPr>
        <w:t>L</w:t>
      </w:r>
      <w:r w:rsidRPr="006B1F55">
        <w:rPr>
          <w:color w:val="000000"/>
        </w:rPr>
        <w:t>ei é homenagear Moac</w:t>
      </w:r>
      <w:r w:rsidR="003827B3">
        <w:rPr>
          <w:color w:val="000000"/>
        </w:rPr>
        <w:t>y</w:t>
      </w:r>
      <w:r w:rsidRPr="006B1F55">
        <w:rPr>
          <w:color w:val="000000"/>
        </w:rPr>
        <w:t>r Scliar dando seu nome, sua imagem</w:t>
      </w:r>
      <w:r w:rsidR="00110CE1">
        <w:rPr>
          <w:color w:val="000000"/>
        </w:rPr>
        <w:t xml:space="preserve"> e</w:t>
      </w:r>
      <w:r w:rsidRPr="006B1F55">
        <w:rPr>
          <w:color w:val="000000"/>
        </w:rPr>
        <w:t xml:space="preserve"> sua relevância a um dos pontos centrais mais significativos de Porto Alegre</w:t>
      </w:r>
      <w:r w:rsidR="00110CE1">
        <w:rPr>
          <w:color w:val="000000"/>
        </w:rPr>
        <w:t>:</w:t>
      </w:r>
      <w:r w:rsidRPr="006B1F55">
        <w:rPr>
          <w:color w:val="000000"/>
        </w:rPr>
        <w:t xml:space="preserve"> a orla que une o </w:t>
      </w:r>
      <w:r w:rsidR="00613A9C">
        <w:rPr>
          <w:color w:val="000000"/>
        </w:rPr>
        <w:t>lago</w:t>
      </w:r>
      <w:r w:rsidRPr="006B1F55">
        <w:rPr>
          <w:color w:val="000000"/>
        </w:rPr>
        <w:t xml:space="preserve"> Guaíba </w:t>
      </w:r>
      <w:r w:rsidR="004C1D4F">
        <w:rPr>
          <w:color w:val="000000"/>
        </w:rPr>
        <w:t>a</w:t>
      </w:r>
      <w:r w:rsidRPr="006B1F55">
        <w:rPr>
          <w:color w:val="000000"/>
        </w:rPr>
        <w:t xml:space="preserve"> Porto Alegre.</w:t>
      </w:r>
    </w:p>
    <w:p w:rsidR="006B1F55" w:rsidRPr="006B1F55" w:rsidRDefault="006B1F55" w:rsidP="006B1F55">
      <w:pPr>
        <w:ind w:firstLine="1418"/>
        <w:jc w:val="both"/>
        <w:textAlignment w:val="bottom"/>
        <w:rPr>
          <w:color w:val="000000"/>
        </w:rPr>
      </w:pPr>
    </w:p>
    <w:p w:rsidR="006B1F55" w:rsidRPr="006B1F55" w:rsidRDefault="006B1F55" w:rsidP="006B1F55">
      <w:pPr>
        <w:ind w:firstLine="1418"/>
        <w:jc w:val="both"/>
        <w:textAlignment w:val="bottom"/>
        <w:rPr>
          <w:color w:val="000000"/>
        </w:rPr>
      </w:pPr>
      <w:r w:rsidRPr="006B1F55">
        <w:rPr>
          <w:color w:val="000000"/>
        </w:rPr>
        <w:t>A orla</w:t>
      </w:r>
      <w:r w:rsidR="00C01D87">
        <w:rPr>
          <w:color w:val="000000"/>
        </w:rPr>
        <w:t>,</w:t>
      </w:r>
      <w:r w:rsidRPr="006B1F55">
        <w:rPr>
          <w:color w:val="000000"/>
        </w:rPr>
        <w:t xml:space="preserve"> cuja definição é tão somente a estreita margem de rios, lagos e lagoas</w:t>
      </w:r>
      <w:r w:rsidR="00A253DE">
        <w:rPr>
          <w:color w:val="000000"/>
        </w:rPr>
        <w:t xml:space="preserve"> em que</w:t>
      </w:r>
      <w:r w:rsidRPr="006B1F55">
        <w:rPr>
          <w:color w:val="000000"/>
        </w:rPr>
        <w:t xml:space="preserve"> a água toca a terra, presentemente renovada será entregue à população como forma de reaproximá-la de uma de nossas mais significativas belezas naturais, cujo espaço contemplativo, fonte de muitas inspirações, </w:t>
      </w:r>
      <w:r w:rsidR="00C01D87">
        <w:rPr>
          <w:color w:val="000000"/>
        </w:rPr>
        <w:t xml:space="preserve">por certo </w:t>
      </w:r>
      <w:r w:rsidRPr="006B1F55">
        <w:rPr>
          <w:color w:val="000000"/>
        </w:rPr>
        <w:t>honrará a memória do nosso homenageado.</w:t>
      </w:r>
    </w:p>
    <w:p w:rsidR="006B1F55" w:rsidRPr="006B1F55" w:rsidRDefault="006B1F55" w:rsidP="006B1F55">
      <w:pPr>
        <w:ind w:firstLine="1418"/>
        <w:jc w:val="both"/>
        <w:textAlignment w:val="bottom"/>
        <w:rPr>
          <w:color w:val="000000"/>
        </w:rPr>
      </w:pPr>
    </w:p>
    <w:p w:rsidR="006B1F55" w:rsidRPr="006B1F55" w:rsidRDefault="006B1F55" w:rsidP="006B1F55">
      <w:pPr>
        <w:ind w:firstLine="1418"/>
        <w:jc w:val="both"/>
        <w:textAlignment w:val="bottom"/>
        <w:rPr>
          <w:color w:val="000000"/>
        </w:rPr>
      </w:pPr>
      <w:r w:rsidRPr="006B1F55">
        <w:rPr>
          <w:color w:val="000000"/>
        </w:rPr>
        <w:t xml:space="preserve">A pretensa homenagem a um dos </w:t>
      </w:r>
      <w:r w:rsidR="00613A9C">
        <w:rPr>
          <w:color w:val="000000"/>
        </w:rPr>
        <w:t>p</w:t>
      </w:r>
      <w:r w:rsidRPr="006B1F55">
        <w:rPr>
          <w:color w:val="000000"/>
        </w:rPr>
        <w:t>orto</w:t>
      </w:r>
      <w:r w:rsidR="00613A9C">
        <w:rPr>
          <w:color w:val="000000"/>
        </w:rPr>
        <w:t>-a</w:t>
      </w:r>
      <w:r w:rsidRPr="006B1F55">
        <w:rPr>
          <w:color w:val="000000"/>
        </w:rPr>
        <w:t xml:space="preserve">legrenses que partilharam do seu sucesso pessoal com a própria história da </w:t>
      </w:r>
      <w:r w:rsidR="00613A9C">
        <w:rPr>
          <w:color w:val="000000"/>
        </w:rPr>
        <w:t>C</w:t>
      </w:r>
      <w:r w:rsidRPr="006B1F55">
        <w:rPr>
          <w:color w:val="000000"/>
        </w:rPr>
        <w:t xml:space="preserve">idade nada mais é do que o reconhecimento e o agradecimento da Capital </w:t>
      </w:r>
      <w:r w:rsidR="00613A9C">
        <w:rPr>
          <w:color w:val="000000"/>
        </w:rPr>
        <w:t>g</w:t>
      </w:r>
      <w:r w:rsidRPr="006B1F55">
        <w:rPr>
          <w:color w:val="000000"/>
        </w:rPr>
        <w:t>aúcha a um de seus filhos mais ilustres.</w:t>
      </w:r>
    </w:p>
    <w:p w:rsidR="006B1F55" w:rsidRPr="006B1F55" w:rsidRDefault="006B1F55" w:rsidP="006B1F55">
      <w:pPr>
        <w:ind w:firstLine="1418"/>
        <w:jc w:val="both"/>
        <w:textAlignment w:val="bottom"/>
        <w:rPr>
          <w:color w:val="000000"/>
        </w:rPr>
      </w:pPr>
    </w:p>
    <w:p w:rsidR="006B1F55" w:rsidRPr="006B1F55" w:rsidRDefault="006B1F55" w:rsidP="006B1F55">
      <w:pPr>
        <w:ind w:firstLine="1418"/>
        <w:jc w:val="both"/>
        <w:textAlignment w:val="bottom"/>
        <w:rPr>
          <w:color w:val="000000"/>
        </w:rPr>
      </w:pPr>
      <w:r w:rsidRPr="006B1F55">
        <w:rPr>
          <w:color w:val="000000"/>
        </w:rPr>
        <w:t xml:space="preserve">Nesse sentido, </w:t>
      </w:r>
      <w:r w:rsidR="00613A9C">
        <w:rPr>
          <w:color w:val="000000"/>
        </w:rPr>
        <w:t>e</w:t>
      </w:r>
      <w:r w:rsidRPr="006B1F55">
        <w:rPr>
          <w:color w:val="000000"/>
        </w:rPr>
        <w:t xml:space="preserve"> consubstanciado nas competências legislativas presentes na Lei Orgânica do Município de Porto Alegre, encaminh</w:t>
      </w:r>
      <w:r w:rsidR="003827B3">
        <w:rPr>
          <w:color w:val="000000"/>
        </w:rPr>
        <w:t>o</w:t>
      </w:r>
      <w:r w:rsidRPr="006B1F55">
        <w:rPr>
          <w:color w:val="000000"/>
        </w:rPr>
        <w:t xml:space="preserve"> o presente </w:t>
      </w:r>
      <w:r w:rsidR="00613A9C">
        <w:rPr>
          <w:color w:val="000000"/>
        </w:rPr>
        <w:t>P</w:t>
      </w:r>
      <w:r w:rsidRPr="006B1F55">
        <w:rPr>
          <w:color w:val="000000"/>
        </w:rPr>
        <w:t xml:space="preserve">rojeto de </w:t>
      </w:r>
      <w:r w:rsidR="00613A9C">
        <w:rPr>
          <w:color w:val="000000"/>
        </w:rPr>
        <w:t>L</w:t>
      </w:r>
      <w:r w:rsidRPr="006B1F55">
        <w:rPr>
          <w:color w:val="000000"/>
        </w:rPr>
        <w:t>ei, para que seja apreciado e por fim aprovado pelas razões aqui expostas, meras coadjuvantes do conhecimento público quanto ao homenageado.</w:t>
      </w:r>
    </w:p>
    <w:p w:rsidR="006B1F55" w:rsidRDefault="006B1F55" w:rsidP="006B1F55">
      <w:pPr>
        <w:ind w:firstLine="1418"/>
        <w:jc w:val="both"/>
        <w:textAlignment w:val="bottom"/>
        <w:rPr>
          <w:color w:val="000000"/>
        </w:rPr>
      </w:pPr>
    </w:p>
    <w:p w:rsidR="006B1F55" w:rsidRPr="006B1F55" w:rsidRDefault="006B1F55" w:rsidP="006B1F55">
      <w:pPr>
        <w:ind w:firstLine="1418"/>
        <w:jc w:val="both"/>
        <w:textAlignment w:val="bottom"/>
        <w:rPr>
          <w:color w:val="000000"/>
        </w:rPr>
      </w:pPr>
      <w:r>
        <w:rPr>
          <w:color w:val="000000"/>
        </w:rPr>
        <w:t>Sala das Sessões, 22 de setembro de 2017.</w:t>
      </w:r>
    </w:p>
    <w:p w:rsidR="006B1F55" w:rsidRPr="006B1F55" w:rsidRDefault="006B1F55" w:rsidP="006B1F55">
      <w:pPr>
        <w:ind w:firstLine="1418"/>
        <w:jc w:val="both"/>
        <w:textAlignment w:val="bottom"/>
        <w:rPr>
          <w:color w:val="000000"/>
        </w:rPr>
      </w:pPr>
    </w:p>
    <w:p w:rsidR="006B1F55" w:rsidRDefault="006B1F55" w:rsidP="006B1F55">
      <w:pPr>
        <w:ind w:firstLine="1418"/>
        <w:jc w:val="both"/>
        <w:textAlignment w:val="bottom"/>
        <w:rPr>
          <w:color w:val="000000"/>
        </w:rPr>
      </w:pPr>
    </w:p>
    <w:p w:rsidR="00110CE1" w:rsidRDefault="00110CE1" w:rsidP="006B1F55">
      <w:pPr>
        <w:ind w:firstLine="1418"/>
        <w:jc w:val="both"/>
        <w:textAlignment w:val="bottom"/>
        <w:rPr>
          <w:color w:val="000000"/>
        </w:rPr>
      </w:pPr>
    </w:p>
    <w:p w:rsidR="00110CE1" w:rsidRDefault="00110CE1" w:rsidP="006B1F55">
      <w:pPr>
        <w:ind w:firstLine="1418"/>
        <w:jc w:val="both"/>
        <w:textAlignment w:val="bottom"/>
        <w:rPr>
          <w:color w:val="000000"/>
        </w:rPr>
      </w:pPr>
    </w:p>
    <w:p w:rsidR="00110CE1" w:rsidRPr="006B1F55" w:rsidRDefault="00110CE1" w:rsidP="006B1F55">
      <w:pPr>
        <w:ind w:firstLine="1418"/>
        <w:jc w:val="both"/>
        <w:textAlignment w:val="bottom"/>
        <w:rPr>
          <w:color w:val="000000"/>
        </w:rPr>
      </w:pPr>
    </w:p>
    <w:p w:rsidR="006B1F55" w:rsidRPr="006B1F55" w:rsidRDefault="006B1F55" w:rsidP="006B1F55">
      <w:pPr>
        <w:spacing w:line="360" w:lineRule="auto"/>
        <w:jc w:val="center"/>
        <w:textAlignment w:val="bottom"/>
        <w:rPr>
          <w:color w:val="000000"/>
        </w:rPr>
      </w:pPr>
      <w:r w:rsidRPr="006B1F55">
        <w:rPr>
          <w:color w:val="000000"/>
        </w:rPr>
        <w:t>VEREADOR VALTER NAGESLTEIN</w:t>
      </w:r>
    </w:p>
    <w:p w:rsidR="006B1F55" w:rsidRPr="006B1F55" w:rsidRDefault="006B1F55" w:rsidP="006B1F55">
      <w:pPr>
        <w:spacing w:line="360" w:lineRule="auto"/>
        <w:rPr>
          <w:rStyle w:val="Hyperlink"/>
          <w:color w:val="A80000"/>
          <w:u w:val="none"/>
          <w:shd w:val="clear" w:color="auto" w:fill="CB2027"/>
        </w:rPr>
      </w:pPr>
      <w:r w:rsidRPr="006B1F55">
        <w:rPr>
          <w:color w:val="A80000"/>
          <w:shd w:val="clear" w:color="auto" w:fill="CB2027"/>
        </w:rPr>
        <w:br w:type="page"/>
      </w:r>
    </w:p>
    <w:p w:rsidR="006B1F55" w:rsidRPr="006B1F55" w:rsidRDefault="006B1F55" w:rsidP="00C01D87">
      <w:pPr>
        <w:jc w:val="center"/>
        <w:rPr>
          <w:b/>
        </w:rPr>
      </w:pPr>
      <w:r w:rsidRPr="006B1F55">
        <w:rPr>
          <w:b/>
        </w:rPr>
        <w:t>PROJETO DE LEI</w:t>
      </w:r>
    </w:p>
    <w:p w:rsidR="006B1F55" w:rsidRPr="006B1F55" w:rsidRDefault="006B1F55" w:rsidP="00C01D87">
      <w:pPr>
        <w:pStyle w:val="Cabealho"/>
        <w:tabs>
          <w:tab w:val="left" w:pos="708"/>
        </w:tabs>
        <w:jc w:val="center"/>
        <w:rPr>
          <w:b/>
        </w:rPr>
      </w:pPr>
    </w:p>
    <w:p w:rsidR="006B1F55" w:rsidRPr="006B1F55" w:rsidRDefault="006B1F55" w:rsidP="00C01D87">
      <w:pPr>
        <w:pStyle w:val="Cabealho"/>
        <w:tabs>
          <w:tab w:val="left" w:pos="708"/>
        </w:tabs>
        <w:jc w:val="center"/>
        <w:rPr>
          <w:b/>
        </w:rPr>
      </w:pPr>
    </w:p>
    <w:p w:rsidR="006B1F55" w:rsidRPr="006B1F55" w:rsidRDefault="006B1F55" w:rsidP="00C01D87">
      <w:pPr>
        <w:pStyle w:val="Cabealho"/>
        <w:tabs>
          <w:tab w:val="left" w:pos="708"/>
        </w:tabs>
        <w:jc w:val="center"/>
        <w:rPr>
          <w:b/>
        </w:rPr>
      </w:pPr>
    </w:p>
    <w:p w:rsidR="006B1F55" w:rsidRPr="006B1F55" w:rsidRDefault="006B1F55" w:rsidP="006B1F55">
      <w:pPr>
        <w:autoSpaceDE w:val="0"/>
        <w:autoSpaceDN w:val="0"/>
        <w:adjustRightInd w:val="0"/>
        <w:ind w:left="4253"/>
        <w:jc w:val="both"/>
        <w:rPr>
          <w:b/>
        </w:rPr>
      </w:pPr>
      <w:r w:rsidRPr="006B1F55">
        <w:rPr>
          <w:b/>
        </w:rPr>
        <w:t xml:space="preserve">Denomina Orla Moacyr Scliar a faixa de terra limítrofe entre o </w:t>
      </w:r>
      <w:r w:rsidR="00696DE7">
        <w:rPr>
          <w:b/>
        </w:rPr>
        <w:t>Lago</w:t>
      </w:r>
      <w:r w:rsidRPr="006B1F55">
        <w:rPr>
          <w:b/>
        </w:rPr>
        <w:t xml:space="preserve"> Guaíba e o Município de Porto Alegre</w:t>
      </w:r>
      <w:r w:rsidR="003827B3">
        <w:rPr>
          <w:b/>
        </w:rPr>
        <w:t xml:space="preserve"> </w:t>
      </w:r>
      <w:r w:rsidR="00245AB4">
        <w:rPr>
          <w:b/>
        </w:rPr>
        <w:t xml:space="preserve">compreendida </w:t>
      </w:r>
      <w:r w:rsidRPr="006B1F55">
        <w:rPr>
          <w:b/>
        </w:rPr>
        <w:t>entre a Usina do Gasômetro e o Anfiteatro Pôr do Sol.</w:t>
      </w:r>
    </w:p>
    <w:p w:rsidR="006B1F55" w:rsidRDefault="006B1F55" w:rsidP="006B1F55">
      <w:pPr>
        <w:autoSpaceDE w:val="0"/>
        <w:autoSpaceDN w:val="0"/>
        <w:adjustRightInd w:val="0"/>
        <w:ind w:left="4366"/>
        <w:jc w:val="both"/>
        <w:rPr>
          <w:bCs/>
        </w:rPr>
      </w:pPr>
    </w:p>
    <w:p w:rsidR="006B1F55" w:rsidRPr="006B1F55" w:rsidRDefault="006B1F55" w:rsidP="006B1F55">
      <w:pPr>
        <w:autoSpaceDE w:val="0"/>
        <w:autoSpaceDN w:val="0"/>
        <w:adjustRightInd w:val="0"/>
        <w:ind w:left="4366"/>
        <w:jc w:val="both"/>
        <w:rPr>
          <w:bCs/>
        </w:rPr>
      </w:pPr>
    </w:p>
    <w:p w:rsidR="006B1F55" w:rsidRDefault="006B1F55" w:rsidP="006B1F55">
      <w:pPr>
        <w:autoSpaceDE w:val="0"/>
        <w:autoSpaceDN w:val="0"/>
        <w:adjustRightInd w:val="0"/>
        <w:ind w:firstLine="1418"/>
        <w:jc w:val="both"/>
      </w:pPr>
      <w:r w:rsidRPr="006B1F55">
        <w:rPr>
          <w:b/>
        </w:rPr>
        <w:t>Art. 1</w:t>
      </w:r>
      <w:proofErr w:type="gramStart"/>
      <w:r w:rsidRPr="006B1F55">
        <w:rPr>
          <w:b/>
        </w:rPr>
        <w:t xml:space="preserve">º  </w:t>
      </w:r>
      <w:r w:rsidRPr="006B1F55">
        <w:t>Fica</w:t>
      </w:r>
      <w:proofErr w:type="gramEnd"/>
      <w:r w:rsidRPr="006B1F55">
        <w:t xml:space="preserve"> denominada Orla Moacyr Scliar a faixa de terra limítrofe entre o </w:t>
      </w:r>
      <w:r w:rsidR="00696DE7">
        <w:t>Lago</w:t>
      </w:r>
      <w:r w:rsidRPr="006B1F55">
        <w:t xml:space="preserve"> Guaíba e o Município de Porto Alegre</w:t>
      </w:r>
      <w:r w:rsidR="003827B3">
        <w:t xml:space="preserve"> </w:t>
      </w:r>
      <w:r w:rsidR="00245AB4">
        <w:t xml:space="preserve">compreendida </w:t>
      </w:r>
      <w:r w:rsidRPr="006B1F55">
        <w:t>entre a Usina do Gasôm</w:t>
      </w:r>
      <w:r>
        <w:t>etro e o Anfiteatro Pôr do Sol.</w:t>
      </w:r>
    </w:p>
    <w:p w:rsidR="006B1F55" w:rsidRPr="006B1F55" w:rsidRDefault="006B1F55" w:rsidP="006B1F55">
      <w:pPr>
        <w:autoSpaceDE w:val="0"/>
        <w:autoSpaceDN w:val="0"/>
        <w:adjustRightInd w:val="0"/>
        <w:ind w:firstLine="1418"/>
        <w:jc w:val="both"/>
      </w:pPr>
    </w:p>
    <w:p w:rsidR="006B1F55" w:rsidRPr="006B1F55" w:rsidRDefault="006B1F55" w:rsidP="006B1F55">
      <w:pPr>
        <w:autoSpaceDE w:val="0"/>
        <w:autoSpaceDN w:val="0"/>
        <w:adjustRightInd w:val="0"/>
        <w:ind w:firstLine="1418"/>
        <w:jc w:val="both"/>
      </w:pPr>
      <w:r w:rsidRPr="006B1F55">
        <w:rPr>
          <w:b/>
        </w:rPr>
        <w:t>Art. 2</w:t>
      </w:r>
      <w:proofErr w:type="gramStart"/>
      <w:r w:rsidRPr="006B1F55">
        <w:rPr>
          <w:b/>
        </w:rPr>
        <w:t xml:space="preserve">º  </w:t>
      </w:r>
      <w:r w:rsidRPr="006B1F55">
        <w:t>Esta</w:t>
      </w:r>
      <w:proofErr w:type="gramEnd"/>
      <w:r w:rsidRPr="006B1F55">
        <w:t xml:space="preserve"> Lei entra em vigor na data de sua publicação.</w:t>
      </w:r>
    </w:p>
    <w:p w:rsidR="006B1F55" w:rsidRPr="006B1F55" w:rsidRDefault="006B1F55" w:rsidP="006B1F55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6B1F55" w:rsidRDefault="006B1F55" w:rsidP="006B1F55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110CE1" w:rsidRDefault="00110CE1" w:rsidP="006B1F55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110CE1" w:rsidRDefault="00110CE1" w:rsidP="006B1F55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110CE1" w:rsidRDefault="00110CE1" w:rsidP="006B1F55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  <w:bookmarkStart w:id="0" w:name="_GoBack"/>
      <w:bookmarkEnd w:id="0"/>
    </w:p>
    <w:p w:rsidR="00110CE1" w:rsidRDefault="00110CE1" w:rsidP="006B1F55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110CE1" w:rsidRDefault="00110CE1" w:rsidP="006B1F55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110CE1" w:rsidRDefault="00110CE1" w:rsidP="006B1F55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110CE1" w:rsidRDefault="00110CE1" w:rsidP="006B1F55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110CE1" w:rsidRDefault="00110CE1" w:rsidP="006B1F55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110CE1" w:rsidRDefault="00110CE1" w:rsidP="006B1F55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110CE1" w:rsidRDefault="00110CE1" w:rsidP="006B1F55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110CE1" w:rsidRDefault="00110CE1" w:rsidP="006B1F55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110CE1" w:rsidRDefault="00110CE1" w:rsidP="006B1F55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110CE1" w:rsidRDefault="00110CE1" w:rsidP="006B1F55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110CE1" w:rsidRDefault="00110CE1" w:rsidP="006B1F55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110CE1" w:rsidRDefault="00110CE1" w:rsidP="006B1F55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110CE1" w:rsidRDefault="00110CE1" w:rsidP="006B1F55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613A9C" w:rsidRDefault="00613A9C" w:rsidP="006B1F55">
      <w:pPr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9D626C" w:rsidRPr="006B1F55" w:rsidRDefault="009D626C" w:rsidP="009D626C">
      <w:pPr>
        <w:pStyle w:val="Default"/>
        <w:jc w:val="both"/>
        <w:rPr>
          <w:bCs/>
          <w:sz w:val="20"/>
          <w:szCs w:val="20"/>
        </w:rPr>
      </w:pPr>
      <w:r w:rsidRPr="006B1F55">
        <w:rPr>
          <w:bCs/>
          <w:sz w:val="20"/>
          <w:szCs w:val="20"/>
        </w:rPr>
        <w:t>/C</w:t>
      </w:r>
      <w:r w:rsidR="00866C0C" w:rsidRPr="006B1F55">
        <w:rPr>
          <w:bCs/>
          <w:sz w:val="20"/>
          <w:szCs w:val="20"/>
        </w:rPr>
        <w:t>RK</w:t>
      </w:r>
    </w:p>
    <w:sectPr w:rsidR="009D626C" w:rsidRPr="006B1F55" w:rsidSect="00756D7D">
      <w:headerReference w:type="default" r:id="rId8"/>
      <w:pgSz w:w="11907" w:h="16840" w:code="9"/>
      <w:pgMar w:top="1134" w:right="851" w:bottom="737" w:left="1701" w:header="227" w:footer="113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904" w:rsidRDefault="00033904">
      <w:r>
        <w:separator/>
      </w:r>
    </w:p>
  </w:endnote>
  <w:endnote w:type="continuationSeparator" w:id="0">
    <w:p w:rsidR="00033904" w:rsidRDefault="0003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904" w:rsidRDefault="00033904">
      <w:r>
        <w:separator/>
      </w:r>
    </w:p>
  </w:footnote>
  <w:footnote w:type="continuationSeparator" w:id="0">
    <w:p w:rsidR="00033904" w:rsidRDefault="00033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2" w:rsidRDefault="00323B0F" w:rsidP="00244AC2">
    <w:pPr>
      <w:pStyle w:val="Cabealho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132080</wp:posOffset>
              </wp:positionV>
              <wp:extent cx="1343025" cy="247650"/>
              <wp:effectExtent l="0" t="0" r="28575" b="1905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247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44AC2" w:rsidRDefault="00866C0C" w:rsidP="00866C0C">
                          <w:r>
                            <w:rPr>
                              <w:b/>
                              <w:bCs/>
                            </w:rPr>
                            <w:t>CMPA – Fl.</w:t>
                          </w:r>
                          <w:r w:rsidRPr="005460FE">
                            <w:rPr>
                              <w:b/>
                              <w:bCs/>
                            </w:rPr>
                            <w:t xml:space="preserve"> 0</w:t>
                          </w:r>
                          <w:r w:rsidRPr="005460FE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5460FE">
                            <w:rPr>
                              <w:b/>
                              <w:bCs/>
                            </w:rPr>
                            <w:instrText>PAGE   \* MERGEFORMAT</w:instrText>
                          </w:r>
                          <w:r w:rsidRPr="005460FE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59301E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 w:rsidRPr="005460FE">
                            <w:rPr>
                              <w:b/>
                              <w:bCs/>
                            </w:rPr>
                            <w:fldChar w:fldCharType="end"/>
                          </w:r>
                          <w:r w:rsidRPr="005460FE">
                            <w:rPr>
                              <w:b/>
                              <w:bCs/>
                            </w:rPr>
                            <w:t>|_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65.65pt;margin-top:10.4pt;width:105.75pt;height:1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" filled="f">
              <v:textbox>
                <w:txbxContent>
                  <w:p w:rsidR="00244AC2" w:rsidRDefault="00866C0C" w:rsidP="00866C0C">
                    <w:r>
                      <w:rPr>
                        <w:b/>
                        <w:bCs/>
                      </w:rPr>
                      <w:t>CMPA – Fl.</w:t>
                    </w:r>
                    <w:r w:rsidRPr="005460FE">
                      <w:rPr>
                        <w:b/>
                        <w:bCs/>
                      </w:rPr>
                      <w:t xml:space="preserve"> 0</w:t>
                    </w:r>
                    <w:r w:rsidRPr="005460FE">
                      <w:rPr>
                        <w:b/>
                        <w:bCs/>
                      </w:rPr>
                      <w:fldChar w:fldCharType="begin"/>
                    </w:r>
                    <w:r w:rsidRPr="005460FE">
                      <w:rPr>
                        <w:b/>
                        <w:bCs/>
                      </w:rPr>
                      <w:instrText>PAGE   \* MERGEFORMAT</w:instrText>
                    </w:r>
                    <w:r w:rsidRPr="005460FE">
                      <w:rPr>
                        <w:b/>
                        <w:bCs/>
                      </w:rPr>
                      <w:fldChar w:fldCharType="separate"/>
                    </w:r>
                    <w:r w:rsidR="0059301E">
                      <w:rPr>
                        <w:b/>
                        <w:bCs/>
                        <w:noProof/>
                      </w:rPr>
                      <w:t>2</w:t>
                    </w:r>
                    <w:r w:rsidRPr="005460FE">
                      <w:rPr>
                        <w:b/>
                        <w:bCs/>
                      </w:rPr>
                      <w:fldChar w:fldCharType="end"/>
                    </w:r>
                    <w:r w:rsidRPr="005460FE">
                      <w:rPr>
                        <w:b/>
                        <w:bCs/>
                      </w:rPr>
                      <w:t>|_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244AC2" w:rsidRPr="005460FE" w:rsidRDefault="00244AC2" w:rsidP="00244AC2">
    <w:pPr>
      <w:pStyle w:val="Cabealho"/>
      <w:jc w:val="right"/>
      <w:rPr>
        <w:b/>
        <w:bCs/>
        <w:u w:val="single"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866C0C">
      <w:rPr>
        <w:b/>
        <w:bCs/>
      </w:rPr>
      <w:t>2</w:t>
    </w:r>
    <w:r w:rsidR="006B1F55">
      <w:rPr>
        <w:b/>
        <w:bCs/>
      </w:rPr>
      <w:t>616</w:t>
    </w:r>
    <w:r w:rsidR="00DD6B94">
      <w:rPr>
        <w:b/>
        <w:bCs/>
      </w:rPr>
      <w:t>/1</w:t>
    </w:r>
    <w:r w:rsidR="00866C0C">
      <w:rPr>
        <w:b/>
        <w:bCs/>
      </w:rPr>
      <w:t>7</w:t>
    </w:r>
  </w:p>
  <w:p w:rsidR="00244AC2" w:rsidRDefault="00645E93" w:rsidP="00244AC2">
    <w:pPr>
      <w:pStyle w:val="Cabealho"/>
      <w:jc w:val="right"/>
      <w:rPr>
        <w:b/>
        <w:bCs/>
      </w:rPr>
    </w:pPr>
    <w:r>
      <w:rPr>
        <w:b/>
        <w:bCs/>
      </w:rPr>
      <w:t xml:space="preserve">PLL     Nº </w:t>
    </w:r>
    <w:r w:rsidR="00DD6B94">
      <w:rPr>
        <w:b/>
        <w:bCs/>
      </w:rPr>
      <w:t xml:space="preserve"> </w:t>
    </w:r>
    <w:r>
      <w:rPr>
        <w:b/>
        <w:bCs/>
      </w:rPr>
      <w:t xml:space="preserve">   </w:t>
    </w:r>
    <w:r w:rsidR="006B1F55">
      <w:rPr>
        <w:b/>
        <w:bCs/>
      </w:rPr>
      <w:t>285</w:t>
    </w:r>
    <w:r w:rsidR="00866C0C">
      <w:rPr>
        <w:b/>
        <w:bCs/>
      </w:rPr>
      <w:t>/17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620620" w:rsidRDefault="00620620" w:rsidP="00244AC2">
    <w:pPr>
      <w:pStyle w:val="Cabealho"/>
      <w:jc w:val="right"/>
      <w:rPr>
        <w:b/>
        <w:bCs/>
      </w:rPr>
    </w:pPr>
  </w:p>
  <w:p w:rsidR="00620620" w:rsidRDefault="00620620" w:rsidP="00244AC2">
    <w:pPr>
      <w:pStyle w:val="Cabealho"/>
      <w:jc w:val="right"/>
      <w:rPr>
        <w:b/>
        <w:bCs/>
      </w:rPr>
    </w:pPr>
  </w:p>
  <w:p w:rsidR="00620620" w:rsidRDefault="00620620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revisionView w:markup="0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1917"/>
    <w:rsid w:val="00033904"/>
    <w:rsid w:val="000962D6"/>
    <w:rsid w:val="000E548B"/>
    <w:rsid w:val="000F535A"/>
    <w:rsid w:val="00105D0A"/>
    <w:rsid w:val="00110CE1"/>
    <w:rsid w:val="00143BFC"/>
    <w:rsid w:val="001D3823"/>
    <w:rsid w:val="001E39BB"/>
    <w:rsid w:val="00244AC2"/>
    <w:rsid w:val="00245AB4"/>
    <w:rsid w:val="00254F83"/>
    <w:rsid w:val="00291447"/>
    <w:rsid w:val="0029565B"/>
    <w:rsid w:val="002B1502"/>
    <w:rsid w:val="00323B0F"/>
    <w:rsid w:val="003544CB"/>
    <w:rsid w:val="0036703E"/>
    <w:rsid w:val="003827B3"/>
    <w:rsid w:val="003D35A4"/>
    <w:rsid w:val="003E5C69"/>
    <w:rsid w:val="0042580E"/>
    <w:rsid w:val="0046365B"/>
    <w:rsid w:val="004B02A7"/>
    <w:rsid w:val="004C1D4F"/>
    <w:rsid w:val="00555551"/>
    <w:rsid w:val="00556572"/>
    <w:rsid w:val="00566A9E"/>
    <w:rsid w:val="00590E43"/>
    <w:rsid w:val="0059301E"/>
    <w:rsid w:val="00613A9C"/>
    <w:rsid w:val="00620620"/>
    <w:rsid w:val="00645E93"/>
    <w:rsid w:val="006951FF"/>
    <w:rsid w:val="00696DE7"/>
    <w:rsid w:val="006B1F55"/>
    <w:rsid w:val="006C437A"/>
    <w:rsid w:val="00714811"/>
    <w:rsid w:val="0075623B"/>
    <w:rsid w:val="00756D7D"/>
    <w:rsid w:val="00772B09"/>
    <w:rsid w:val="00782FAA"/>
    <w:rsid w:val="007846FD"/>
    <w:rsid w:val="0079303C"/>
    <w:rsid w:val="0079546F"/>
    <w:rsid w:val="007A3921"/>
    <w:rsid w:val="007D3966"/>
    <w:rsid w:val="007F5959"/>
    <w:rsid w:val="007F7DE4"/>
    <w:rsid w:val="0081186A"/>
    <w:rsid w:val="00831400"/>
    <w:rsid w:val="00837E3C"/>
    <w:rsid w:val="00847E49"/>
    <w:rsid w:val="00855B81"/>
    <w:rsid w:val="00864D35"/>
    <w:rsid w:val="00866C0C"/>
    <w:rsid w:val="00883AC6"/>
    <w:rsid w:val="009837C7"/>
    <w:rsid w:val="009B5889"/>
    <w:rsid w:val="009D626C"/>
    <w:rsid w:val="009F6C1C"/>
    <w:rsid w:val="00A11A1A"/>
    <w:rsid w:val="00A253DE"/>
    <w:rsid w:val="00A9438E"/>
    <w:rsid w:val="00AB1FEF"/>
    <w:rsid w:val="00B203DA"/>
    <w:rsid w:val="00B4214A"/>
    <w:rsid w:val="00B50D43"/>
    <w:rsid w:val="00C01D87"/>
    <w:rsid w:val="00CA2876"/>
    <w:rsid w:val="00CE7572"/>
    <w:rsid w:val="00CF4C1E"/>
    <w:rsid w:val="00D00992"/>
    <w:rsid w:val="00D01938"/>
    <w:rsid w:val="00D63064"/>
    <w:rsid w:val="00D71299"/>
    <w:rsid w:val="00D84060"/>
    <w:rsid w:val="00D91F8F"/>
    <w:rsid w:val="00DC6466"/>
    <w:rsid w:val="00DD6B94"/>
    <w:rsid w:val="00DE419F"/>
    <w:rsid w:val="00DE6280"/>
    <w:rsid w:val="00E00B36"/>
    <w:rsid w:val="00E805EC"/>
    <w:rsid w:val="00EA1192"/>
    <w:rsid w:val="00EF3D40"/>
    <w:rsid w:val="00F432AC"/>
    <w:rsid w:val="00FC43CC"/>
    <w:rsid w:val="00FD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37374583-1C65-4E77-935A-92133FF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uiPriority w:val="99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3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C437A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B1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B7B8-3B38-4A26-ADF0-B3FFBAF1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74</TotalTime>
  <Pages>2</Pages>
  <Words>399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Cinara 29-11</cp:lastModifiedBy>
  <cp:revision>8</cp:revision>
  <cp:lastPrinted>2017-11-30T11:59:00Z</cp:lastPrinted>
  <dcterms:created xsi:type="dcterms:W3CDTF">2017-11-29T12:51:00Z</dcterms:created>
  <dcterms:modified xsi:type="dcterms:W3CDTF">2017-11-30T12:03:00Z</dcterms:modified>
</cp:coreProperties>
</file>