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FEAC7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0C10396B" w14:textId="77777777" w:rsidR="00993200" w:rsidRPr="00993200" w:rsidRDefault="00993200" w:rsidP="00993200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993200">
        <w:rPr>
          <w:bCs/>
          <w:color w:val="000000"/>
        </w:rPr>
        <w:t> </w:t>
      </w:r>
    </w:p>
    <w:p w14:paraId="35AE0DB1" w14:textId="14350B19" w:rsidR="00993200" w:rsidRPr="00993200" w:rsidRDefault="00993200" w:rsidP="00AC3114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993200">
        <w:rPr>
          <w:bCs/>
          <w:color w:val="000000"/>
        </w:rPr>
        <w:t>O problema do abandono de animais é recorrente em nosso município.</w:t>
      </w:r>
      <w:r w:rsidR="003379D6">
        <w:rPr>
          <w:bCs/>
          <w:color w:val="000000"/>
        </w:rPr>
        <w:t xml:space="preserve"> </w:t>
      </w:r>
      <w:r w:rsidRPr="00993200">
        <w:rPr>
          <w:bCs/>
          <w:color w:val="000000"/>
        </w:rPr>
        <w:t xml:space="preserve">Estatísticas demonstram que animais de rua passam fome e sede e estão suscetíveis a várias doenças. </w:t>
      </w:r>
      <w:r w:rsidR="003379D6">
        <w:rPr>
          <w:bCs/>
          <w:color w:val="000000"/>
        </w:rPr>
        <w:t xml:space="preserve">Com o intuito </w:t>
      </w:r>
      <w:r w:rsidR="00232772">
        <w:rPr>
          <w:bCs/>
          <w:color w:val="000000"/>
        </w:rPr>
        <w:t xml:space="preserve">de </w:t>
      </w:r>
      <w:r w:rsidR="00232772" w:rsidRPr="00993200">
        <w:rPr>
          <w:bCs/>
          <w:color w:val="000000"/>
        </w:rPr>
        <w:t>dar</w:t>
      </w:r>
      <w:r w:rsidR="003379D6">
        <w:rPr>
          <w:bCs/>
          <w:color w:val="000000"/>
        </w:rPr>
        <w:t xml:space="preserve"> </w:t>
      </w:r>
      <w:r w:rsidRPr="00993200">
        <w:rPr>
          <w:bCs/>
          <w:color w:val="000000"/>
        </w:rPr>
        <w:t xml:space="preserve">melhores condições de vida a esses animais, </w:t>
      </w:r>
      <w:r w:rsidR="003379D6" w:rsidRPr="00993200">
        <w:rPr>
          <w:bCs/>
          <w:color w:val="000000"/>
        </w:rPr>
        <w:t>es</w:t>
      </w:r>
      <w:r w:rsidR="003379D6">
        <w:rPr>
          <w:bCs/>
          <w:color w:val="000000"/>
        </w:rPr>
        <w:t>t</w:t>
      </w:r>
      <w:r w:rsidR="003379D6" w:rsidRPr="00993200">
        <w:rPr>
          <w:bCs/>
          <w:color w:val="000000"/>
        </w:rPr>
        <w:t xml:space="preserve">e </w:t>
      </w:r>
      <w:r w:rsidRPr="00993200">
        <w:rPr>
          <w:bCs/>
          <w:color w:val="000000"/>
        </w:rPr>
        <w:t>Projeto de Lei visa</w:t>
      </w:r>
      <w:r w:rsidR="003379D6">
        <w:rPr>
          <w:bCs/>
          <w:color w:val="000000"/>
        </w:rPr>
        <w:t xml:space="preserve"> a</w:t>
      </w:r>
      <w:r w:rsidRPr="00993200">
        <w:rPr>
          <w:bCs/>
          <w:color w:val="000000"/>
        </w:rPr>
        <w:t xml:space="preserve"> proporcionar </w:t>
      </w:r>
      <w:r w:rsidR="008B0AE0">
        <w:rPr>
          <w:bCs/>
          <w:color w:val="000000"/>
        </w:rPr>
        <w:t>a satisfação de</w:t>
      </w:r>
      <w:r w:rsidRPr="00993200">
        <w:rPr>
          <w:bCs/>
          <w:color w:val="000000"/>
        </w:rPr>
        <w:t xml:space="preserve"> necessidades básicas </w:t>
      </w:r>
      <w:r w:rsidR="008B0AE0">
        <w:rPr>
          <w:bCs/>
          <w:color w:val="000000"/>
        </w:rPr>
        <w:t>de</w:t>
      </w:r>
      <w:r w:rsidRPr="00993200">
        <w:rPr>
          <w:bCs/>
          <w:color w:val="000000"/>
        </w:rPr>
        <w:t xml:space="preserve"> cães de rua.</w:t>
      </w:r>
    </w:p>
    <w:p w14:paraId="714FFF83" w14:textId="77777777" w:rsidR="00993200" w:rsidRPr="00993200" w:rsidRDefault="00993200" w:rsidP="00AC3114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993200">
        <w:rPr>
          <w:bCs/>
          <w:color w:val="000000"/>
        </w:rPr>
        <w:t> </w:t>
      </w:r>
    </w:p>
    <w:p w14:paraId="250A37FB" w14:textId="7ADCC630" w:rsidR="00993200" w:rsidRPr="00993200" w:rsidRDefault="00993200" w:rsidP="00AC3114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993200">
        <w:rPr>
          <w:bCs/>
          <w:color w:val="000000"/>
        </w:rPr>
        <w:t xml:space="preserve">O principal objetivo </w:t>
      </w:r>
      <w:r w:rsidR="003379D6" w:rsidRPr="00993200">
        <w:rPr>
          <w:bCs/>
          <w:color w:val="000000"/>
        </w:rPr>
        <w:t>des</w:t>
      </w:r>
      <w:r w:rsidR="003379D6">
        <w:rPr>
          <w:bCs/>
          <w:color w:val="000000"/>
        </w:rPr>
        <w:t>t</w:t>
      </w:r>
      <w:r w:rsidR="003379D6" w:rsidRPr="00993200">
        <w:rPr>
          <w:bCs/>
          <w:color w:val="000000"/>
        </w:rPr>
        <w:t xml:space="preserve">e </w:t>
      </w:r>
      <w:r w:rsidRPr="00993200">
        <w:rPr>
          <w:bCs/>
          <w:color w:val="000000"/>
        </w:rPr>
        <w:t>Projeto é alimentar esses cães de rua para que tenham condições mais saudáveis durante sua vida</w:t>
      </w:r>
      <w:r w:rsidR="003379D6">
        <w:rPr>
          <w:bCs/>
          <w:color w:val="000000"/>
        </w:rPr>
        <w:t>, uma vez</w:t>
      </w:r>
      <w:r w:rsidRPr="00993200">
        <w:rPr>
          <w:bCs/>
          <w:color w:val="000000"/>
        </w:rPr>
        <w:t xml:space="preserve"> que é muito alto o nível de desnutrição</w:t>
      </w:r>
      <w:r w:rsidR="003379D6">
        <w:rPr>
          <w:bCs/>
          <w:color w:val="000000"/>
        </w:rPr>
        <w:t>. Leva-se em conta, ainda,</w:t>
      </w:r>
      <w:r w:rsidRPr="00993200">
        <w:rPr>
          <w:bCs/>
          <w:color w:val="000000"/>
        </w:rPr>
        <w:t xml:space="preserve"> a grande quantidade de animais abandonados pelas cidades, </w:t>
      </w:r>
      <w:r w:rsidR="003379D6">
        <w:rPr>
          <w:bCs/>
          <w:color w:val="000000"/>
        </w:rPr>
        <w:t xml:space="preserve">que </w:t>
      </w:r>
      <w:r w:rsidR="003379D6" w:rsidRPr="00993200">
        <w:rPr>
          <w:bCs/>
          <w:color w:val="000000"/>
        </w:rPr>
        <w:t>pode</w:t>
      </w:r>
      <w:r w:rsidR="003379D6">
        <w:rPr>
          <w:bCs/>
          <w:color w:val="000000"/>
        </w:rPr>
        <w:t>m</w:t>
      </w:r>
      <w:r w:rsidR="003379D6" w:rsidRPr="00993200">
        <w:rPr>
          <w:bCs/>
          <w:color w:val="000000"/>
        </w:rPr>
        <w:t xml:space="preserve"> </w:t>
      </w:r>
      <w:r w:rsidRPr="00993200">
        <w:rPr>
          <w:bCs/>
          <w:color w:val="000000"/>
        </w:rPr>
        <w:t>ser responsabilizados de alguma forma por doenças transmissíveis aos humanos.</w:t>
      </w:r>
    </w:p>
    <w:p w14:paraId="14126789" w14:textId="77777777" w:rsidR="00993200" w:rsidRPr="00993200" w:rsidRDefault="00993200" w:rsidP="00AC3114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993200">
        <w:rPr>
          <w:bCs/>
          <w:color w:val="000000"/>
        </w:rPr>
        <w:t> </w:t>
      </w:r>
    </w:p>
    <w:p w14:paraId="211AB3F6" w14:textId="3A87304C" w:rsidR="00993200" w:rsidRPr="00993200" w:rsidRDefault="00993200" w:rsidP="00AC3114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993200">
        <w:rPr>
          <w:bCs/>
          <w:color w:val="000000"/>
        </w:rPr>
        <w:t xml:space="preserve">Baseado em fatos reais, </w:t>
      </w:r>
      <w:r w:rsidR="000372B7" w:rsidRPr="00993200">
        <w:rPr>
          <w:bCs/>
          <w:color w:val="000000"/>
        </w:rPr>
        <w:t>es</w:t>
      </w:r>
      <w:r w:rsidR="000372B7">
        <w:rPr>
          <w:bCs/>
          <w:color w:val="000000"/>
        </w:rPr>
        <w:t>t</w:t>
      </w:r>
      <w:r w:rsidR="000372B7" w:rsidRPr="00993200">
        <w:rPr>
          <w:bCs/>
          <w:color w:val="000000"/>
        </w:rPr>
        <w:t xml:space="preserve">e </w:t>
      </w:r>
      <w:r w:rsidRPr="00993200">
        <w:rPr>
          <w:bCs/>
          <w:color w:val="000000"/>
        </w:rPr>
        <w:t xml:space="preserve">projeto vem acontecendo desde o 5 de novembro de 2017 na Praça Lotário Steffens, no Bairro Rio Branco, município de Canoas, onde o </w:t>
      </w:r>
      <w:r w:rsidR="000372B7">
        <w:rPr>
          <w:bCs/>
          <w:color w:val="000000"/>
        </w:rPr>
        <w:t>senhor</w:t>
      </w:r>
      <w:r w:rsidRPr="00993200">
        <w:rPr>
          <w:bCs/>
          <w:color w:val="000000"/>
        </w:rPr>
        <w:t>. Adriano Agitasamba criou o projeto “Estenda a Mão</w:t>
      </w:r>
      <w:r w:rsidR="00430498">
        <w:rPr>
          <w:bCs/>
          <w:color w:val="000000"/>
        </w:rPr>
        <w:t>,</w:t>
      </w:r>
      <w:r w:rsidRPr="00993200">
        <w:rPr>
          <w:bCs/>
          <w:color w:val="000000"/>
        </w:rPr>
        <w:t xml:space="preserve"> Doe Ração” para alimentar cães de rua.</w:t>
      </w:r>
    </w:p>
    <w:p w14:paraId="187698E5" w14:textId="77777777" w:rsidR="00993200" w:rsidRPr="00993200" w:rsidRDefault="00993200" w:rsidP="00AC3114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993200">
        <w:rPr>
          <w:bCs/>
          <w:color w:val="000000"/>
        </w:rPr>
        <w:t> </w:t>
      </w:r>
    </w:p>
    <w:p w14:paraId="18D44955" w14:textId="28706A41" w:rsidR="00993200" w:rsidRPr="00993200" w:rsidRDefault="00993200" w:rsidP="00AC3114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993200">
        <w:rPr>
          <w:bCs/>
          <w:color w:val="000000"/>
        </w:rPr>
        <w:t xml:space="preserve">Devido ao alto número de cães, o </w:t>
      </w:r>
      <w:r w:rsidR="00430498">
        <w:rPr>
          <w:bCs/>
          <w:color w:val="000000"/>
        </w:rPr>
        <w:t>senhor</w:t>
      </w:r>
      <w:r w:rsidR="000279B0">
        <w:rPr>
          <w:bCs/>
          <w:color w:val="000000"/>
        </w:rPr>
        <w:t xml:space="preserve"> </w:t>
      </w:r>
      <w:r w:rsidRPr="00993200">
        <w:rPr>
          <w:bCs/>
          <w:color w:val="000000"/>
        </w:rPr>
        <w:t>Adriano</w:t>
      </w:r>
      <w:r w:rsidR="000279B0">
        <w:rPr>
          <w:bCs/>
          <w:color w:val="000000"/>
        </w:rPr>
        <w:t xml:space="preserve"> Marques</w:t>
      </w:r>
      <w:r w:rsidRPr="00993200">
        <w:rPr>
          <w:bCs/>
          <w:color w:val="000000"/>
        </w:rPr>
        <w:t>, cidadão canoense, criou esse projeto desenvolvendo o comedouro com canos de PVC</w:t>
      </w:r>
      <w:r w:rsidR="00430498">
        <w:rPr>
          <w:bCs/>
          <w:color w:val="000000"/>
        </w:rPr>
        <w:t>. A</w:t>
      </w:r>
      <w:r w:rsidRPr="00993200">
        <w:rPr>
          <w:bCs/>
          <w:color w:val="000000"/>
        </w:rPr>
        <w:t xml:space="preserve"> ração oferecida aos cães é doada pela população local voluntariamente. Esse projeto alimenta uma média mensal de 30 (trinta) a 40 (quarenta) cães, somente nessa praça. Esse projeto é um sucesso, constatado através das redes sociais e pela população local.</w:t>
      </w:r>
    </w:p>
    <w:p w14:paraId="230E07F0" w14:textId="77777777" w:rsidR="00993200" w:rsidRPr="00993200" w:rsidRDefault="00993200" w:rsidP="00AC3114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993200">
        <w:rPr>
          <w:bCs/>
          <w:color w:val="000000"/>
        </w:rPr>
        <w:t> </w:t>
      </w:r>
    </w:p>
    <w:p w14:paraId="6C5355A8" w14:textId="74A83DD8" w:rsidR="00993200" w:rsidRPr="00993200" w:rsidRDefault="00993200" w:rsidP="00AC3114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993200">
        <w:rPr>
          <w:bCs/>
          <w:color w:val="000000"/>
        </w:rPr>
        <w:t>Esse projeto tornou-se extremamente importante para a população</w:t>
      </w:r>
      <w:r w:rsidR="00430498">
        <w:rPr>
          <w:bCs/>
          <w:color w:val="000000"/>
        </w:rPr>
        <w:t xml:space="preserve"> do</w:t>
      </w:r>
      <w:r w:rsidRPr="00993200">
        <w:rPr>
          <w:bCs/>
          <w:color w:val="000000"/>
        </w:rPr>
        <w:t xml:space="preserve"> local</w:t>
      </w:r>
      <w:r w:rsidR="00430498">
        <w:rPr>
          <w:bCs/>
          <w:color w:val="000000"/>
        </w:rPr>
        <w:t xml:space="preserve">, </w:t>
      </w:r>
      <w:r w:rsidR="000279B0">
        <w:rPr>
          <w:bCs/>
          <w:color w:val="000000"/>
        </w:rPr>
        <w:t>pois</w:t>
      </w:r>
      <w:r w:rsidRPr="00993200">
        <w:rPr>
          <w:bCs/>
          <w:color w:val="000000"/>
        </w:rPr>
        <w:t xml:space="preserve"> os cães estão alimentados e livres de desnutrição. A notoriedade foi perceptível</w:t>
      </w:r>
      <w:r w:rsidR="00430498">
        <w:rPr>
          <w:bCs/>
          <w:color w:val="000000"/>
        </w:rPr>
        <w:t>, uma vez que</w:t>
      </w:r>
      <w:r w:rsidRPr="00993200">
        <w:rPr>
          <w:bCs/>
          <w:color w:val="000000"/>
        </w:rPr>
        <w:t xml:space="preserve"> apenas um vídeo caseiro no </w:t>
      </w:r>
      <w:r w:rsidRPr="00AC3114">
        <w:rPr>
          <w:bCs/>
          <w:i/>
          <w:color w:val="000000"/>
        </w:rPr>
        <w:t xml:space="preserve">Facebook </w:t>
      </w:r>
      <w:r w:rsidRPr="00993200">
        <w:rPr>
          <w:bCs/>
          <w:color w:val="000000"/>
        </w:rPr>
        <w:t>teve mais de 9 milhões de visualizações, chamando</w:t>
      </w:r>
      <w:r w:rsidR="00430498">
        <w:rPr>
          <w:bCs/>
          <w:color w:val="000000"/>
        </w:rPr>
        <w:t>,</w:t>
      </w:r>
      <w:r w:rsidRPr="00993200">
        <w:rPr>
          <w:bCs/>
          <w:color w:val="000000"/>
        </w:rPr>
        <w:t xml:space="preserve"> assim, a atenção da Rede Record de TV</w:t>
      </w:r>
      <w:r w:rsidR="00430498">
        <w:rPr>
          <w:bCs/>
          <w:color w:val="000000"/>
        </w:rPr>
        <w:t>,</w:t>
      </w:r>
      <w:r w:rsidRPr="00993200">
        <w:rPr>
          <w:bCs/>
          <w:color w:val="000000"/>
        </w:rPr>
        <w:t xml:space="preserve"> que foi ao local fazer a gravação de um programa com o autor do projeto</w:t>
      </w:r>
      <w:r w:rsidR="000279B0">
        <w:rPr>
          <w:bCs/>
          <w:color w:val="000000"/>
        </w:rPr>
        <w:t>,</w:t>
      </w:r>
      <w:r w:rsidRPr="00993200">
        <w:rPr>
          <w:bCs/>
          <w:color w:val="000000"/>
        </w:rPr>
        <w:t xml:space="preserve"> </w:t>
      </w:r>
      <w:r w:rsidR="000279B0">
        <w:rPr>
          <w:bCs/>
          <w:color w:val="000000"/>
        </w:rPr>
        <w:t xml:space="preserve">senhor </w:t>
      </w:r>
      <w:r w:rsidRPr="00993200">
        <w:rPr>
          <w:bCs/>
          <w:color w:val="000000"/>
        </w:rPr>
        <w:t>Adriano</w:t>
      </w:r>
      <w:r w:rsidR="000279B0">
        <w:rPr>
          <w:bCs/>
          <w:color w:val="000000"/>
        </w:rPr>
        <w:t xml:space="preserve">. O programa </w:t>
      </w:r>
      <w:r w:rsidRPr="00993200">
        <w:rPr>
          <w:bCs/>
          <w:color w:val="000000"/>
        </w:rPr>
        <w:t>foi ao ar no</w:t>
      </w:r>
      <w:r w:rsidR="00430498">
        <w:rPr>
          <w:bCs/>
          <w:color w:val="000000"/>
        </w:rPr>
        <w:t>s</w:t>
      </w:r>
      <w:r w:rsidRPr="00993200">
        <w:rPr>
          <w:bCs/>
          <w:color w:val="000000"/>
        </w:rPr>
        <w:t xml:space="preserve"> dia</w:t>
      </w:r>
      <w:r w:rsidR="00430498">
        <w:rPr>
          <w:bCs/>
          <w:color w:val="000000"/>
        </w:rPr>
        <w:t xml:space="preserve">s </w:t>
      </w:r>
      <w:r w:rsidRPr="00993200">
        <w:rPr>
          <w:bCs/>
          <w:color w:val="000000"/>
        </w:rPr>
        <w:t xml:space="preserve">5 e </w:t>
      </w:r>
      <w:r w:rsidR="003379D6">
        <w:rPr>
          <w:bCs/>
          <w:color w:val="000000"/>
        </w:rPr>
        <w:t>6</w:t>
      </w:r>
      <w:r w:rsidRPr="00993200">
        <w:rPr>
          <w:bCs/>
          <w:color w:val="000000"/>
        </w:rPr>
        <w:t xml:space="preserve"> julho de 2018, em diversos horários na programação de seus </w:t>
      </w:r>
      <w:r w:rsidR="00430498">
        <w:rPr>
          <w:bCs/>
          <w:color w:val="000000"/>
        </w:rPr>
        <w:t>t</w:t>
      </w:r>
      <w:r w:rsidRPr="00993200">
        <w:rPr>
          <w:bCs/>
          <w:color w:val="000000"/>
        </w:rPr>
        <w:t>ele</w:t>
      </w:r>
      <w:r w:rsidR="00430498">
        <w:rPr>
          <w:bCs/>
          <w:color w:val="000000"/>
        </w:rPr>
        <w:t>j</w:t>
      </w:r>
      <w:r w:rsidRPr="00993200">
        <w:rPr>
          <w:bCs/>
          <w:color w:val="000000"/>
        </w:rPr>
        <w:t>ornais.</w:t>
      </w:r>
    </w:p>
    <w:p w14:paraId="5409F535" w14:textId="77777777" w:rsidR="00993200" w:rsidRPr="00993200" w:rsidRDefault="00993200" w:rsidP="00AC3114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993200">
        <w:rPr>
          <w:bCs/>
          <w:color w:val="000000"/>
        </w:rPr>
        <w:t> </w:t>
      </w:r>
    </w:p>
    <w:p w14:paraId="1D10D0BE" w14:textId="31730D71" w:rsidR="00993200" w:rsidRPr="00993200" w:rsidRDefault="00993200" w:rsidP="00AC3114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993200">
        <w:rPr>
          <w:bCs/>
          <w:color w:val="000000"/>
        </w:rPr>
        <w:t xml:space="preserve">O ato de alimentar animais de rua pela sociedade é comum e, infelizmente, feito de forma equivocada, uma vez que os moradores, em geral, largam restos de comida no chão, o que leva à proliferação de ratos e baratas. Já os comedouros e bebedouros são afixados nas paredes, </w:t>
      </w:r>
      <w:r w:rsidR="003E7BD3">
        <w:rPr>
          <w:bCs/>
          <w:color w:val="000000"/>
        </w:rPr>
        <w:t xml:space="preserve">em </w:t>
      </w:r>
      <w:r w:rsidRPr="00993200">
        <w:rPr>
          <w:bCs/>
          <w:color w:val="000000"/>
        </w:rPr>
        <w:t xml:space="preserve">postes e </w:t>
      </w:r>
      <w:r w:rsidR="003E7BD3">
        <w:rPr>
          <w:bCs/>
          <w:color w:val="000000"/>
        </w:rPr>
        <w:t xml:space="preserve">em </w:t>
      </w:r>
      <w:r w:rsidRPr="00993200">
        <w:rPr>
          <w:bCs/>
          <w:color w:val="000000"/>
        </w:rPr>
        <w:t>grades, em altura elevada, evitando o acesso de insetos e roedores propagadores de zoonoses, além de possibilitar apenas a colocação de ração, tendo em vista a impossibilidade da introdução de outros alimentos no recipiente.</w:t>
      </w:r>
    </w:p>
    <w:p w14:paraId="2924BE60" w14:textId="77777777" w:rsidR="00993200" w:rsidRPr="00993200" w:rsidRDefault="00993200" w:rsidP="00AC3114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993200">
        <w:rPr>
          <w:bCs/>
          <w:color w:val="000000"/>
        </w:rPr>
        <w:t> </w:t>
      </w:r>
    </w:p>
    <w:p w14:paraId="01A828F1" w14:textId="75597E4D" w:rsidR="00993200" w:rsidRPr="00993200" w:rsidRDefault="00993200" w:rsidP="00AC3114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993200">
        <w:rPr>
          <w:bCs/>
          <w:color w:val="000000"/>
        </w:rPr>
        <w:t xml:space="preserve">Desde já, submeto </w:t>
      </w:r>
      <w:r w:rsidR="003E7BD3">
        <w:rPr>
          <w:bCs/>
          <w:color w:val="000000"/>
        </w:rPr>
        <w:t xml:space="preserve">esta Proposição </w:t>
      </w:r>
      <w:r w:rsidRPr="00993200">
        <w:rPr>
          <w:bCs/>
          <w:color w:val="000000"/>
        </w:rPr>
        <w:t xml:space="preserve">à apreciação dos </w:t>
      </w:r>
      <w:r w:rsidR="003E7BD3">
        <w:rPr>
          <w:bCs/>
          <w:color w:val="000000"/>
        </w:rPr>
        <w:t>n</w:t>
      </w:r>
      <w:r w:rsidR="003E7BD3" w:rsidRPr="00993200">
        <w:rPr>
          <w:bCs/>
          <w:color w:val="000000"/>
        </w:rPr>
        <w:t xml:space="preserve">obres </w:t>
      </w:r>
      <w:r w:rsidRPr="00993200">
        <w:rPr>
          <w:bCs/>
          <w:color w:val="000000"/>
        </w:rPr>
        <w:t xml:space="preserve">Pares, para </w:t>
      </w:r>
      <w:r w:rsidR="008F64D6">
        <w:rPr>
          <w:bCs/>
          <w:color w:val="000000"/>
        </w:rPr>
        <w:t xml:space="preserve">a </w:t>
      </w:r>
      <w:r w:rsidRPr="00993200">
        <w:rPr>
          <w:bCs/>
          <w:color w:val="000000"/>
        </w:rPr>
        <w:t>qual solicito precioso apoio para a aprovação.</w:t>
      </w:r>
    </w:p>
    <w:p w14:paraId="534E3CB0" w14:textId="054F537A" w:rsidR="00993200" w:rsidRPr="00993200" w:rsidRDefault="00993200" w:rsidP="00AC3114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993200">
        <w:rPr>
          <w:bCs/>
          <w:color w:val="000000"/>
        </w:rPr>
        <w:t> </w:t>
      </w:r>
    </w:p>
    <w:p w14:paraId="21823C51" w14:textId="5A6832E0" w:rsidR="00993200" w:rsidRPr="00993200" w:rsidRDefault="00993200" w:rsidP="00AC3114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993200">
        <w:rPr>
          <w:bCs/>
          <w:color w:val="000000"/>
        </w:rPr>
        <w:t xml:space="preserve">Sala das Sessões, </w:t>
      </w:r>
      <w:r w:rsidR="00517AA7" w:rsidRPr="00993200">
        <w:rPr>
          <w:bCs/>
          <w:color w:val="000000"/>
        </w:rPr>
        <w:t>1</w:t>
      </w:r>
      <w:r w:rsidR="00517AA7">
        <w:rPr>
          <w:bCs/>
          <w:color w:val="000000"/>
        </w:rPr>
        <w:t>2</w:t>
      </w:r>
      <w:r w:rsidR="00517AA7" w:rsidRPr="00993200">
        <w:rPr>
          <w:bCs/>
          <w:color w:val="000000"/>
        </w:rPr>
        <w:t xml:space="preserve"> </w:t>
      </w:r>
      <w:r w:rsidRPr="00993200">
        <w:rPr>
          <w:bCs/>
          <w:color w:val="000000"/>
        </w:rPr>
        <w:t xml:space="preserve">de </w:t>
      </w:r>
      <w:r w:rsidR="00517AA7">
        <w:rPr>
          <w:bCs/>
          <w:color w:val="000000"/>
        </w:rPr>
        <w:t>dez</w:t>
      </w:r>
      <w:r w:rsidR="00517AA7" w:rsidRPr="00993200">
        <w:rPr>
          <w:bCs/>
          <w:color w:val="000000"/>
        </w:rPr>
        <w:t xml:space="preserve">embro </w:t>
      </w:r>
      <w:r w:rsidRPr="00993200">
        <w:rPr>
          <w:bCs/>
          <w:color w:val="000000"/>
        </w:rPr>
        <w:t>de 2018.</w:t>
      </w:r>
    </w:p>
    <w:p w14:paraId="1C50B2F0" w14:textId="77777777" w:rsidR="00993200" w:rsidRPr="00993200" w:rsidRDefault="00993200" w:rsidP="00993200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993200">
        <w:rPr>
          <w:bCs/>
          <w:color w:val="000000"/>
        </w:rPr>
        <w:t> </w:t>
      </w:r>
    </w:p>
    <w:p w14:paraId="5EED6DEA" w14:textId="77777777" w:rsidR="00993200" w:rsidRPr="00993200" w:rsidRDefault="00993200" w:rsidP="00993200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993200">
        <w:rPr>
          <w:bCs/>
          <w:color w:val="000000"/>
        </w:rPr>
        <w:t> </w:t>
      </w:r>
    </w:p>
    <w:p w14:paraId="559E83D9" w14:textId="77777777" w:rsidR="00993200" w:rsidRPr="00993200" w:rsidRDefault="00993200" w:rsidP="00993200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993200">
        <w:rPr>
          <w:bCs/>
          <w:color w:val="000000"/>
        </w:rPr>
        <w:t> </w:t>
      </w:r>
    </w:p>
    <w:p w14:paraId="3D34ED81" w14:textId="77777777" w:rsidR="00993200" w:rsidRPr="00993200" w:rsidRDefault="00993200" w:rsidP="00993200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993200">
        <w:rPr>
          <w:bCs/>
          <w:color w:val="000000"/>
        </w:rPr>
        <w:t> </w:t>
      </w:r>
    </w:p>
    <w:p w14:paraId="32884741" w14:textId="77777777" w:rsidR="00993200" w:rsidRPr="00993200" w:rsidRDefault="00993200" w:rsidP="00993200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993200">
        <w:rPr>
          <w:bCs/>
          <w:color w:val="000000"/>
        </w:rPr>
        <w:t> </w:t>
      </w:r>
    </w:p>
    <w:p w14:paraId="312256D7" w14:textId="77777777" w:rsidR="00993200" w:rsidRPr="00993200" w:rsidRDefault="00993200" w:rsidP="00993200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993200">
        <w:rPr>
          <w:bCs/>
          <w:color w:val="000000"/>
        </w:rPr>
        <w:t>VEREADOR CLÀUDIO JANTA</w:t>
      </w:r>
    </w:p>
    <w:p w14:paraId="406D60E6" w14:textId="2F3EA500" w:rsidR="00993200" w:rsidRPr="00993200" w:rsidRDefault="00AC3114" w:rsidP="00AC3114">
      <w:pPr>
        <w:tabs>
          <w:tab w:val="center" w:pos="4677"/>
          <w:tab w:val="left" w:pos="6810"/>
        </w:tabs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ab/>
      </w:r>
      <w:r w:rsidR="00993200" w:rsidRPr="00993200">
        <w:rPr>
          <w:bCs/>
          <w:color w:val="000000"/>
        </w:rPr>
        <w:t> </w:t>
      </w:r>
      <w:r>
        <w:rPr>
          <w:bCs/>
          <w:color w:val="000000"/>
        </w:rPr>
        <w:tab/>
      </w:r>
    </w:p>
    <w:p w14:paraId="78E08DB4" w14:textId="77777777" w:rsidR="00993200" w:rsidRPr="00993200" w:rsidRDefault="00993200" w:rsidP="00993200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993200">
        <w:rPr>
          <w:b/>
          <w:bCs/>
          <w:color w:val="000000"/>
        </w:rPr>
        <w:lastRenderedPageBreak/>
        <w:t>PROJETO DE LEI</w:t>
      </w:r>
    </w:p>
    <w:p w14:paraId="59A939B6" w14:textId="77777777" w:rsidR="00993200" w:rsidRPr="00993200" w:rsidRDefault="00993200" w:rsidP="00993200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993200">
        <w:rPr>
          <w:bCs/>
          <w:color w:val="000000"/>
        </w:rPr>
        <w:t> </w:t>
      </w:r>
    </w:p>
    <w:p w14:paraId="4C17D6C1" w14:textId="77777777" w:rsidR="00993200" w:rsidRPr="00993200" w:rsidRDefault="00993200" w:rsidP="00993200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993200">
        <w:rPr>
          <w:bCs/>
          <w:color w:val="000000"/>
        </w:rPr>
        <w:t> </w:t>
      </w:r>
    </w:p>
    <w:p w14:paraId="49968992" w14:textId="38463D5D" w:rsidR="00993200" w:rsidRPr="00993200" w:rsidRDefault="00FD200D" w:rsidP="00AC3114">
      <w:pPr>
        <w:autoSpaceDE w:val="0"/>
        <w:autoSpaceDN w:val="0"/>
        <w:adjustRightInd w:val="0"/>
        <w:ind w:left="4253" w:hanging="5"/>
        <w:jc w:val="both"/>
        <w:rPr>
          <w:bCs/>
          <w:color w:val="000000"/>
        </w:rPr>
      </w:pPr>
      <w:r>
        <w:rPr>
          <w:b/>
          <w:bCs/>
          <w:color w:val="000000"/>
        </w:rPr>
        <w:t>Dispõe sobre</w:t>
      </w:r>
      <w:r w:rsidRPr="00993200">
        <w:rPr>
          <w:b/>
          <w:bCs/>
          <w:color w:val="000000"/>
        </w:rPr>
        <w:t xml:space="preserve"> </w:t>
      </w:r>
      <w:r w:rsidR="00993200" w:rsidRPr="00993200">
        <w:rPr>
          <w:b/>
          <w:bCs/>
          <w:color w:val="000000"/>
        </w:rPr>
        <w:t>a instalação de comedouros e bebedouros para animais em situação de abandono nos bairros de Porto Alegre.</w:t>
      </w:r>
    </w:p>
    <w:p w14:paraId="2F288F9D" w14:textId="77777777" w:rsidR="00993200" w:rsidRPr="00993200" w:rsidRDefault="00993200" w:rsidP="00993200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993200">
        <w:rPr>
          <w:bCs/>
          <w:color w:val="000000"/>
        </w:rPr>
        <w:t> </w:t>
      </w:r>
    </w:p>
    <w:p w14:paraId="421A5140" w14:textId="77777777" w:rsidR="00993200" w:rsidRPr="00993200" w:rsidRDefault="00993200" w:rsidP="00993200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993200">
        <w:rPr>
          <w:bCs/>
          <w:color w:val="000000"/>
        </w:rPr>
        <w:t> </w:t>
      </w:r>
    </w:p>
    <w:p w14:paraId="06ABEE94" w14:textId="01990A97" w:rsidR="00993200" w:rsidRPr="00993200" w:rsidRDefault="00993200" w:rsidP="009F7E73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993200">
        <w:rPr>
          <w:b/>
          <w:bCs/>
          <w:color w:val="000000"/>
        </w:rPr>
        <w:t>Art. 1</w:t>
      </w:r>
      <w:r w:rsidRPr="00B420E0">
        <w:rPr>
          <w:b/>
          <w:bCs/>
          <w:color w:val="000000"/>
        </w:rPr>
        <w:t>º</w:t>
      </w:r>
      <w:r w:rsidR="00B420E0">
        <w:rPr>
          <w:bCs/>
          <w:color w:val="000000"/>
        </w:rPr>
        <w:t xml:space="preserve"> </w:t>
      </w:r>
      <w:r w:rsidRPr="00993200">
        <w:rPr>
          <w:bCs/>
          <w:color w:val="000000"/>
        </w:rPr>
        <w:t> Fica</w:t>
      </w:r>
      <w:r w:rsidR="00793A13">
        <w:rPr>
          <w:bCs/>
          <w:color w:val="000000"/>
        </w:rPr>
        <w:t xml:space="preserve"> </w:t>
      </w:r>
      <w:r w:rsidRPr="00993200">
        <w:rPr>
          <w:bCs/>
          <w:color w:val="000000"/>
        </w:rPr>
        <w:t xml:space="preserve">autorizada a </w:t>
      </w:r>
      <w:r w:rsidR="00793A13" w:rsidRPr="00993200">
        <w:rPr>
          <w:bCs/>
          <w:color w:val="000000"/>
        </w:rPr>
        <w:t>instala</w:t>
      </w:r>
      <w:r w:rsidR="00ED1B13">
        <w:rPr>
          <w:bCs/>
          <w:color w:val="000000"/>
        </w:rPr>
        <w:t>ção, por empresas ou particulares,</w:t>
      </w:r>
      <w:r w:rsidR="00793A13" w:rsidRPr="00993200">
        <w:rPr>
          <w:bCs/>
          <w:color w:val="000000"/>
        </w:rPr>
        <w:t xml:space="preserve"> </w:t>
      </w:r>
      <w:r w:rsidRPr="00993200">
        <w:rPr>
          <w:bCs/>
          <w:color w:val="000000"/>
        </w:rPr>
        <w:t>de comedouros e bebedouros para animais em situação de abandono nos bairros de Porto Alegre.</w:t>
      </w:r>
    </w:p>
    <w:p w14:paraId="0CEC4D94" w14:textId="77777777" w:rsidR="00993200" w:rsidRPr="00993200" w:rsidRDefault="00993200" w:rsidP="009F7E73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993200">
        <w:rPr>
          <w:bCs/>
          <w:color w:val="000000"/>
        </w:rPr>
        <w:t> </w:t>
      </w:r>
    </w:p>
    <w:p w14:paraId="4414F3B7" w14:textId="03E9A7F3" w:rsidR="00993200" w:rsidRPr="00993200" w:rsidRDefault="00993200" w:rsidP="009F7E73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993200">
        <w:rPr>
          <w:b/>
          <w:bCs/>
          <w:color w:val="000000"/>
        </w:rPr>
        <w:t xml:space="preserve">Art. </w:t>
      </w:r>
      <w:r w:rsidR="00B420E0">
        <w:rPr>
          <w:b/>
          <w:bCs/>
          <w:color w:val="000000"/>
        </w:rPr>
        <w:t>2</w:t>
      </w:r>
      <w:r w:rsidR="00B420E0" w:rsidRPr="00993200">
        <w:rPr>
          <w:b/>
          <w:bCs/>
          <w:color w:val="000000"/>
        </w:rPr>
        <w:t>º</w:t>
      </w:r>
      <w:r w:rsidR="00B420E0">
        <w:rPr>
          <w:b/>
          <w:bCs/>
          <w:color w:val="000000"/>
        </w:rPr>
        <w:t xml:space="preserve"> </w:t>
      </w:r>
      <w:r w:rsidR="00B420E0" w:rsidRPr="00993200">
        <w:rPr>
          <w:bCs/>
          <w:color w:val="000000"/>
        </w:rPr>
        <w:t> </w:t>
      </w:r>
      <w:r w:rsidRPr="00993200">
        <w:rPr>
          <w:bCs/>
          <w:color w:val="000000"/>
        </w:rPr>
        <w:t>Os comedouros e bebedouros</w:t>
      </w:r>
      <w:r w:rsidR="00B420E0">
        <w:rPr>
          <w:bCs/>
          <w:color w:val="000000"/>
        </w:rPr>
        <w:t xml:space="preserve"> de que trata esta Lei</w:t>
      </w:r>
      <w:r w:rsidRPr="00993200">
        <w:rPr>
          <w:bCs/>
          <w:color w:val="000000"/>
        </w:rPr>
        <w:t xml:space="preserve"> deverão:</w:t>
      </w:r>
    </w:p>
    <w:p w14:paraId="72D68A78" w14:textId="77777777" w:rsidR="00993200" w:rsidRPr="00993200" w:rsidRDefault="00993200" w:rsidP="009F7E73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993200">
        <w:rPr>
          <w:bCs/>
          <w:color w:val="000000"/>
        </w:rPr>
        <w:t> </w:t>
      </w:r>
    </w:p>
    <w:p w14:paraId="2B8B1960" w14:textId="35DCB8F2" w:rsidR="00993200" w:rsidRPr="00993200" w:rsidRDefault="00993200" w:rsidP="009F7E73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993200">
        <w:rPr>
          <w:bCs/>
          <w:color w:val="000000"/>
        </w:rPr>
        <w:t xml:space="preserve">I – </w:t>
      </w:r>
      <w:r w:rsidR="00B420E0">
        <w:rPr>
          <w:bCs/>
          <w:color w:val="000000"/>
        </w:rPr>
        <w:t>c</w:t>
      </w:r>
      <w:r w:rsidR="00B420E0" w:rsidRPr="00993200">
        <w:rPr>
          <w:bCs/>
          <w:color w:val="000000"/>
        </w:rPr>
        <w:t xml:space="preserve">onter </w:t>
      </w:r>
      <w:r w:rsidRPr="00993200">
        <w:rPr>
          <w:bCs/>
          <w:color w:val="000000"/>
        </w:rPr>
        <w:t>água potável em condições ideais de higiene e uso, fornecida pela empresa de abastecimento municipal;</w:t>
      </w:r>
    </w:p>
    <w:p w14:paraId="1259546A" w14:textId="77777777" w:rsidR="00993200" w:rsidRPr="00993200" w:rsidRDefault="00993200" w:rsidP="009F7E73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993200">
        <w:rPr>
          <w:bCs/>
          <w:color w:val="000000"/>
        </w:rPr>
        <w:t> </w:t>
      </w:r>
    </w:p>
    <w:p w14:paraId="08082680" w14:textId="6BD16F20" w:rsidR="00993200" w:rsidRPr="00993200" w:rsidRDefault="00993200" w:rsidP="009F7E73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993200">
        <w:rPr>
          <w:bCs/>
          <w:color w:val="000000"/>
        </w:rPr>
        <w:t xml:space="preserve">II – </w:t>
      </w:r>
      <w:r w:rsidR="00EC2DCB">
        <w:rPr>
          <w:bCs/>
          <w:color w:val="000000"/>
        </w:rPr>
        <w:t>c</w:t>
      </w:r>
      <w:r w:rsidR="00EC2DCB" w:rsidRPr="00993200">
        <w:rPr>
          <w:bCs/>
          <w:color w:val="000000"/>
        </w:rPr>
        <w:t xml:space="preserve">onter </w:t>
      </w:r>
      <w:r w:rsidRPr="00993200">
        <w:rPr>
          <w:bCs/>
          <w:color w:val="000000"/>
        </w:rPr>
        <w:t xml:space="preserve">ração em condições ideais, </w:t>
      </w:r>
      <w:r w:rsidR="0022563C">
        <w:rPr>
          <w:bCs/>
          <w:color w:val="000000"/>
        </w:rPr>
        <w:t xml:space="preserve">respeitados </w:t>
      </w:r>
      <w:r w:rsidR="00445FDE">
        <w:rPr>
          <w:bCs/>
          <w:color w:val="000000"/>
        </w:rPr>
        <w:t>os métodos adequados de</w:t>
      </w:r>
      <w:r w:rsidR="00232772">
        <w:rPr>
          <w:bCs/>
          <w:color w:val="000000"/>
        </w:rPr>
        <w:t xml:space="preserve"> armazenamento e a data de validade</w:t>
      </w:r>
      <w:r w:rsidRPr="00993200">
        <w:rPr>
          <w:bCs/>
          <w:color w:val="000000"/>
        </w:rPr>
        <w:t>;</w:t>
      </w:r>
    </w:p>
    <w:p w14:paraId="3BB9B49F" w14:textId="77777777" w:rsidR="00993200" w:rsidRPr="00993200" w:rsidRDefault="00993200" w:rsidP="009F7E73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993200">
        <w:rPr>
          <w:bCs/>
          <w:color w:val="000000"/>
        </w:rPr>
        <w:t> </w:t>
      </w:r>
    </w:p>
    <w:p w14:paraId="5E531379" w14:textId="086E1827" w:rsidR="00993200" w:rsidRPr="00993200" w:rsidRDefault="00993200" w:rsidP="009F7E73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993200">
        <w:rPr>
          <w:bCs/>
          <w:color w:val="000000"/>
        </w:rPr>
        <w:t xml:space="preserve">III – </w:t>
      </w:r>
      <w:r w:rsidR="00EC2DCB">
        <w:rPr>
          <w:bCs/>
          <w:color w:val="000000"/>
        </w:rPr>
        <w:t>s</w:t>
      </w:r>
      <w:r w:rsidR="00EC2DCB" w:rsidRPr="00993200">
        <w:rPr>
          <w:bCs/>
          <w:color w:val="000000"/>
        </w:rPr>
        <w:t xml:space="preserve">er </w:t>
      </w:r>
      <w:r w:rsidRPr="00993200">
        <w:rPr>
          <w:bCs/>
          <w:color w:val="000000"/>
        </w:rPr>
        <w:t>confeccionados de materiais de cano PVC liso, resistente e impermeável;</w:t>
      </w:r>
    </w:p>
    <w:p w14:paraId="341EEF63" w14:textId="77777777" w:rsidR="00993200" w:rsidRPr="00993200" w:rsidRDefault="00993200" w:rsidP="009F7E73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993200">
        <w:rPr>
          <w:bCs/>
          <w:color w:val="000000"/>
        </w:rPr>
        <w:t> </w:t>
      </w:r>
    </w:p>
    <w:p w14:paraId="21D2680E" w14:textId="02A13A35" w:rsidR="00993200" w:rsidRPr="00993200" w:rsidRDefault="00993200" w:rsidP="009F7E73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993200">
        <w:rPr>
          <w:bCs/>
          <w:color w:val="000000"/>
        </w:rPr>
        <w:t xml:space="preserve">IV – </w:t>
      </w:r>
      <w:r w:rsidR="00EC2DCB">
        <w:rPr>
          <w:bCs/>
          <w:color w:val="000000"/>
        </w:rPr>
        <w:t>s</w:t>
      </w:r>
      <w:r w:rsidR="00EC2DCB" w:rsidRPr="00993200">
        <w:rPr>
          <w:bCs/>
          <w:color w:val="000000"/>
        </w:rPr>
        <w:t xml:space="preserve">er </w:t>
      </w:r>
      <w:r w:rsidRPr="00993200">
        <w:rPr>
          <w:bCs/>
          <w:color w:val="000000"/>
        </w:rPr>
        <w:t>instalados fora das dependências sanitárias;</w:t>
      </w:r>
    </w:p>
    <w:p w14:paraId="1FEEB8AE" w14:textId="77777777" w:rsidR="00993200" w:rsidRPr="00993200" w:rsidRDefault="00993200" w:rsidP="009F7E73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993200">
        <w:rPr>
          <w:bCs/>
          <w:color w:val="000000"/>
        </w:rPr>
        <w:t> </w:t>
      </w:r>
    </w:p>
    <w:p w14:paraId="242FABA7" w14:textId="279C6336" w:rsidR="00993200" w:rsidRPr="00993200" w:rsidRDefault="00993200" w:rsidP="009F7E73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993200">
        <w:rPr>
          <w:bCs/>
          <w:color w:val="000000"/>
        </w:rPr>
        <w:t>V –</w:t>
      </w:r>
      <w:r w:rsidR="00044372">
        <w:rPr>
          <w:bCs/>
          <w:color w:val="000000"/>
        </w:rPr>
        <w:t xml:space="preserve"> receber</w:t>
      </w:r>
      <w:r w:rsidRPr="00993200">
        <w:rPr>
          <w:bCs/>
          <w:color w:val="000000"/>
        </w:rPr>
        <w:t xml:space="preserve"> manutenção </w:t>
      </w:r>
      <w:r w:rsidR="00044372">
        <w:rPr>
          <w:bCs/>
          <w:color w:val="000000"/>
        </w:rPr>
        <w:t>a</w:t>
      </w:r>
      <w:r w:rsidRPr="00993200">
        <w:rPr>
          <w:bCs/>
          <w:color w:val="000000"/>
        </w:rPr>
        <w:t xml:space="preserve"> cada 3</w:t>
      </w:r>
      <w:r w:rsidR="00044372">
        <w:rPr>
          <w:bCs/>
          <w:color w:val="000000"/>
        </w:rPr>
        <w:t xml:space="preserve"> </w:t>
      </w:r>
      <w:r w:rsidRPr="00993200">
        <w:rPr>
          <w:bCs/>
          <w:color w:val="000000"/>
        </w:rPr>
        <w:t>(três) meses;</w:t>
      </w:r>
    </w:p>
    <w:p w14:paraId="53D8E13C" w14:textId="77777777" w:rsidR="00993200" w:rsidRPr="00993200" w:rsidRDefault="00993200" w:rsidP="009F7E73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993200">
        <w:rPr>
          <w:bCs/>
          <w:color w:val="000000"/>
        </w:rPr>
        <w:t> </w:t>
      </w:r>
    </w:p>
    <w:p w14:paraId="4245A425" w14:textId="7ACFA904" w:rsidR="00993200" w:rsidRPr="00993200" w:rsidRDefault="00993200" w:rsidP="009F7E73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247607">
        <w:rPr>
          <w:bCs/>
          <w:color w:val="000000"/>
        </w:rPr>
        <w:t xml:space="preserve">VI – </w:t>
      </w:r>
      <w:r w:rsidR="00833E3B" w:rsidRPr="00247607">
        <w:rPr>
          <w:bCs/>
          <w:color w:val="000000"/>
        </w:rPr>
        <w:t>ter boas condições de higiene</w:t>
      </w:r>
      <w:r w:rsidRPr="00247607">
        <w:rPr>
          <w:bCs/>
          <w:color w:val="000000"/>
        </w:rPr>
        <w:t>;</w:t>
      </w:r>
      <w:r w:rsidR="00606D72" w:rsidRPr="00247607">
        <w:rPr>
          <w:bCs/>
          <w:color w:val="000000"/>
        </w:rPr>
        <w:t xml:space="preserve"> </w:t>
      </w:r>
      <w:r w:rsidR="0019556A" w:rsidRPr="00247607">
        <w:rPr>
          <w:bCs/>
          <w:color w:val="000000"/>
        </w:rPr>
        <w:t>e</w:t>
      </w:r>
    </w:p>
    <w:p w14:paraId="04B7081F" w14:textId="77777777" w:rsidR="00993200" w:rsidRPr="00993200" w:rsidRDefault="00993200" w:rsidP="009F7E73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993200">
        <w:rPr>
          <w:bCs/>
          <w:color w:val="000000"/>
        </w:rPr>
        <w:t> </w:t>
      </w:r>
    </w:p>
    <w:p w14:paraId="7CBF3738" w14:textId="47C2A306" w:rsidR="00993200" w:rsidRPr="00993200" w:rsidRDefault="00993200" w:rsidP="009F7E73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993200">
        <w:rPr>
          <w:bCs/>
          <w:color w:val="000000"/>
        </w:rPr>
        <w:t xml:space="preserve">VII – </w:t>
      </w:r>
      <w:r w:rsidR="00606D72">
        <w:rPr>
          <w:bCs/>
          <w:color w:val="000000"/>
        </w:rPr>
        <w:t>s</w:t>
      </w:r>
      <w:r w:rsidR="00606D72" w:rsidRPr="00993200">
        <w:rPr>
          <w:bCs/>
          <w:color w:val="000000"/>
        </w:rPr>
        <w:t xml:space="preserve">er </w:t>
      </w:r>
      <w:r w:rsidRPr="00993200">
        <w:rPr>
          <w:bCs/>
          <w:color w:val="000000"/>
        </w:rPr>
        <w:t xml:space="preserve">sinalizados, </w:t>
      </w:r>
      <w:r w:rsidR="00247607">
        <w:rPr>
          <w:bCs/>
          <w:color w:val="000000"/>
        </w:rPr>
        <w:t>informando</w:t>
      </w:r>
      <w:r w:rsidR="00247607" w:rsidRPr="00993200">
        <w:rPr>
          <w:bCs/>
          <w:color w:val="000000"/>
        </w:rPr>
        <w:t xml:space="preserve"> </w:t>
      </w:r>
      <w:r w:rsidRPr="00993200">
        <w:rPr>
          <w:bCs/>
          <w:color w:val="000000"/>
        </w:rPr>
        <w:t>suas finalidades</w:t>
      </w:r>
      <w:r w:rsidR="00606D72">
        <w:rPr>
          <w:bCs/>
          <w:color w:val="000000"/>
        </w:rPr>
        <w:t>.</w:t>
      </w:r>
    </w:p>
    <w:p w14:paraId="4EB654C1" w14:textId="77777777" w:rsidR="00993200" w:rsidRPr="00993200" w:rsidRDefault="00993200" w:rsidP="009F7E73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993200">
        <w:rPr>
          <w:bCs/>
          <w:color w:val="000000"/>
        </w:rPr>
        <w:t> </w:t>
      </w:r>
    </w:p>
    <w:p w14:paraId="43DE623B" w14:textId="67160185" w:rsidR="00993200" w:rsidRPr="00993200" w:rsidRDefault="00993200" w:rsidP="009F7E73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993200">
        <w:rPr>
          <w:b/>
          <w:bCs/>
          <w:color w:val="000000"/>
        </w:rPr>
        <w:t xml:space="preserve">Art. </w:t>
      </w:r>
      <w:r w:rsidR="00ED1B13">
        <w:rPr>
          <w:b/>
          <w:bCs/>
          <w:color w:val="000000"/>
        </w:rPr>
        <w:t>3</w:t>
      </w:r>
      <w:r w:rsidRPr="00993200">
        <w:rPr>
          <w:b/>
          <w:bCs/>
          <w:color w:val="000000"/>
        </w:rPr>
        <w:t>º</w:t>
      </w:r>
      <w:r w:rsidR="00AC3114">
        <w:rPr>
          <w:b/>
          <w:bCs/>
          <w:color w:val="000000"/>
        </w:rPr>
        <w:t xml:space="preserve"> </w:t>
      </w:r>
      <w:r w:rsidRPr="00993200">
        <w:rPr>
          <w:b/>
          <w:bCs/>
          <w:color w:val="000000"/>
        </w:rPr>
        <w:t> </w:t>
      </w:r>
      <w:r w:rsidRPr="00993200">
        <w:rPr>
          <w:bCs/>
          <w:color w:val="000000"/>
        </w:rPr>
        <w:t>Caberá ao Executivo Municipal estabelecer</w:t>
      </w:r>
      <w:r w:rsidR="00656B2E">
        <w:rPr>
          <w:bCs/>
          <w:color w:val="000000"/>
        </w:rPr>
        <w:t xml:space="preserve"> os</w:t>
      </w:r>
      <w:r w:rsidRPr="00993200">
        <w:rPr>
          <w:bCs/>
          <w:color w:val="000000"/>
        </w:rPr>
        <w:t xml:space="preserve"> mecanismos e </w:t>
      </w:r>
      <w:r w:rsidR="00656B2E">
        <w:rPr>
          <w:bCs/>
          <w:color w:val="000000"/>
        </w:rPr>
        <w:t xml:space="preserve">as </w:t>
      </w:r>
      <w:r w:rsidRPr="00993200">
        <w:rPr>
          <w:bCs/>
          <w:color w:val="000000"/>
        </w:rPr>
        <w:t>diretrizes para o cumprimento do disposto nes</w:t>
      </w:r>
      <w:r w:rsidR="00A9529D">
        <w:rPr>
          <w:bCs/>
          <w:color w:val="000000"/>
        </w:rPr>
        <w:t>ta</w:t>
      </w:r>
      <w:r w:rsidRPr="00993200">
        <w:rPr>
          <w:bCs/>
          <w:color w:val="000000"/>
        </w:rPr>
        <w:t xml:space="preserve"> Lei.</w:t>
      </w:r>
    </w:p>
    <w:p w14:paraId="456B3D69" w14:textId="77777777" w:rsidR="00993200" w:rsidRPr="00993200" w:rsidRDefault="00993200" w:rsidP="009F7E73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993200">
        <w:rPr>
          <w:bCs/>
          <w:color w:val="000000"/>
        </w:rPr>
        <w:t> </w:t>
      </w:r>
    </w:p>
    <w:p w14:paraId="3E1FC607" w14:textId="2FC37C52" w:rsidR="00993200" w:rsidRDefault="00993200" w:rsidP="009F7E73">
      <w:pPr>
        <w:autoSpaceDE w:val="0"/>
        <w:autoSpaceDN w:val="0"/>
        <w:adjustRightInd w:val="0"/>
        <w:ind w:firstLine="1418"/>
        <w:jc w:val="both"/>
        <w:rPr>
          <w:bCs/>
          <w:color w:val="000000"/>
        </w:rPr>
      </w:pPr>
      <w:r w:rsidRPr="00993200">
        <w:rPr>
          <w:b/>
          <w:bCs/>
          <w:color w:val="000000"/>
        </w:rPr>
        <w:t xml:space="preserve">Art. </w:t>
      </w:r>
      <w:r w:rsidR="00ED1B13">
        <w:rPr>
          <w:b/>
          <w:bCs/>
          <w:color w:val="000000"/>
        </w:rPr>
        <w:t>4</w:t>
      </w:r>
      <w:r w:rsidRPr="00993200">
        <w:rPr>
          <w:b/>
          <w:bCs/>
          <w:color w:val="000000"/>
        </w:rPr>
        <w:t>º </w:t>
      </w:r>
      <w:r w:rsidRPr="00993200">
        <w:rPr>
          <w:bCs/>
          <w:color w:val="000000"/>
        </w:rPr>
        <w:t>Esta Lei entra em vigor na data de sua publicação.</w:t>
      </w:r>
    </w:p>
    <w:p w14:paraId="3383E30B" w14:textId="0222883A" w:rsidR="00993200" w:rsidRPr="00AC3114" w:rsidRDefault="00993200" w:rsidP="009F7E73">
      <w:pPr>
        <w:autoSpaceDE w:val="0"/>
        <w:autoSpaceDN w:val="0"/>
        <w:adjustRightInd w:val="0"/>
        <w:ind w:firstLine="1418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</w:rPr>
        <w:br/>
      </w:r>
    </w:p>
    <w:p w14:paraId="13B5DC5D" w14:textId="77777777" w:rsidR="009D2279" w:rsidRDefault="009D2279" w:rsidP="00AC3114">
      <w:pPr>
        <w:jc w:val="center"/>
        <w:rPr>
          <w:bCs/>
        </w:rPr>
      </w:pPr>
    </w:p>
    <w:p w14:paraId="42D3A823" w14:textId="77777777" w:rsidR="009D2279" w:rsidRDefault="009D2279" w:rsidP="00AC3114">
      <w:pPr>
        <w:jc w:val="center"/>
        <w:rPr>
          <w:bCs/>
        </w:rPr>
      </w:pPr>
    </w:p>
    <w:p w14:paraId="4CE62413" w14:textId="77777777" w:rsidR="009D2279" w:rsidRDefault="009D2279" w:rsidP="00AC3114">
      <w:pPr>
        <w:jc w:val="center"/>
        <w:rPr>
          <w:bCs/>
        </w:rPr>
      </w:pPr>
    </w:p>
    <w:p w14:paraId="3402D32E" w14:textId="77777777" w:rsidR="009D2279" w:rsidRDefault="009D2279" w:rsidP="00AC3114">
      <w:pPr>
        <w:jc w:val="center"/>
        <w:rPr>
          <w:bCs/>
        </w:rPr>
      </w:pPr>
    </w:p>
    <w:p w14:paraId="6B6C633A" w14:textId="77777777" w:rsidR="009D2279" w:rsidRDefault="009D2279" w:rsidP="00AC3114">
      <w:pPr>
        <w:jc w:val="center"/>
        <w:rPr>
          <w:bCs/>
        </w:rPr>
      </w:pPr>
    </w:p>
    <w:p w14:paraId="382787E8" w14:textId="77777777" w:rsidR="009D2279" w:rsidRDefault="009D2279" w:rsidP="00AC3114">
      <w:pPr>
        <w:jc w:val="center"/>
        <w:rPr>
          <w:bCs/>
        </w:rPr>
      </w:pPr>
    </w:p>
    <w:p w14:paraId="5F958F0B" w14:textId="77777777" w:rsidR="009D2279" w:rsidRDefault="009D2279" w:rsidP="00AC3114">
      <w:pPr>
        <w:jc w:val="center"/>
        <w:rPr>
          <w:bCs/>
        </w:rPr>
      </w:pPr>
    </w:p>
    <w:p w14:paraId="079D88F1" w14:textId="77777777" w:rsidR="009D2279" w:rsidRDefault="009D2279" w:rsidP="00AC3114">
      <w:pPr>
        <w:jc w:val="center"/>
        <w:rPr>
          <w:bCs/>
        </w:rPr>
      </w:pPr>
      <w:bookmarkStart w:id="0" w:name="_GoBack"/>
      <w:bookmarkEnd w:id="0"/>
    </w:p>
    <w:sectPr w:rsidR="009D2279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E2E58" w14:textId="77777777" w:rsidR="0005119D" w:rsidRDefault="0005119D">
      <w:r>
        <w:separator/>
      </w:r>
    </w:p>
  </w:endnote>
  <w:endnote w:type="continuationSeparator" w:id="0">
    <w:p w14:paraId="7072D22F" w14:textId="77777777" w:rsidR="0005119D" w:rsidRDefault="0005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47E9B" w14:textId="77777777" w:rsidR="0005119D" w:rsidRDefault="0005119D">
      <w:r>
        <w:separator/>
      </w:r>
    </w:p>
  </w:footnote>
  <w:footnote w:type="continuationSeparator" w:id="0">
    <w:p w14:paraId="43F2B57A" w14:textId="77777777" w:rsidR="0005119D" w:rsidRDefault="00051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DC6A6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AE24FD" wp14:editId="22CDCA44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63CA99E8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D02A72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6E7F3DAF" w14:textId="77777777" w:rsidR="00244AC2" w:rsidRDefault="00244AC2" w:rsidP="00244AC2">
    <w:pPr>
      <w:pStyle w:val="Cabealho"/>
      <w:jc w:val="right"/>
      <w:rPr>
        <w:b/>
        <w:bCs/>
      </w:rPr>
    </w:pPr>
  </w:p>
  <w:p w14:paraId="226E4BB3" w14:textId="1AA4247E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454829">
      <w:rPr>
        <w:b/>
        <w:bCs/>
      </w:rPr>
      <w:t>13</w:t>
    </w:r>
    <w:r w:rsidR="00993200">
      <w:rPr>
        <w:b/>
        <w:bCs/>
      </w:rPr>
      <w:t>86</w:t>
    </w:r>
    <w:r w:rsidR="009339B1">
      <w:rPr>
        <w:b/>
        <w:bCs/>
      </w:rPr>
      <w:t>/</w:t>
    </w:r>
    <w:r w:rsidR="00C0471F">
      <w:rPr>
        <w:b/>
        <w:bCs/>
      </w:rPr>
      <w:t>18</w:t>
    </w:r>
  </w:p>
  <w:p w14:paraId="7C5AE5DE" w14:textId="1C9B7C17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9F02F3">
      <w:rPr>
        <w:b/>
        <w:bCs/>
      </w:rPr>
      <w:t>1</w:t>
    </w:r>
    <w:r w:rsidR="00993200">
      <w:rPr>
        <w:b/>
        <w:bCs/>
      </w:rPr>
      <w:t>7</w:t>
    </w:r>
    <w:r w:rsidR="009F02F3">
      <w:rPr>
        <w:b/>
        <w:bCs/>
      </w:rPr>
      <w:t>7</w:t>
    </w:r>
    <w:r w:rsidR="009339B1">
      <w:rPr>
        <w:b/>
        <w:bCs/>
      </w:rPr>
      <w:t>/</w:t>
    </w:r>
    <w:r w:rsidR="00C0471F">
      <w:rPr>
        <w:b/>
        <w:bCs/>
      </w:rPr>
      <w:t>18</w:t>
    </w:r>
  </w:p>
  <w:p w14:paraId="46317FAB" w14:textId="77777777" w:rsidR="00244AC2" w:rsidRDefault="00244AC2" w:rsidP="00244AC2">
    <w:pPr>
      <w:pStyle w:val="Cabealho"/>
      <w:jc w:val="right"/>
      <w:rPr>
        <w:b/>
        <w:bCs/>
      </w:rPr>
    </w:pPr>
  </w:p>
  <w:p w14:paraId="73FB8D13" w14:textId="77777777" w:rsidR="00244AC2" w:rsidRDefault="00244AC2" w:rsidP="00244AC2">
    <w:pPr>
      <w:pStyle w:val="Cabealho"/>
      <w:jc w:val="right"/>
      <w:rPr>
        <w:b/>
        <w:bCs/>
      </w:rPr>
    </w:pPr>
  </w:p>
  <w:p w14:paraId="145FF676" w14:textId="77777777" w:rsidR="00BE065D" w:rsidRDefault="00BE065D" w:rsidP="00244AC2">
    <w:pPr>
      <w:pStyle w:val="Cabealho"/>
      <w:jc w:val="right"/>
      <w:rPr>
        <w:b/>
        <w:bCs/>
      </w:rPr>
    </w:pPr>
  </w:p>
  <w:p w14:paraId="407EB75A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2105"/>
    <w:rsid w:val="00005E57"/>
    <w:rsid w:val="0001106F"/>
    <w:rsid w:val="00012986"/>
    <w:rsid w:val="00026618"/>
    <w:rsid w:val="000279B0"/>
    <w:rsid w:val="000372B7"/>
    <w:rsid w:val="00043B8A"/>
    <w:rsid w:val="00044372"/>
    <w:rsid w:val="0005119D"/>
    <w:rsid w:val="00082570"/>
    <w:rsid w:val="000962D6"/>
    <w:rsid w:val="000B5093"/>
    <w:rsid w:val="000C2FF1"/>
    <w:rsid w:val="000D5764"/>
    <w:rsid w:val="000D6FBD"/>
    <w:rsid w:val="000E7C2F"/>
    <w:rsid w:val="000F41E2"/>
    <w:rsid w:val="000F535A"/>
    <w:rsid w:val="00115273"/>
    <w:rsid w:val="0015472C"/>
    <w:rsid w:val="00155717"/>
    <w:rsid w:val="00161280"/>
    <w:rsid w:val="0017042C"/>
    <w:rsid w:val="001710E8"/>
    <w:rsid w:val="00175D74"/>
    <w:rsid w:val="00177D11"/>
    <w:rsid w:val="00191099"/>
    <w:rsid w:val="00191794"/>
    <w:rsid w:val="00192707"/>
    <w:rsid w:val="00192984"/>
    <w:rsid w:val="0019556A"/>
    <w:rsid w:val="001C08E4"/>
    <w:rsid w:val="001C4FFE"/>
    <w:rsid w:val="001D099C"/>
    <w:rsid w:val="001D6044"/>
    <w:rsid w:val="001E3D3B"/>
    <w:rsid w:val="002019F2"/>
    <w:rsid w:val="0020203A"/>
    <w:rsid w:val="0020384D"/>
    <w:rsid w:val="00204BA1"/>
    <w:rsid w:val="00204CC3"/>
    <w:rsid w:val="0022563C"/>
    <w:rsid w:val="002265EF"/>
    <w:rsid w:val="00232772"/>
    <w:rsid w:val="00236203"/>
    <w:rsid w:val="00244AC2"/>
    <w:rsid w:val="00247607"/>
    <w:rsid w:val="002541BB"/>
    <w:rsid w:val="00254F83"/>
    <w:rsid w:val="00273FC6"/>
    <w:rsid w:val="00281135"/>
    <w:rsid w:val="00291447"/>
    <w:rsid w:val="002B1BAC"/>
    <w:rsid w:val="002B3F98"/>
    <w:rsid w:val="002C2775"/>
    <w:rsid w:val="002C623E"/>
    <w:rsid w:val="002D1D83"/>
    <w:rsid w:val="002E730D"/>
    <w:rsid w:val="002E756C"/>
    <w:rsid w:val="002F321C"/>
    <w:rsid w:val="003012F8"/>
    <w:rsid w:val="00306158"/>
    <w:rsid w:val="0031445F"/>
    <w:rsid w:val="00315948"/>
    <w:rsid w:val="0032174A"/>
    <w:rsid w:val="00322580"/>
    <w:rsid w:val="003363CE"/>
    <w:rsid w:val="003379D6"/>
    <w:rsid w:val="00341309"/>
    <w:rsid w:val="00353825"/>
    <w:rsid w:val="003544CB"/>
    <w:rsid w:val="00365CD8"/>
    <w:rsid w:val="0036703E"/>
    <w:rsid w:val="00381F87"/>
    <w:rsid w:val="0038510F"/>
    <w:rsid w:val="00386063"/>
    <w:rsid w:val="003917FA"/>
    <w:rsid w:val="0039795E"/>
    <w:rsid w:val="003C0D52"/>
    <w:rsid w:val="003D35A4"/>
    <w:rsid w:val="003D5D1A"/>
    <w:rsid w:val="003E02A8"/>
    <w:rsid w:val="003E3231"/>
    <w:rsid w:val="003E4786"/>
    <w:rsid w:val="003E5B2B"/>
    <w:rsid w:val="003E7BD3"/>
    <w:rsid w:val="004044E0"/>
    <w:rsid w:val="00414169"/>
    <w:rsid w:val="0042580E"/>
    <w:rsid w:val="00426579"/>
    <w:rsid w:val="00430498"/>
    <w:rsid w:val="0044151D"/>
    <w:rsid w:val="0044559E"/>
    <w:rsid w:val="00445FDE"/>
    <w:rsid w:val="00446F25"/>
    <w:rsid w:val="004533ED"/>
    <w:rsid w:val="00453B81"/>
    <w:rsid w:val="00454829"/>
    <w:rsid w:val="00454ACB"/>
    <w:rsid w:val="004557F1"/>
    <w:rsid w:val="0046365B"/>
    <w:rsid w:val="00467B27"/>
    <w:rsid w:val="0047413E"/>
    <w:rsid w:val="004808E1"/>
    <w:rsid w:val="00484022"/>
    <w:rsid w:val="00487D8A"/>
    <w:rsid w:val="00490D78"/>
    <w:rsid w:val="00491460"/>
    <w:rsid w:val="004A5493"/>
    <w:rsid w:val="004B6A9E"/>
    <w:rsid w:val="004C1E11"/>
    <w:rsid w:val="004C6D68"/>
    <w:rsid w:val="004D2C22"/>
    <w:rsid w:val="004F273F"/>
    <w:rsid w:val="00504671"/>
    <w:rsid w:val="00517AA7"/>
    <w:rsid w:val="00520A30"/>
    <w:rsid w:val="00522CEE"/>
    <w:rsid w:val="005246D7"/>
    <w:rsid w:val="005530F5"/>
    <w:rsid w:val="00555551"/>
    <w:rsid w:val="00555876"/>
    <w:rsid w:val="00556572"/>
    <w:rsid w:val="0056356B"/>
    <w:rsid w:val="00566A9E"/>
    <w:rsid w:val="005718E5"/>
    <w:rsid w:val="00574EF9"/>
    <w:rsid w:val="005903CC"/>
    <w:rsid w:val="00593946"/>
    <w:rsid w:val="005D1965"/>
    <w:rsid w:val="005E0742"/>
    <w:rsid w:val="005E63AE"/>
    <w:rsid w:val="005F7126"/>
    <w:rsid w:val="00604503"/>
    <w:rsid w:val="00606D72"/>
    <w:rsid w:val="006179BF"/>
    <w:rsid w:val="00622165"/>
    <w:rsid w:val="0062517D"/>
    <w:rsid w:val="00630A91"/>
    <w:rsid w:val="006377B8"/>
    <w:rsid w:val="00656B2E"/>
    <w:rsid w:val="0066182F"/>
    <w:rsid w:val="00665150"/>
    <w:rsid w:val="006938C5"/>
    <w:rsid w:val="006951FF"/>
    <w:rsid w:val="006A0A9C"/>
    <w:rsid w:val="006B2FE1"/>
    <w:rsid w:val="006B6B34"/>
    <w:rsid w:val="006B7CFF"/>
    <w:rsid w:val="006D13FF"/>
    <w:rsid w:val="006D531A"/>
    <w:rsid w:val="006E02B5"/>
    <w:rsid w:val="006F67D4"/>
    <w:rsid w:val="00714811"/>
    <w:rsid w:val="00726DDB"/>
    <w:rsid w:val="007336E4"/>
    <w:rsid w:val="00742605"/>
    <w:rsid w:val="00766078"/>
    <w:rsid w:val="0076615D"/>
    <w:rsid w:val="00772B09"/>
    <w:rsid w:val="007846FD"/>
    <w:rsid w:val="00793A13"/>
    <w:rsid w:val="007953F9"/>
    <w:rsid w:val="007A07D0"/>
    <w:rsid w:val="007A3921"/>
    <w:rsid w:val="007D01F4"/>
    <w:rsid w:val="007E0DAA"/>
    <w:rsid w:val="007F49BF"/>
    <w:rsid w:val="007F5959"/>
    <w:rsid w:val="0080250B"/>
    <w:rsid w:val="00802AFD"/>
    <w:rsid w:val="008102FF"/>
    <w:rsid w:val="008308D7"/>
    <w:rsid w:val="00831400"/>
    <w:rsid w:val="0083266B"/>
    <w:rsid w:val="00833E3B"/>
    <w:rsid w:val="00834A42"/>
    <w:rsid w:val="00837E3C"/>
    <w:rsid w:val="00847E49"/>
    <w:rsid w:val="00851BA0"/>
    <w:rsid w:val="00855B81"/>
    <w:rsid w:val="008B0AE0"/>
    <w:rsid w:val="008B44B4"/>
    <w:rsid w:val="008C3A1B"/>
    <w:rsid w:val="008D1B81"/>
    <w:rsid w:val="008E25CD"/>
    <w:rsid w:val="008F64D6"/>
    <w:rsid w:val="008F7475"/>
    <w:rsid w:val="00917577"/>
    <w:rsid w:val="0092128F"/>
    <w:rsid w:val="00931DCC"/>
    <w:rsid w:val="009339B1"/>
    <w:rsid w:val="00936677"/>
    <w:rsid w:val="00943437"/>
    <w:rsid w:val="009479C2"/>
    <w:rsid w:val="009654CD"/>
    <w:rsid w:val="00966965"/>
    <w:rsid w:val="00983CF7"/>
    <w:rsid w:val="009862B4"/>
    <w:rsid w:val="00987893"/>
    <w:rsid w:val="00993200"/>
    <w:rsid w:val="009A61F4"/>
    <w:rsid w:val="009B5889"/>
    <w:rsid w:val="009C04EC"/>
    <w:rsid w:val="009C06FB"/>
    <w:rsid w:val="009D2279"/>
    <w:rsid w:val="009F02F3"/>
    <w:rsid w:val="009F51E5"/>
    <w:rsid w:val="009F6C1C"/>
    <w:rsid w:val="009F6E02"/>
    <w:rsid w:val="009F7E73"/>
    <w:rsid w:val="00A23806"/>
    <w:rsid w:val="00A52102"/>
    <w:rsid w:val="00A60637"/>
    <w:rsid w:val="00A74362"/>
    <w:rsid w:val="00A753D4"/>
    <w:rsid w:val="00A810BB"/>
    <w:rsid w:val="00A81C02"/>
    <w:rsid w:val="00A9223E"/>
    <w:rsid w:val="00A9529D"/>
    <w:rsid w:val="00A966DC"/>
    <w:rsid w:val="00AB7141"/>
    <w:rsid w:val="00AC21A3"/>
    <w:rsid w:val="00AC2218"/>
    <w:rsid w:val="00AC3114"/>
    <w:rsid w:val="00AC3759"/>
    <w:rsid w:val="00AC7E1D"/>
    <w:rsid w:val="00AF458C"/>
    <w:rsid w:val="00B02816"/>
    <w:rsid w:val="00B03454"/>
    <w:rsid w:val="00B11CC8"/>
    <w:rsid w:val="00B203DA"/>
    <w:rsid w:val="00B26475"/>
    <w:rsid w:val="00B40877"/>
    <w:rsid w:val="00B420E0"/>
    <w:rsid w:val="00B4214A"/>
    <w:rsid w:val="00B522ED"/>
    <w:rsid w:val="00B637E7"/>
    <w:rsid w:val="00B8773C"/>
    <w:rsid w:val="00B914DB"/>
    <w:rsid w:val="00B93FF9"/>
    <w:rsid w:val="00BA6EEF"/>
    <w:rsid w:val="00BC4AB9"/>
    <w:rsid w:val="00BE065D"/>
    <w:rsid w:val="00BE77D0"/>
    <w:rsid w:val="00C0471F"/>
    <w:rsid w:val="00C05446"/>
    <w:rsid w:val="00C41C24"/>
    <w:rsid w:val="00C64B54"/>
    <w:rsid w:val="00C72428"/>
    <w:rsid w:val="00C76049"/>
    <w:rsid w:val="00CA0680"/>
    <w:rsid w:val="00CA0E97"/>
    <w:rsid w:val="00CA1C34"/>
    <w:rsid w:val="00CA5C69"/>
    <w:rsid w:val="00CB02AD"/>
    <w:rsid w:val="00CB4EF9"/>
    <w:rsid w:val="00CD2D8A"/>
    <w:rsid w:val="00CD7A70"/>
    <w:rsid w:val="00CE14F2"/>
    <w:rsid w:val="00CF0157"/>
    <w:rsid w:val="00D00992"/>
    <w:rsid w:val="00D02A72"/>
    <w:rsid w:val="00D07094"/>
    <w:rsid w:val="00D12DE7"/>
    <w:rsid w:val="00D12F28"/>
    <w:rsid w:val="00D1397A"/>
    <w:rsid w:val="00D23355"/>
    <w:rsid w:val="00D47542"/>
    <w:rsid w:val="00D53C4D"/>
    <w:rsid w:val="00D63064"/>
    <w:rsid w:val="00D71299"/>
    <w:rsid w:val="00D80746"/>
    <w:rsid w:val="00D84060"/>
    <w:rsid w:val="00D84139"/>
    <w:rsid w:val="00D8467A"/>
    <w:rsid w:val="00D903DD"/>
    <w:rsid w:val="00DA0A92"/>
    <w:rsid w:val="00DA531B"/>
    <w:rsid w:val="00DA548B"/>
    <w:rsid w:val="00DB5907"/>
    <w:rsid w:val="00DC71EF"/>
    <w:rsid w:val="00DD165F"/>
    <w:rsid w:val="00DD3BFC"/>
    <w:rsid w:val="00DE2326"/>
    <w:rsid w:val="00DE419F"/>
    <w:rsid w:val="00DF31E6"/>
    <w:rsid w:val="00DF6913"/>
    <w:rsid w:val="00E00B36"/>
    <w:rsid w:val="00E140DD"/>
    <w:rsid w:val="00E31C25"/>
    <w:rsid w:val="00E31D59"/>
    <w:rsid w:val="00E35A27"/>
    <w:rsid w:val="00E35B54"/>
    <w:rsid w:val="00E362AF"/>
    <w:rsid w:val="00E36BC2"/>
    <w:rsid w:val="00E37A1B"/>
    <w:rsid w:val="00E7431A"/>
    <w:rsid w:val="00E8628A"/>
    <w:rsid w:val="00E862D3"/>
    <w:rsid w:val="00EA1192"/>
    <w:rsid w:val="00EB118E"/>
    <w:rsid w:val="00EC0C7A"/>
    <w:rsid w:val="00EC22BA"/>
    <w:rsid w:val="00EC2DCB"/>
    <w:rsid w:val="00ED1B13"/>
    <w:rsid w:val="00EE3E86"/>
    <w:rsid w:val="00EE7053"/>
    <w:rsid w:val="00EF3D40"/>
    <w:rsid w:val="00F05832"/>
    <w:rsid w:val="00F432AC"/>
    <w:rsid w:val="00F46329"/>
    <w:rsid w:val="00F574B2"/>
    <w:rsid w:val="00F65D61"/>
    <w:rsid w:val="00F76DCA"/>
    <w:rsid w:val="00F91FB6"/>
    <w:rsid w:val="00F94E39"/>
    <w:rsid w:val="00F9784D"/>
    <w:rsid w:val="00FA7195"/>
    <w:rsid w:val="00FC43CC"/>
    <w:rsid w:val="00FD200D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0793E4E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EE70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705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7053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70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7053"/>
    <w:rPr>
      <w:b/>
      <w:bCs/>
    </w:rPr>
  </w:style>
  <w:style w:type="paragraph" w:styleId="Reviso">
    <w:name w:val="Revision"/>
    <w:hidden/>
    <w:uiPriority w:val="99"/>
    <w:semiHidden/>
    <w:rsid w:val="00F76D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54803-15D2-41D8-AE34-2447F42D1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356</TotalTime>
  <Pages>2</Pages>
  <Words>585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35</cp:revision>
  <cp:lastPrinted>2019-02-06T18:07:00Z</cp:lastPrinted>
  <dcterms:created xsi:type="dcterms:W3CDTF">2019-01-15T17:36:00Z</dcterms:created>
  <dcterms:modified xsi:type="dcterms:W3CDTF">2019-03-13T14:25:00Z</dcterms:modified>
</cp:coreProperties>
</file>