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CB518" w14:textId="77777777" w:rsidR="00BC1507" w:rsidRPr="003E53B9" w:rsidRDefault="00BC1507" w:rsidP="00BC1507">
      <w:pPr>
        <w:jc w:val="center"/>
      </w:pPr>
      <w:r w:rsidRPr="003E53B9">
        <w:rPr>
          <w:bCs/>
        </w:rPr>
        <w:t>EXPOSIÇÃO DE MOTIVOS</w:t>
      </w:r>
    </w:p>
    <w:p w14:paraId="233781E9" w14:textId="77777777" w:rsidR="003E53B9" w:rsidRDefault="003E53B9" w:rsidP="00BC1507">
      <w:pPr>
        <w:jc w:val="center"/>
      </w:pPr>
    </w:p>
    <w:p w14:paraId="42FC2E63" w14:textId="77777777" w:rsidR="00BC1507" w:rsidRPr="00BC1507" w:rsidRDefault="00BC1507" w:rsidP="00BC1507">
      <w:pPr>
        <w:jc w:val="center"/>
      </w:pPr>
      <w:r w:rsidRPr="00BC1507">
        <w:t> </w:t>
      </w:r>
    </w:p>
    <w:p w14:paraId="1D3B7D43" w14:textId="7E015038" w:rsidR="007411FB" w:rsidRDefault="007411FB" w:rsidP="007411FB">
      <w:pPr>
        <w:ind w:firstLine="1418"/>
        <w:jc w:val="both"/>
      </w:pPr>
      <w:r>
        <w:t xml:space="preserve">O presente projeto visa </w:t>
      </w:r>
      <w:r w:rsidR="001A2126">
        <w:t xml:space="preserve">a </w:t>
      </w:r>
      <w:r>
        <w:t xml:space="preserve">priorizar o acesso a programas sociais, de saúde, de educação, de trabalho, de habitação e de segurança do </w:t>
      </w:r>
      <w:r w:rsidR="001A2126">
        <w:t>M</w:t>
      </w:r>
      <w:r>
        <w:t xml:space="preserve">unicípio a mulheres vítimas de violência doméstica e familiar atendidas pelo Centro de Referência </w:t>
      </w:r>
      <w:r w:rsidR="001A2126">
        <w:t xml:space="preserve">da Mulher </w:t>
      </w:r>
      <w:r>
        <w:t>M</w:t>
      </w:r>
      <w:r w:rsidR="001A2126">
        <w:t>á</w:t>
      </w:r>
      <w:r>
        <w:t>rcia Calixto.</w:t>
      </w:r>
      <w:r w:rsidR="00742642">
        <w:t xml:space="preserve"> Essas</w:t>
      </w:r>
      <w:r>
        <w:t xml:space="preserve"> áreas mostram-se imprescindíveis para resgatar e reabilitar a mulher após</w:t>
      </w:r>
      <w:r w:rsidR="00641F68">
        <w:t xml:space="preserve"> ela conseguir</w:t>
      </w:r>
      <w:r>
        <w:t xml:space="preserve"> </w:t>
      </w:r>
      <w:r w:rsidR="00641F68">
        <w:t xml:space="preserve">livrar-se </w:t>
      </w:r>
      <w:r>
        <w:t>de anos de violência do</w:t>
      </w:r>
      <w:bookmarkStart w:id="0" w:name="_GoBack"/>
      <w:bookmarkEnd w:id="0"/>
      <w:r>
        <w:t>méstica.</w:t>
      </w:r>
    </w:p>
    <w:p w14:paraId="5C18826C" w14:textId="77777777" w:rsidR="007411FB" w:rsidRDefault="007411FB" w:rsidP="007411FB">
      <w:pPr>
        <w:ind w:firstLine="1418"/>
        <w:jc w:val="both"/>
      </w:pPr>
    </w:p>
    <w:p w14:paraId="335052CF" w14:textId="5AE53276" w:rsidR="007411FB" w:rsidRDefault="007411FB" w:rsidP="007411FB">
      <w:pPr>
        <w:ind w:firstLine="1418"/>
        <w:jc w:val="both"/>
      </w:pPr>
      <w:r>
        <w:t>Tão cruel quanto a violência causada pelo agressor seria deixar a mulher condenada à sua própria sorte, com numerosa prole e sem nenhuma qualificação profissional para o exercício de alguma atividade para sua subsistência</w:t>
      </w:r>
      <w:r w:rsidR="00641F68">
        <w:t>. Nessa situação</w:t>
      </w:r>
      <w:r>
        <w:t>, muitas se v</w:t>
      </w:r>
      <w:r w:rsidR="001A2126">
        <w:t>e</w:t>
      </w:r>
      <w:r>
        <w:t xml:space="preserve">em obrigadas a voltar ao </w:t>
      </w:r>
      <w:r w:rsidRPr="0049455D">
        <w:rPr>
          <w:i/>
        </w:rPr>
        <w:t>status quo</w:t>
      </w:r>
      <w:r>
        <w:t xml:space="preserve"> e</w:t>
      </w:r>
      <w:r w:rsidR="001A2126">
        <w:t xml:space="preserve"> a</w:t>
      </w:r>
      <w:r>
        <w:t xml:space="preserve"> submeter-se novamente aos maus-tratos, culminando, em muitos casos, com sua morte.</w:t>
      </w:r>
    </w:p>
    <w:p w14:paraId="6C682D8D" w14:textId="77777777" w:rsidR="007411FB" w:rsidRDefault="007411FB" w:rsidP="007411FB">
      <w:pPr>
        <w:ind w:firstLine="1418"/>
        <w:jc w:val="both"/>
      </w:pPr>
    </w:p>
    <w:p w14:paraId="73A861B2" w14:textId="4A9AB943" w:rsidR="007411FB" w:rsidRDefault="007411FB" w:rsidP="007411FB">
      <w:pPr>
        <w:ind w:firstLine="1418"/>
        <w:jc w:val="both"/>
      </w:pPr>
      <w:r>
        <w:t xml:space="preserve">Nesse sentido, as mulheres acabam voltando para o convívio do agressor, não por masoquismo ou loucura, mas por não terem sua própria autonomia. Sem saúde, educação, trabalho e habitação ou outras alternativas, não resta à mulher e </w:t>
      </w:r>
      <w:r w:rsidR="001A2126">
        <w:t xml:space="preserve">à </w:t>
      </w:r>
      <w:r>
        <w:t xml:space="preserve">sua prole outra decisão senão buscar um teto junto </w:t>
      </w:r>
      <w:r w:rsidR="00641F68">
        <w:t>a</w:t>
      </w:r>
      <w:r>
        <w:t xml:space="preserve">o agressor: o carrasco provedor. </w:t>
      </w:r>
      <w:r w:rsidR="001A2126">
        <w:t>Assim, prorroga</w:t>
      </w:r>
      <w:r w:rsidR="00752D98">
        <w:t>m-se</w:t>
      </w:r>
      <w:r w:rsidR="001A2126">
        <w:t xml:space="preserve"> </w:t>
      </w:r>
      <w:r>
        <w:t xml:space="preserve">sua humilhação e </w:t>
      </w:r>
      <w:r w:rsidR="00752D98">
        <w:t xml:space="preserve">seu </w:t>
      </w:r>
      <w:r>
        <w:t>sofrimento, muitas vezes perpetuamente.</w:t>
      </w:r>
    </w:p>
    <w:p w14:paraId="69DDAE93" w14:textId="77777777" w:rsidR="007411FB" w:rsidRDefault="007411FB" w:rsidP="007411FB">
      <w:pPr>
        <w:ind w:firstLine="1418"/>
        <w:jc w:val="both"/>
      </w:pPr>
    </w:p>
    <w:p w14:paraId="787F3702" w14:textId="2BEC7753" w:rsidR="007411FB" w:rsidRDefault="007411FB" w:rsidP="007411FB">
      <w:pPr>
        <w:ind w:firstLine="1418"/>
        <w:jc w:val="both"/>
      </w:pPr>
      <w:r>
        <w:t>Des</w:t>
      </w:r>
      <w:r w:rsidR="00742642">
        <w:t>s</w:t>
      </w:r>
      <w:r>
        <w:t>a forma</w:t>
      </w:r>
      <w:r w:rsidR="001A2126">
        <w:t>,</w:t>
      </w:r>
      <w:r>
        <w:t xml:space="preserve"> este </w:t>
      </w:r>
      <w:r w:rsidR="001A2126">
        <w:t>P</w:t>
      </w:r>
      <w:r>
        <w:t xml:space="preserve">rojeto visa </w:t>
      </w:r>
      <w:r w:rsidR="001A2126">
        <w:t xml:space="preserve">a </w:t>
      </w:r>
      <w:r>
        <w:t>dar dignidade a es</w:t>
      </w:r>
      <w:r w:rsidR="00742642">
        <w:t>sas</w:t>
      </w:r>
      <w:r>
        <w:t xml:space="preserve"> mulher</w:t>
      </w:r>
      <w:r w:rsidR="00742642">
        <w:t>es</w:t>
      </w:r>
      <w:r w:rsidR="00266D54">
        <w:t>,</w:t>
      </w:r>
      <w:r>
        <w:t xml:space="preserve"> bem como </w:t>
      </w:r>
      <w:r w:rsidR="001A2126">
        <w:t xml:space="preserve">a </w:t>
      </w:r>
      <w:r>
        <w:t>possibilitar a sua autonomia</w:t>
      </w:r>
      <w:r w:rsidR="00752D98">
        <w:t>,</w:t>
      </w:r>
      <w:r>
        <w:t xml:space="preserve"> </w:t>
      </w:r>
      <w:r w:rsidR="001A2126">
        <w:t xml:space="preserve">por meio </w:t>
      </w:r>
      <w:r>
        <w:t>do acesso prioritário a serviços e projetos disponíveis no Município de Porto Alegre.</w:t>
      </w:r>
    </w:p>
    <w:p w14:paraId="0155B588" w14:textId="77777777" w:rsidR="007411FB" w:rsidRDefault="007411FB" w:rsidP="007411FB">
      <w:pPr>
        <w:ind w:firstLine="1418"/>
        <w:jc w:val="both"/>
      </w:pPr>
    </w:p>
    <w:p w14:paraId="77168C96" w14:textId="247480A6" w:rsidR="00AD569F" w:rsidRDefault="007411FB" w:rsidP="007411FB">
      <w:pPr>
        <w:ind w:firstLine="1418"/>
        <w:jc w:val="both"/>
      </w:pPr>
      <w:r>
        <w:t>Certos da aprovação</w:t>
      </w:r>
      <w:r w:rsidR="001A2126">
        <w:t xml:space="preserve"> desta Proposição</w:t>
      </w:r>
      <w:r>
        <w:t xml:space="preserve">, conto com o apoio dos meus nobres colegas para </w:t>
      </w:r>
      <w:r w:rsidR="001A2126">
        <w:t xml:space="preserve">sua </w:t>
      </w:r>
      <w:r>
        <w:t xml:space="preserve">efetivação </w:t>
      </w:r>
      <w:r w:rsidR="001A2126">
        <w:t>em L</w:t>
      </w:r>
      <w:r>
        <w:t>ei.</w:t>
      </w:r>
    </w:p>
    <w:p w14:paraId="02FC64FF" w14:textId="77777777" w:rsidR="007411FB" w:rsidRDefault="007411FB" w:rsidP="007411FB">
      <w:pPr>
        <w:ind w:firstLine="1418"/>
        <w:jc w:val="both"/>
      </w:pPr>
    </w:p>
    <w:p w14:paraId="2EC1282E" w14:textId="221F6FFD" w:rsidR="003E53B9" w:rsidRDefault="007411FB" w:rsidP="003E53B9">
      <w:pPr>
        <w:ind w:firstLine="1418"/>
      </w:pPr>
      <w:r>
        <w:t>Sala das Sessões, 15</w:t>
      </w:r>
      <w:r w:rsidR="003E53B9">
        <w:t xml:space="preserve"> de </w:t>
      </w:r>
      <w:r>
        <w:t xml:space="preserve">agosto </w:t>
      </w:r>
      <w:r w:rsidR="003E53B9">
        <w:t>de 2019.</w:t>
      </w:r>
    </w:p>
    <w:p w14:paraId="078D0294" w14:textId="77777777" w:rsidR="003E53B9" w:rsidRDefault="003E53B9" w:rsidP="003E53B9">
      <w:pPr>
        <w:ind w:firstLine="1418"/>
      </w:pPr>
    </w:p>
    <w:p w14:paraId="2C8EB1B8" w14:textId="77777777" w:rsidR="003E53B9" w:rsidRDefault="003E53B9" w:rsidP="003E53B9">
      <w:pPr>
        <w:ind w:firstLine="1418"/>
      </w:pPr>
    </w:p>
    <w:p w14:paraId="3E10F7F0" w14:textId="77777777" w:rsidR="00CA3FBE" w:rsidRDefault="00CA3FBE" w:rsidP="003E53B9">
      <w:pPr>
        <w:ind w:firstLine="1418"/>
      </w:pPr>
    </w:p>
    <w:p w14:paraId="67F6BA14" w14:textId="77777777" w:rsidR="003E53B9" w:rsidRDefault="003E53B9" w:rsidP="003E53B9">
      <w:pPr>
        <w:ind w:firstLine="1418"/>
      </w:pPr>
    </w:p>
    <w:p w14:paraId="7F4D91D7" w14:textId="4C243B2F" w:rsidR="00AD569F" w:rsidRDefault="003E53B9" w:rsidP="003E53B9">
      <w:pPr>
        <w:jc w:val="center"/>
      </w:pPr>
      <w:r>
        <w:t>VEREADOR</w:t>
      </w:r>
      <w:r w:rsidR="007411FB">
        <w:t>A</w:t>
      </w:r>
      <w:r>
        <w:t xml:space="preserve"> </w:t>
      </w:r>
      <w:r w:rsidR="007411FB">
        <w:t>FERNANDA MACHADO</w:t>
      </w:r>
    </w:p>
    <w:p w14:paraId="071BB0EF" w14:textId="77777777" w:rsidR="00AD569F" w:rsidRDefault="00AD569F">
      <w:r>
        <w:br w:type="page"/>
      </w:r>
    </w:p>
    <w:p w14:paraId="2EBDE2B4" w14:textId="101C06B2" w:rsidR="00FF7454" w:rsidRPr="002E3359" w:rsidRDefault="00FF7454" w:rsidP="002E3359">
      <w:pPr>
        <w:jc w:val="center"/>
        <w:rPr>
          <w:b/>
          <w:bCs/>
        </w:rPr>
      </w:pPr>
      <w:r w:rsidRPr="002E3359">
        <w:rPr>
          <w:b/>
          <w:bCs/>
        </w:rPr>
        <w:lastRenderedPageBreak/>
        <w:t>PROJETO DE LEI</w:t>
      </w:r>
    </w:p>
    <w:p w14:paraId="6FA2C3B3" w14:textId="77777777" w:rsidR="00683691" w:rsidRDefault="00683691" w:rsidP="002E3359">
      <w:pPr>
        <w:ind w:firstLine="1418"/>
        <w:jc w:val="center"/>
      </w:pPr>
    </w:p>
    <w:p w14:paraId="4F2E70B8" w14:textId="77777777" w:rsidR="009B20B9" w:rsidRPr="002E3359" w:rsidRDefault="009B20B9" w:rsidP="002E3359">
      <w:pPr>
        <w:ind w:firstLine="1418"/>
        <w:jc w:val="center"/>
      </w:pPr>
    </w:p>
    <w:p w14:paraId="45AEEEBA" w14:textId="77777777" w:rsidR="00FF7454" w:rsidRDefault="00FF7454" w:rsidP="002E3359">
      <w:pPr>
        <w:ind w:firstLine="1418"/>
        <w:jc w:val="center"/>
      </w:pPr>
    </w:p>
    <w:p w14:paraId="259731A7" w14:textId="255C7395" w:rsidR="00851ED6" w:rsidRPr="0049455D" w:rsidRDefault="007411FB" w:rsidP="007411FB">
      <w:pPr>
        <w:ind w:left="4253" w:hanging="5"/>
        <w:jc w:val="both"/>
        <w:rPr>
          <w:b/>
        </w:rPr>
      </w:pPr>
      <w:r w:rsidRPr="007411FB">
        <w:rPr>
          <w:b/>
        </w:rPr>
        <w:t xml:space="preserve">Obriga </w:t>
      </w:r>
      <w:r w:rsidR="002A698A" w:rsidRPr="002A698A">
        <w:rPr>
          <w:b/>
        </w:rPr>
        <w:t>os órgãos públicos e as entidades ligadas ao Município de Porto Alegre a atender prioritariamente as mulheres encaminhadas pelo Centro de Referência da Mulher Márcia Calixto</w:t>
      </w:r>
      <w:r w:rsidR="00752D98">
        <w:rPr>
          <w:b/>
        </w:rPr>
        <w:t xml:space="preserve"> (Cram)</w:t>
      </w:r>
      <w:r w:rsidRPr="007411FB">
        <w:rPr>
          <w:b/>
        </w:rPr>
        <w:t>.</w:t>
      </w:r>
    </w:p>
    <w:p w14:paraId="512C684B" w14:textId="6F94413A" w:rsidR="00AD569F" w:rsidRDefault="00AD569F" w:rsidP="00AD569F">
      <w:pPr>
        <w:jc w:val="center"/>
      </w:pPr>
      <w:r w:rsidRPr="00BC1507">
        <w:t> </w:t>
      </w:r>
    </w:p>
    <w:p w14:paraId="4887DCCD" w14:textId="77777777" w:rsidR="007411FB" w:rsidRPr="00BC1507" w:rsidRDefault="007411FB" w:rsidP="00AD569F">
      <w:pPr>
        <w:jc w:val="center"/>
      </w:pPr>
    </w:p>
    <w:p w14:paraId="2B142F9F" w14:textId="5EDEA456" w:rsidR="007411FB" w:rsidRDefault="00AD569F" w:rsidP="007411FB">
      <w:pPr>
        <w:ind w:firstLine="1418"/>
        <w:jc w:val="both"/>
      </w:pPr>
      <w:r w:rsidRPr="00BC1507">
        <w:rPr>
          <w:b/>
          <w:bCs/>
        </w:rPr>
        <w:t>Art. 1º</w:t>
      </w:r>
      <w:r w:rsidR="00A1630A">
        <w:t xml:space="preserve"> </w:t>
      </w:r>
      <w:r w:rsidR="0019227B">
        <w:t xml:space="preserve"> </w:t>
      </w:r>
      <w:r w:rsidR="007411FB">
        <w:t>Fica</w:t>
      </w:r>
      <w:r w:rsidR="009B6B70">
        <w:t>m</w:t>
      </w:r>
      <w:r w:rsidR="007411FB">
        <w:t xml:space="preserve"> </w:t>
      </w:r>
      <w:r w:rsidR="009B6B70">
        <w:t xml:space="preserve">os </w:t>
      </w:r>
      <w:r w:rsidR="007411FB">
        <w:t xml:space="preserve">órgãos públicos e </w:t>
      </w:r>
      <w:r w:rsidR="002A698A">
        <w:t xml:space="preserve">as </w:t>
      </w:r>
      <w:r w:rsidR="007411FB">
        <w:t>entidades ligadas a</w:t>
      </w:r>
      <w:r w:rsidR="009B6B70">
        <w:t>o</w:t>
      </w:r>
      <w:r w:rsidR="007411FB">
        <w:t xml:space="preserve"> </w:t>
      </w:r>
      <w:r w:rsidR="009B6B70">
        <w:t xml:space="preserve">Município </w:t>
      </w:r>
      <w:r w:rsidR="007411FB">
        <w:t>de Porto Alegre</w:t>
      </w:r>
      <w:r w:rsidR="009B6B70">
        <w:t xml:space="preserve"> obrigados</w:t>
      </w:r>
      <w:r w:rsidR="007411FB">
        <w:t xml:space="preserve"> a </w:t>
      </w:r>
      <w:r w:rsidR="009B6B70">
        <w:t xml:space="preserve">atender prioritariamente </w:t>
      </w:r>
      <w:r w:rsidR="007411FB">
        <w:t xml:space="preserve">as mulheres encaminhadas pelo Centro de Referência </w:t>
      </w:r>
      <w:r w:rsidR="009B6B70">
        <w:t xml:space="preserve">da </w:t>
      </w:r>
      <w:r w:rsidR="007411FB">
        <w:t>Mulher Márcia Calixto</w:t>
      </w:r>
      <w:r w:rsidR="00752D98">
        <w:t xml:space="preserve"> (Cram)</w:t>
      </w:r>
      <w:r w:rsidR="007411FB">
        <w:t>.</w:t>
      </w:r>
    </w:p>
    <w:p w14:paraId="79614CBD" w14:textId="77777777" w:rsidR="007411FB" w:rsidRDefault="007411FB" w:rsidP="007411FB">
      <w:pPr>
        <w:ind w:firstLine="1418"/>
        <w:jc w:val="both"/>
      </w:pPr>
    </w:p>
    <w:p w14:paraId="24C9D923" w14:textId="019333AE" w:rsidR="007411FB" w:rsidRDefault="007411FB" w:rsidP="007411FB">
      <w:pPr>
        <w:ind w:firstLine="1418"/>
        <w:jc w:val="both"/>
      </w:pPr>
      <w:r w:rsidRPr="007411FB">
        <w:rPr>
          <w:b/>
        </w:rPr>
        <w:t>Parágrafo único.</w:t>
      </w:r>
      <w:r>
        <w:t xml:space="preserve">  Os órgãos públicos e</w:t>
      </w:r>
      <w:r w:rsidR="00516538">
        <w:t xml:space="preserve"> as</w:t>
      </w:r>
      <w:r>
        <w:t xml:space="preserve"> entidades a que se refere o </w:t>
      </w:r>
      <w:r w:rsidRPr="0049455D">
        <w:rPr>
          <w:i/>
        </w:rPr>
        <w:t>caput</w:t>
      </w:r>
      <w:r>
        <w:t xml:space="preserve"> d</w:t>
      </w:r>
      <w:r w:rsidR="00A9687E">
        <w:t>este</w:t>
      </w:r>
      <w:r>
        <w:t xml:space="preserve"> artigo serão os que atuam nas áreas da saúde, </w:t>
      </w:r>
      <w:r w:rsidR="00A9687E">
        <w:t xml:space="preserve">da </w:t>
      </w:r>
      <w:r>
        <w:t xml:space="preserve">segurança, </w:t>
      </w:r>
      <w:r w:rsidR="00A9687E">
        <w:t xml:space="preserve">da </w:t>
      </w:r>
      <w:r>
        <w:t xml:space="preserve">assistência social, </w:t>
      </w:r>
      <w:r w:rsidR="00A9687E">
        <w:t xml:space="preserve">da </w:t>
      </w:r>
      <w:r>
        <w:t xml:space="preserve">habitação, </w:t>
      </w:r>
      <w:r w:rsidR="00A9687E">
        <w:t xml:space="preserve">da </w:t>
      </w:r>
      <w:r>
        <w:t xml:space="preserve">educação, </w:t>
      </w:r>
      <w:r w:rsidR="00A9687E">
        <w:t xml:space="preserve">do </w:t>
      </w:r>
      <w:r>
        <w:t xml:space="preserve">trabalho e </w:t>
      </w:r>
      <w:r w:rsidR="00A9687E">
        <w:t xml:space="preserve">da </w:t>
      </w:r>
      <w:r>
        <w:t>renda</w:t>
      </w:r>
      <w:r w:rsidR="00516538">
        <w:t>, tais</w:t>
      </w:r>
      <w:r>
        <w:t xml:space="preserve"> </w:t>
      </w:r>
      <w:r w:rsidR="00A9687E">
        <w:t>como</w:t>
      </w:r>
      <w:r>
        <w:t>:</w:t>
      </w:r>
    </w:p>
    <w:p w14:paraId="6E9BCB89" w14:textId="77777777" w:rsidR="007411FB" w:rsidRDefault="007411FB" w:rsidP="007411FB">
      <w:pPr>
        <w:ind w:firstLine="1418"/>
        <w:jc w:val="both"/>
      </w:pPr>
    </w:p>
    <w:p w14:paraId="69DC2CF8" w14:textId="07323E41" w:rsidR="007411FB" w:rsidRDefault="007411FB" w:rsidP="007411FB">
      <w:pPr>
        <w:ind w:firstLine="1418"/>
        <w:jc w:val="both"/>
      </w:pPr>
      <w:r>
        <w:t>I – Secretaria Municipal d</w:t>
      </w:r>
      <w:r w:rsidR="002A698A">
        <w:t>e</w:t>
      </w:r>
      <w:r>
        <w:t xml:space="preserve"> Saúde (SMS), incluindo hospitais, pronto-atendimentos e postos de saúde;</w:t>
      </w:r>
    </w:p>
    <w:p w14:paraId="3EB61D01" w14:textId="77777777" w:rsidR="007411FB" w:rsidRDefault="007411FB" w:rsidP="007411FB">
      <w:pPr>
        <w:ind w:firstLine="1418"/>
        <w:jc w:val="both"/>
      </w:pPr>
    </w:p>
    <w:p w14:paraId="6B839351" w14:textId="2D8B0541" w:rsidR="007411FB" w:rsidRDefault="007411FB" w:rsidP="007411FB">
      <w:pPr>
        <w:ind w:firstLine="1418"/>
        <w:jc w:val="both"/>
      </w:pPr>
      <w:r>
        <w:t>II – Secretaria Municipal de Segurança (</w:t>
      </w:r>
      <w:r w:rsidR="002A698A">
        <w:t>Smseg</w:t>
      </w:r>
      <w:r>
        <w:t>), incluindo a Guarda Municipal;</w:t>
      </w:r>
    </w:p>
    <w:p w14:paraId="31B7701B" w14:textId="77777777" w:rsidR="007411FB" w:rsidRDefault="007411FB" w:rsidP="007411FB">
      <w:pPr>
        <w:ind w:firstLine="1418"/>
        <w:jc w:val="both"/>
      </w:pPr>
    </w:p>
    <w:p w14:paraId="65548204" w14:textId="77777777" w:rsidR="007411FB" w:rsidRDefault="007411FB" w:rsidP="007411FB">
      <w:pPr>
        <w:ind w:firstLine="1418"/>
        <w:jc w:val="both"/>
      </w:pPr>
      <w:r>
        <w:t>III – Fundação de Assistência Social e Cidadania (FASC);</w:t>
      </w:r>
    </w:p>
    <w:p w14:paraId="760CB4DB" w14:textId="77777777" w:rsidR="007411FB" w:rsidRDefault="007411FB" w:rsidP="007411FB">
      <w:pPr>
        <w:ind w:firstLine="1418"/>
        <w:jc w:val="both"/>
      </w:pPr>
    </w:p>
    <w:p w14:paraId="60833ADB" w14:textId="49555216" w:rsidR="007411FB" w:rsidRDefault="007411FB" w:rsidP="007411FB">
      <w:pPr>
        <w:ind w:firstLine="1418"/>
        <w:jc w:val="both"/>
      </w:pPr>
      <w:r>
        <w:t>IV – Departamento Municipal de Habitação (</w:t>
      </w:r>
      <w:r w:rsidR="00A9687E">
        <w:t>Demhab</w:t>
      </w:r>
      <w:r>
        <w:t>);</w:t>
      </w:r>
    </w:p>
    <w:p w14:paraId="2575C2CB" w14:textId="77777777" w:rsidR="007411FB" w:rsidRDefault="007411FB" w:rsidP="007411FB">
      <w:pPr>
        <w:ind w:firstLine="1418"/>
        <w:jc w:val="both"/>
      </w:pPr>
    </w:p>
    <w:p w14:paraId="31BEBA6B" w14:textId="693AF26A" w:rsidR="007411FB" w:rsidRDefault="007411FB" w:rsidP="007411FB">
      <w:pPr>
        <w:ind w:firstLine="1418"/>
        <w:jc w:val="both"/>
      </w:pPr>
      <w:r>
        <w:t>V – Secretaria Municipal de Educação (</w:t>
      </w:r>
      <w:r w:rsidR="00A9687E">
        <w:t>Smed</w:t>
      </w:r>
      <w:r>
        <w:t>), incluindo creches e escolas municipais; e</w:t>
      </w:r>
    </w:p>
    <w:p w14:paraId="7D025816" w14:textId="77777777" w:rsidR="007411FB" w:rsidRDefault="007411FB" w:rsidP="007411FB">
      <w:pPr>
        <w:ind w:firstLine="1418"/>
        <w:jc w:val="both"/>
      </w:pPr>
    </w:p>
    <w:p w14:paraId="5DFA2D31" w14:textId="658172F1" w:rsidR="007411FB" w:rsidRDefault="007411FB" w:rsidP="007411FB">
      <w:pPr>
        <w:ind w:firstLine="1418"/>
        <w:jc w:val="both"/>
      </w:pPr>
      <w:r>
        <w:t>VI –</w:t>
      </w:r>
      <w:r w:rsidR="006F6AF3">
        <w:t xml:space="preserve"> </w:t>
      </w:r>
      <w:r w:rsidR="002A698A">
        <w:t>Sine</w:t>
      </w:r>
      <w:r>
        <w:t xml:space="preserve"> </w:t>
      </w:r>
      <w:r w:rsidR="002A698A">
        <w:t>Municipal</w:t>
      </w:r>
      <w:r w:rsidR="006F6AF3">
        <w:t xml:space="preserve"> de Porto Alegre</w:t>
      </w:r>
      <w:r>
        <w:t>.</w:t>
      </w:r>
    </w:p>
    <w:p w14:paraId="6F52055B" w14:textId="77777777" w:rsidR="007411FB" w:rsidRDefault="007411FB" w:rsidP="007411FB">
      <w:pPr>
        <w:ind w:firstLine="1418"/>
        <w:jc w:val="both"/>
      </w:pPr>
    </w:p>
    <w:p w14:paraId="6773D33C" w14:textId="176C70AD" w:rsidR="007411FB" w:rsidRDefault="007411FB" w:rsidP="007411FB">
      <w:pPr>
        <w:ind w:firstLine="1418"/>
        <w:jc w:val="both"/>
      </w:pPr>
      <w:r w:rsidRPr="007411FB">
        <w:rPr>
          <w:b/>
        </w:rPr>
        <w:t>Art. 2º</w:t>
      </w:r>
      <w:r>
        <w:t xml:space="preserve">  Caberá à assistente social ou à coordenadora do </w:t>
      </w:r>
      <w:r w:rsidR="000D458F">
        <w:t>C</w:t>
      </w:r>
      <w:r w:rsidR="00516538">
        <w:t>ram</w:t>
      </w:r>
      <w:r w:rsidR="000D458F" w:rsidDel="000D458F">
        <w:t xml:space="preserve"> </w:t>
      </w:r>
      <w:r>
        <w:t>a definição do tipo de atendimento prioritário que necessitará a usuária do serviço, devendo fazer seu encaminhamento por escrito.</w:t>
      </w:r>
    </w:p>
    <w:p w14:paraId="49CC1D63" w14:textId="77777777" w:rsidR="007411FB" w:rsidRDefault="007411FB" w:rsidP="007411FB">
      <w:pPr>
        <w:ind w:firstLine="1418"/>
        <w:jc w:val="both"/>
      </w:pPr>
    </w:p>
    <w:p w14:paraId="2597ED2F" w14:textId="374178C2" w:rsidR="00851ED6" w:rsidRDefault="007411FB" w:rsidP="007411FB">
      <w:pPr>
        <w:ind w:firstLine="1418"/>
        <w:jc w:val="both"/>
      </w:pPr>
      <w:r w:rsidRPr="007411FB">
        <w:rPr>
          <w:b/>
        </w:rPr>
        <w:t>Art. 3º</w:t>
      </w:r>
      <w:r>
        <w:t xml:space="preserve">  Cada atendimento prioritário, para fins desta </w:t>
      </w:r>
      <w:r w:rsidR="000D458F">
        <w:t>L</w:t>
      </w:r>
      <w:r>
        <w:t xml:space="preserve">ei, deverá ser registrado e enviado ao </w:t>
      </w:r>
      <w:r w:rsidR="00516538">
        <w:t>Cram</w:t>
      </w:r>
      <w:r w:rsidR="000D458F" w:rsidDel="000D458F">
        <w:t xml:space="preserve"> </w:t>
      </w:r>
      <w:r>
        <w:t>para acompanhamento social e estatístico.</w:t>
      </w:r>
    </w:p>
    <w:p w14:paraId="0BE8D7D0" w14:textId="77777777" w:rsidR="007411FB" w:rsidRPr="00BC1507" w:rsidRDefault="007411FB" w:rsidP="007411FB">
      <w:pPr>
        <w:ind w:firstLine="1418"/>
        <w:jc w:val="both"/>
      </w:pPr>
    </w:p>
    <w:p w14:paraId="3FB74449" w14:textId="62241873" w:rsidR="00AD569F" w:rsidRPr="00BC1507" w:rsidRDefault="00AD569F" w:rsidP="00851ED6">
      <w:pPr>
        <w:ind w:firstLine="1418"/>
        <w:jc w:val="both"/>
      </w:pPr>
      <w:r w:rsidRPr="00BC1507">
        <w:rPr>
          <w:b/>
          <w:bCs/>
        </w:rPr>
        <w:t xml:space="preserve">Art. </w:t>
      </w:r>
      <w:r w:rsidR="007411FB">
        <w:rPr>
          <w:b/>
          <w:bCs/>
        </w:rPr>
        <w:t>4</w:t>
      </w:r>
      <w:r w:rsidRPr="00BC1507">
        <w:rPr>
          <w:b/>
          <w:bCs/>
        </w:rPr>
        <w:t>º</w:t>
      </w:r>
      <w:r w:rsidR="00A1630A">
        <w:t xml:space="preserve"> </w:t>
      </w:r>
      <w:r w:rsidR="00D27539">
        <w:t xml:space="preserve"> </w:t>
      </w:r>
      <w:r w:rsidRPr="00BC1507">
        <w:t>Esta Lei entra em vigor na data da sua publicação.</w:t>
      </w:r>
    </w:p>
    <w:p w14:paraId="48EB23AB" w14:textId="77777777" w:rsidR="00ED5A1A" w:rsidRDefault="00ED5A1A" w:rsidP="002E3359">
      <w:pPr>
        <w:jc w:val="both"/>
        <w:rPr>
          <w:b/>
        </w:rPr>
      </w:pPr>
    </w:p>
    <w:p w14:paraId="39C9AD34" w14:textId="77777777" w:rsidR="000D458F" w:rsidRDefault="000D458F" w:rsidP="002E3359">
      <w:pPr>
        <w:jc w:val="both"/>
        <w:rPr>
          <w:b/>
        </w:rPr>
      </w:pPr>
    </w:p>
    <w:p w14:paraId="1F2E715A" w14:textId="77777777" w:rsidR="007411FB" w:rsidRDefault="007411FB" w:rsidP="002E3359">
      <w:pPr>
        <w:jc w:val="both"/>
        <w:rPr>
          <w:b/>
        </w:rPr>
      </w:pPr>
    </w:p>
    <w:p w14:paraId="6BE34FA5" w14:textId="77777777" w:rsidR="0080695C" w:rsidRDefault="0080695C" w:rsidP="002E3359">
      <w:pPr>
        <w:jc w:val="both"/>
      </w:pPr>
    </w:p>
    <w:p w14:paraId="18AB7D1F" w14:textId="753EF924" w:rsidR="000B27B3" w:rsidRPr="008D05FA" w:rsidRDefault="0080695C" w:rsidP="002E3359">
      <w:pPr>
        <w:jc w:val="both"/>
        <w:rPr>
          <w:sz w:val="20"/>
          <w:szCs w:val="20"/>
        </w:rPr>
      </w:pPr>
      <w:r>
        <w:rPr>
          <w:sz w:val="20"/>
          <w:szCs w:val="20"/>
        </w:rPr>
        <w:t>/</w:t>
      </w:r>
      <w:r w:rsidR="007411FB">
        <w:rPr>
          <w:sz w:val="20"/>
          <w:szCs w:val="20"/>
        </w:rPr>
        <w:t>TAM</w:t>
      </w:r>
    </w:p>
    <w:sectPr w:rsidR="000B27B3" w:rsidRPr="008D05FA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0FB73" w14:textId="77777777" w:rsidR="00522CEE" w:rsidRDefault="00522CEE">
      <w:r>
        <w:separator/>
      </w:r>
    </w:p>
  </w:endnote>
  <w:endnote w:type="continuationSeparator" w:id="0">
    <w:p w14:paraId="7F0B8D4E" w14:textId="77777777" w:rsidR="00522CEE" w:rsidRDefault="0052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767E5" w14:textId="77777777" w:rsidR="00522CEE" w:rsidRDefault="00522CEE">
      <w:r>
        <w:separator/>
      </w:r>
    </w:p>
  </w:footnote>
  <w:footnote w:type="continuationSeparator" w:id="0">
    <w:p w14:paraId="2331C8EF" w14:textId="77777777" w:rsidR="00522CEE" w:rsidRDefault="0052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67DF9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5EBE7" wp14:editId="1947C6E0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68B6D61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49455D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DF01DB9" w14:textId="77777777" w:rsidR="00244AC2" w:rsidRDefault="00244AC2" w:rsidP="00244AC2">
    <w:pPr>
      <w:pStyle w:val="Cabealho"/>
      <w:jc w:val="right"/>
      <w:rPr>
        <w:b/>
        <w:bCs/>
      </w:rPr>
    </w:pPr>
  </w:p>
  <w:p w14:paraId="4FB102DF" w14:textId="6DAED6BF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411FB">
      <w:rPr>
        <w:b/>
        <w:bCs/>
      </w:rPr>
      <w:t>0403</w:t>
    </w:r>
    <w:r w:rsidR="009339B1">
      <w:rPr>
        <w:b/>
        <w:bCs/>
      </w:rPr>
      <w:t>/</w:t>
    </w:r>
    <w:r w:rsidR="00BE41C3">
      <w:rPr>
        <w:b/>
        <w:bCs/>
      </w:rPr>
      <w:t>1</w:t>
    </w:r>
    <w:r w:rsidR="00F335A8">
      <w:rPr>
        <w:b/>
        <w:bCs/>
      </w:rPr>
      <w:t>9</w:t>
    </w:r>
  </w:p>
  <w:p w14:paraId="54C7F57C" w14:textId="69B98EE5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7411FB">
      <w:rPr>
        <w:b/>
        <w:bCs/>
      </w:rPr>
      <w:t>186</w:t>
    </w:r>
    <w:r w:rsidR="009339B1">
      <w:rPr>
        <w:b/>
        <w:bCs/>
      </w:rPr>
      <w:t>/</w:t>
    </w:r>
    <w:r w:rsidR="00BE41C3">
      <w:rPr>
        <w:b/>
        <w:bCs/>
      </w:rPr>
      <w:t>1</w:t>
    </w:r>
    <w:r w:rsidR="00F335A8">
      <w:rPr>
        <w:b/>
        <w:bCs/>
      </w:rPr>
      <w:t>9</w:t>
    </w:r>
  </w:p>
  <w:p w14:paraId="16217309" w14:textId="77777777" w:rsidR="00244AC2" w:rsidRDefault="00244AC2" w:rsidP="00244AC2">
    <w:pPr>
      <w:pStyle w:val="Cabealho"/>
      <w:jc w:val="right"/>
      <w:rPr>
        <w:b/>
        <w:bCs/>
      </w:rPr>
    </w:pPr>
  </w:p>
  <w:p w14:paraId="1C46E3B5" w14:textId="77777777" w:rsidR="00244AC2" w:rsidRDefault="00244AC2" w:rsidP="00244AC2">
    <w:pPr>
      <w:pStyle w:val="Cabealho"/>
      <w:jc w:val="right"/>
      <w:rPr>
        <w:b/>
        <w:bCs/>
      </w:rPr>
    </w:pPr>
  </w:p>
  <w:p w14:paraId="669A5C83" w14:textId="77777777" w:rsidR="00BE065D" w:rsidRDefault="00BE065D" w:rsidP="00244AC2">
    <w:pPr>
      <w:pStyle w:val="Cabealho"/>
      <w:jc w:val="right"/>
      <w:rPr>
        <w:b/>
        <w:bCs/>
      </w:rPr>
    </w:pPr>
  </w:p>
  <w:p w14:paraId="4ADBEB8D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32B8D"/>
    <w:rsid w:val="0005510C"/>
    <w:rsid w:val="0007383D"/>
    <w:rsid w:val="00082501"/>
    <w:rsid w:val="000937A7"/>
    <w:rsid w:val="000962D6"/>
    <w:rsid w:val="000977CD"/>
    <w:rsid w:val="000A176D"/>
    <w:rsid w:val="000B27B3"/>
    <w:rsid w:val="000B5093"/>
    <w:rsid w:val="000C4851"/>
    <w:rsid w:val="000D458F"/>
    <w:rsid w:val="000F41E2"/>
    <w:rsid w:val="000F535A"/>
    <w:rsid w:val="00137F1E"/>
    <w:rsid w:val="00143419"/>
    <w:rsid w:val="0015472C"/>
    <w:rsid w:val="0017042C"/>
    <w:rsid w:val="001812F7"/>
    <w:rsid w:val="00183386"/>
    <w:rsid w:val="0019227B"/>
    <w:rsid w:val="00192984"/>
    <w:rsid w:val="001A2126"/>
    <w:rsid w:val="001C6892"/>
    <w:rsid w:val="001D099C"/>
    <w:rsid w:val="001D6044"/>
    <w:rsid w:val="001E3D3B"/>
    <w:rsid w:val="001E7F70"/>
    <w:rsid w:val="001F6ED0"/>
    <w:rsid w:val="00200278"/>
    <w:rsid w:val="0020384D"/>
    <w:rsid w:val="00206845"/>
    <w:rsid w:val="00227207"/>
    <w:rsid w:val="00244AC2"/>
    <w:rsid w:val="00254F83"/>
    <w:rsid w:val="002608F4"/>
    <w:rsid w:val="00266D54"/>
    <w:rsid w:val="00281135"/>
    <w:rsid w:val="00284BC8"/>
    <w:rsid w:val="00291447"/>
    <w:rsid w:val="002A698A"/>
    <w:rsid w:val="002C2775"/>
    <w:rsid w:val="002C623E"/>
    <w:rsid w:val="002D657D"/>
    <w:rsid w:val="002E3359"/>
    <w:rsid w:val="002E6F35"/>
    <w:rsid w:val="002E756C"/>
    <w:rsid w:val="002F321C"/>
    <w:rsid w:val="002F7B75"/>
    <w:rsid w:val="00315948"/>
    <w:rsid w:val="0032174A"/>
    <w:rsid w:val="00322580"/>
    <w:rsid w:val="003309AB"/>
    <w:rsid w:val="003363CE"/>
    <w:rsid w:val="00353B25"/>
    <w:rsid w:val="003544CB"/>
    <w:rsid w:val="003602D9"/>
    <w:rsid w:val="0036703E"/>
    <w:rsid w:val="00381F87"/>
    <w:rsid w:val="00386063"/>
    <w:rsid w:val="0039795E"/>
    <w:rsid w:val="003A1FE9"/>
    <w:rsid w:val="003A4B9F"/>
    <w:rsid w:val="003C0D52"/>
    <w:rsid w:val="003D35A4"/>
    <w:rsid w:val="003D5D1A"/>
    <w:rsid w:val="003E3231"/>
    <w:rsid w:val="003E4786"/>
    <w:rsid w:val="003E53B9"/>
    <w:rsid w:val="003F3F03"/>
    <w:rsid w:val="004037E3"/>
    <w:rsid w:val="00412DDE"/>
    <w:rsid w:val="00413D0A"/>
    <w:rsid w:val="00414169"/>
    <w:rsid w:val="0042580E"/>
    <w:rsid w:val="00426579"/>
    <w:rsid w:val="0042790E"/>
    <w:rsid w:val="00436782"/>
    <w:rsid w:val="00446F25"/>
    <w:rsid w:val="00453B81"/>
    <w:rsid w:val="0046365B"/>
    <w:rsid w:val="0047413E"/>
    <w:rsid w:val="00484022"/>
    <w:rsid w:val="00487D8A"/>
    <w:rsid w:val="00490D78"/>
    <w:rsid w:val="0049455D"/>
    <w:rsid w:val="004A2CED"/>
    <w:rsid w:val="004A5493"/>
    <w:rsid w:val="004B6A9E"/>
    <w:rsid w:val="004C1E11"/>
    <w:rsid w:val="004D2B53"/>
    <w:rsid w:val="004D2C22"/>
    <w:rsid w:val="004D3495"/>
    <w:rsid w:val="004F273F"/>
    <w:rsid w:val="00504671"/>
    <w:rsid w:val="00507957"/>
    <w:rsid w:val="00512C1D"/>
    <w:rsid w:val="00516538"/>
    <w:rsid w:val="00520757"/>
    <w:rsid w:val="00520A30"/>
    <w:rsid w:val="00522CEE"/>
    <w:rsid w:val="00523DAF"/>
    <w:rsid w:val="005300FF"/>
    <w:rsid w:val="00552AE5"/>
    <w:rsid w:val="005530F5"/>
    <w:rsid w:val="00555551"/>
    <w:rsid w:val="00556572"/>
    <w:rsid w:val="00556DF9"/>
    <w:rsid w:val="00566A9E"/>
    <w:rsid w:val="005903CC"/>
    <w:rsid w:val="00593946"/>
    <w:rsid w:val="00595989"/>
    <w:rsid w:val="005A4803"/>
    <w:rsid w:val="005A51B8"/>
    <w:rsid w:val="005A6ED5"/>
    <w:rsid w:val="005D1965"/>
    <w:rsid w:val="005E63AE"/>
    <w:rsid w:val="00605870"/>
    <w:rsid w:val="00617BF6"/>
    <w:rsid w:val="00634C69"/>
    <w:rsid w:val="00641F68"/>
    <w:rsid w:val="00665150"/>
    <w:rsid w:val="0067575D"/>
    <w:rsid w:val="00683691"/>
    <w:rsid w:val="006938C5"/>
    <w:rsid w:val="006951FF"/>
    <w:rsid w:val="006A4E65"/>
    <w:rsid w:val="006B2FE1"/>
    <w:rsid w:val="006B6B34"/>
    <w:rsid w:val="006D4476"/>
    <w:rsid w:val="006F67D4"/>
    <w:rsid w:val="006F6AF3"/>
    <w:rsid w:val="006F7535"/>
    <w:rsid w:val="007033EE"/>
    <w:rsid w:val="00714811"/>
    <w:rsid w:val="00720901"/>
    <w:rsid w:val="007323B9"/>
    <w:rsid w:val="007411FB"/>
    <w:rsid w:val="00742642"/>
    <w:rsid w:val="00752D98"/>
    <w:rsid w:val="0076615D"/>
    <w:rsid w:val="00772B09"/>
    <w:rsid w:val="007846FD"/>
    <w:rsid w:val="007953F9"/>
    <w:rsid w:val="007A3921"/>
    <w:rsid w:val="007B7952"/>
    <w:rsid w:val="007C1C00"/>
    <w:rsid w:val="007C1E6B"/>
    <w:rsid w:val="007D404E"/>
    <w:rsid w:val="007E0DAA"/>
    <w:rsid w:val="007F5959"/>
    <w:rsid w:val="00802AFD"/>
    <w:rsid w:val="00803B7B"/>
    <w:rsid w:val="0080695C"/>
    <w:rsid w:val="00831400"/>
    <w:rsid w:val="00837E3C"/>
    <w:rsid w:val="00847E49"/>
    <w:rsid w:val="00851ED6"/>
    <w:rsid w:val="008557E5"/>
    <w:rsid w:val="00855B81"/>
    <w:rsid w:val="008B1BF1"/>
    <w:rsid w:val="008B44B4"/>
    <w:rsid w:val="008C3A1B"/>
    <w:rsid w:val="008D05FA"/>
    <w:rsid w:val="008D15EB"/>
    <w:rsid w:val="008E0282"/>
    <w:rsid w:val="00923F05"/>
    <w:rsid w:val="009339B1"/>
    <w:rsid w:val="009363D3"/>
    <w:rsid w:val="00943437"/>
    <w:rsid w:val="009479C2"/>
    <w:rsid w:val="009623D7"/>
    <w:rsid w:val="009654CD"/>
    <w:rsid w:val="00965509"/>
    <w:rsid w:val="00966965"/>
    <w:rsid w:val="009862B4"/>
    <w:rsid w:val="00987893"/>
    <w:rsid w:val="009A47B5"/>
    <w:rsid w:val="009A61F4"/>
    <w:rsid w:val="009B20B9"/>
    <w:rsid w:val="009B3CB2"/>
    <w:rsid w:val="009B5889"/>
    <w:rsid w:val="009B6B70"/>
    <w:rsid w:val="009C04EC"/>
    <w:rsid w:val="009E70B5"/>
    <w:rsid w:val="009F6C1C"/>
    <w:rsid w:val="009F6E02"/>
    <w:rsid w:val="009F7DF5"/>
    <w:rsid w:val="00A07D58"/>
    <w:rsid w:val="00A1630A"/>
    <w:rsid w:val="00A377C8"/>
    <w:rsid w:val="00A52102"/>
    <w:rsid w:val="00A64274"/>
    <w:rsid w:val="00A67F64"/>
    <w:rsid w:val="00A74362"/>
    <w:rsid w:val="00A753D4"/>
    <w:rsid w:val="00A810BB"/>
    <w:rsid w:val="00A81C02"/>
    <w:rsid w:val="00A87519"/>
    <w:rsid w:val="00A9687E"/>
    <w:rsid w:val="00AA77FC"/>
    <w:rsid w:val="00AC2218"/>
    <w:rsid w:val="00AC3BD4"/>
    <w:rsid w:val="00AD569F"/>
    <w:rsid w:val="00AF7D89"/>
    <w:rsid w:val="00B03454"/>
    <w:rsid w:val="00B203DA"/>
    <w:rsid w:val="00B3677B"/>
    <w:rsid w:val="00B40877"/>
    <w:rsid w:val="00B4214A"/>
    <w:rsid w:val="00B55415"/>
    <w:rsid w:val="00B93FF9"/>
    <w:rsid w:val="00BA1E0C"/>
    <w:rsid w:val="00BC1507"/>
    <w:rsid w:val="00BC2C41"/>
    <w:rsid w:val="00BE065D"/>
    <w:rsid w:val="00BE41C3"/>
    <w:rsid w:val="00C131F2"/>
    <w:rsid w:val="00C13840"/>
    <w:rsid w:val="00C35BB6"/>
    <w:rsid w:val="00C430E5"/>
    <w:rsid w:val="00C61BEC"/>
    <w:rsid w:val="00C72428"/>
    <w:rsid w:val="00CA0680"/>
    <w:rsid w:val="00CA3FBE"/>
    <w:rsid w:val="00CA5C69"/>
    <w:rsid w:val="00CB02AD"/>
    <w:rsid w:val="00CB4EF9"/>
    <w:rsid w:val="00CD7A70"/>
    <w:rsid w:val="00CF26A6"/>
    <w:rsid w:val="00D00992"/>
    <w:rsid w:val="00D169DD"/>
    <w:rsid w:val="00D27539"/>
    <w:rsid w:val="00D47542"/>
    <w:rsid w:val="00D63064"/>
    <w:rsid w:val="00D71299"/>
    <w:rsid w:val="00D84060"/>
    <w:rsid w:val="00D87600"/>
    <w:rsid w:val="00D903DD"/>
    <w:rsid w:val="00DA531B"/>
    <w:rsid w:val="00DD165F"/>
    <w:rsid w:val="00DD2A2F"/>
    <w:rsid w:val="00DE419F"/>
    <w:rsid w:val="00DF2996"/>
    <w:rsid w:val="00DF6913"/>
    <w:rsid w:val="00E00B36"/>
    <w:rsid w:val="00E24F09"/>
    <w:rsid w:val="00E31D59"/>
    <w:rsid w:val="00E35A27"/>
    <w:rsid w:val="00E443EC"/>
    <w:rsid w:val="00E474E0"/>
    <w:rsid w:val="00E7431A"/>
    <w:rsid w:val="00E848A5"/>
    <w:rsid w:val="00E8628A"/>
    <w:rsid w:val="00EA1192"/>
    <w:rsid w:val="00EA2FA5"/>
    <w:rsid w:val="00EC0C7A"/>
    <w:rsid w:val="00ED11C8"/>
    <w:rsid w:val="00ED2B6D"/>
    <w:rsid w:val="00ED5A1A"/>
    <w:rsid w:val="00EE3E86"/>
    <w:rsid w:val="00EF3D40"/>
    <w:rsid w:val="00F00D36"/>
    <w:rsid w:val="00F023C5"/>
    <w:rsid w:val="00F05832"/>
    <w:rsid w:val="00F118A7"/>
    <w:rsid w:val="00F23BCC"/>
    <w:rsid w:val="00F335A8"/>
    <w:rsid w:val="00F42333"/>
    <w:rsid w:val="00F432AC"/>
    <w:rsid w:val="00F4726F"/>
    <w:rsid w:val="00F55123"/>
    <w:rsid w:val="00F6555B"/>
    <w:rsid w:val="00F706E9"/>
    <w:rsid w:val="00F751AF"/>
    <w:rsid w:val="00F91FB6"/>
    <w:rsid w:val="00F94E39"/>
    <w:rsid w:val="00FA7195"/>
    <w:rsid w:val="00FC43CC"/>
    <w:rsid w:val="00FE00ED"/>
    <w:rsid w:val="00FE77B4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6B37B45F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5A51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1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1B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1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1B8"/>
    <w:rPr>
      <w:b/>
      <w:bCs/>
    </w:rPr>
  </w:style>
  <w:style w:type="paragraph" w:styleId="Reviso">
    <w:name w:val="Revision"/>
    <w:hidden/>
    <w:uiPriority w:val="99"/>
    <w:semiHidden/>
    <w:rsid w:val="005A51B8"/>
    <w:rPr>
      <w:sz w:val="24"/>
      <w:szCs w:val="24"/>
    </w:rPr>
  </w:style>
  <w:style w:type="paragraph" w:customStyle="1" w:styleId="yiv7168190263">
    <w:name w:val="yiv7168190263"/>
    <w:basedOn w:val="Normal"/>
    <w:rsid w:val="00FF7454"/>
    <w:pPr>
      <w:spacing w:before="100" w:beforeAutospacing="1" w:after="100" w:afterAutospacing="1"/>
    </w:pPr>
  </w:style>
  <w:style w:type="paragraph" w:customStyle="1" w:styleId="textojustificadorecuoprimeiralinhaespsimples">
    <w:name w:val="texto_justificado_recuo_primeira_linha_esp_simples"/>
    <w:basedOn w:val="Normal"/>
    <w:rsid w:val="00F23BC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F23BCC"/>
    <w:rPr>
      <w:i/>
      <w:iCs/>
    </w:rPr>
  </w:style>
  <w:style w:type="paragraph" w:customStyle="1" w:styleId="citacao">
    <w:name w:val="citacao"/>
    <w:basedOn w:val="Normal"/>
    <w:rsid w:val="00F23BCC"/>
    <w:pPr>
      <w:spacing w:before="100" w:beforeAutospacing="1" w:after="100" w:afterAutospacing="1"/>
    </w:pPr>
  </w:style>
  <w:style w:type="paragraph" w:customStyle="1" w:styleId="tabelatexto8">
    <w:name w:val="tabela_texto_8"/>
    <w:basedOn w:val="Normal"/>
    <w:rsid w:val="00F23BCC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F335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7F68-4E56-4BCE-A445-32586701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32</TotalTime>
  <Pages>2</Pages>
  <Words>466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 Final - 29/01/20 - 10h</cp:lastModifiedBy>
  <cp:revision>15</cp:revision>
  <cp:lastPrinted>2019-02-14T13:24:00Z</cp:lastPrinted>
  <dcterms:created xsi:type="dcterms:W3CDTF">2019-09-25T20:32:00Z</dcterms:created>
  <dcterms:modified xsi:type="dcterms:W3CDTF">2020-02-06T19:18:00Z</dcterms:modified>
</cp:coreProperties>
</file>