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1529D73" w14:textId="6257DAA5" w:rsidR="002A2185" w:rsidRPr="002A2185" w:rsidRDefault="002A2185" w:rsidP="002A2185">
      <w:pPr>
        <w:ind w:firstLine="1418"/>
        <w:jc w:val="both"/>
        <w:rPr>
          <w:rFonts w:eastAsia="Calibri"/>
          <w:lang w:eastAsia="en-US"/>
        </w:rPr>
      </w:pPr>
      <w:r w:rsidRPr="002A2185">
        <w:rPr>
          <w:rFonts w:eastAsia="Calibri"/>
          <w:lang w:eastAsia="en-US"/>
        </w:rPr>
        <w:t xml:space="preserve">Este </w:t>
      </w:r>
      <w:r w:rsidR="00842F53">
        <w:rPr>
          <w:rFonts w:eastAsia="Calibri"/>
          <w:lang w:eastAsia="en-US"/>
        </w:rPr>
        <w:t xml:space="preserve">Projeto de Lei </w:t>
      </w:r>
      <w:r w:rsidRPr="002A2185">
        <w:rPr>
          <w:rFonts w:eastAsia="Calibri"/>
          <w:lang w:eastAsia="en-US"/>
        </w:rPr>
        <w:t xml:space="preserve">tem por objetivo sanar algumas situações geradas após a entrega de condomínios habitacionais populares </w:t>
      </w:r>
      <w:r w:rsidR="00A53D8D">
        <w:rPr>
          <w:rFonts w:eastAsia="Calibri"/>
          <w:lang w:eastAsia="en-US"/>
        </w:rPr>
        <w:t>realizados em</w:t>
      </w:r>
      <w:r w:rsidRPr="002A2185">
        <w:rPr>
          <w:rFonts w:eastAsia="Calibri"/>
          <w:lang w:eastAsia="en-US"/>
        </w:rPr>
        <w:t xml:space="preserve"> parceria entre o Departamento Municipal de Habitação</w:t>
      </w:r>
      <w:r w:rsidR="00A53D8D">
        <w:rPr>
          <w:rFonts w:eastAsia="Calibri"/>
          <w:lang w:eastAsia="en-US"/>
        </w:rPr>
        <w:t xml:space="preserve"> (</w:t>
      </w:r>
      <w:proofErr w:type="spellStart"/>
      <w:r w:rsidR="00A53D8D">
        <w:rPr>
          <w:rFonts w:eastAsia="Calibri"/>
          <w:lang w:eastAsia="en-US"/>
        </w:rPr>
        <w:t>Demhab</w:t>
      </w:r>
      <w:proofErr w:type="spellEnd"/>
      <w:r w:rsidR="00A53D8D">
        <w:rPr>
          <w:rFonts w:eastAsia="Calibri"/>
          <w:lang w:eastAsia="en-US"/>
        </w:rPr>
        <w:t xml:space="preserve">) </w:t>
      </w:r>
      <w:r w:rsidRPr="002A2185">
        <w:rPr>
          <w:rFonts w:eastAsia="Calibri"/>
          <w:lang w:eastAsia="en-US"/>
        </w:rPr>
        <w:t>e o governo federal.</w:t>
      </w:r>
    </w:p>
    <w:p w14:paraId="66A308D2" w14:textId="481BB276" w:rsidR="002A2185" w:rsidRPr="002A2185" w:rsidRDefault="002A2185" w:rsidP="002A2185">
      <w:pPr>
        <w:ind w:firstLine="1418"/>
        <w:jc w:val="both"/>
        <w:rPr>
          <w:rFonts w:eastAsia="Calibri"/>
          <w:lang w:eastAsia="en-US"/>
        </w:rPr>
      </w:pPr>
      <w:r w:rsidRPr="002A2185">
        <w:rPr>
          <w:rFonts w:eastAsia="Calibri"/>
          <w:lang w:eastAsia="en-US"/>
        </w:rPr>
        <w:t>Verificamos que os condomínios populares</w:t>
      </w:r>
      <w:r w:rsidR="00A53D8D">
        <w:rPr>
          <w:rFonts w:eastAsia="Calibri"/>
          <w:lang w:eastAsia="en-US"/>
        </w:rPr>
        <w:t>,</w:t>
      </w:r>
      <w:r w:rsidRPr="002A2185">
        <w:rPr>
          <w:rFonts w:eastAsia="Calibri"/>
          <w:lang w:eastAsia="en-US"/>
        </w:rPr>
        <w:t xml:space="preserve"> muitas vezes, são realizados de forma a dar um custo de manutenção mensal </w:t>
      </w:r>
      <w:r w:rsidR="00A53D8D">
        <w:rPr>
          <w:rFonts w:eastAsia="Calibri"/>
          <w:lang w:eastAsia="en-US"/>
        </w:rPr>
        <w:t>à</w:t>
      </w:r>
      <w:r w:rsidRPr="002A2185">
        <w:rPr>
          <w:rFonts w:eastAsia="Calibri"/>
          <w:lang w:eastAsia="en-US"/>
        </w:rPr>
        <w:t xml:space="preserve"> população carente </w:t>
      </w:r>
      <w:r w:rsidR="00A53D8D">
        <w:rPr>
          <w:rFonts w:eastAsia="Calibri"/>
          <w:lang w:eastAsia="en-US"/>
        </w:rPr>
        <w:t xml:space="preserve">que </w:t>
      </w:r>
      <w:r w:rsidRPr="002A2185">
        <w:rPr>
          <w:rFonts w:eastAsia="Calibri"/>
          <w:lang w:eastAsia="en-US"/>
        </w:rPr>
        <w:t xml:space="preserve">não </w:t>
      </w:r>
      <w:r w:rsidR="00A53D8D">
        <w:rPr>
          <w:rFonts w:eastAsia="Calibri"/>
          <w:lang w:eastAsia="en-US"/>
        </w:rPr>
        <w:t xml:space="preserve">é </w:t>
      </w:r>
      <w:r w:rsidRPr="002A2185">
        <w:rPr>
          <w:rFonts w:eastAsia="Calibri"/>
          <w:lang w:eastAsia="en-US"/>
        </w:rPr>
        <w:t>condizente com sua renda.</w:t>
      </w:r>
    </w:p>
    <w:p w14:paraId="79D92ECD" w14:textId="16186033" w:rsidR="002A2185" w:rsidRPr="002A2185" w:rsidRDefault="002A2185" w:rsidP="002A2185">
      <w:pPr>
        <w:ind w:firstLine="1418"/>
        <w:jc w:val="both"/>
        <w:rPr>
          <w:rFonts w:eastAsia="Calibri"/>
          <w:lang w:eastAsia="en-US"/>
        </w:rPr>
      </w:pPr>
      <w:r w:rsidRPr="002A2185">
        <w:rPr>
          <w:rFonts w:eastAsia="Calibri"/>
          <w:lang w:eastAsia="en-US"/>
        </w:rPr>
        <w:t>Vamos usar como exemplo o condomínio Irmãos Maristas,</w:t>
      </w:r>
      <w:r w:rsidR="00A53D8D">
        <w:rPr>
          <w:rFonts w:eastAsia="Calibri"/>
          <w:lang w:eastAsia="en-US"/>
        </w:rPr>
        <w:t xml:space="preserve"> </w:t>
      </w:r>
      <w:r w:rsidRPr="002A2185">
        <w:rPr>
          <w:rFonts w:eastAsia="Calibri"/>
          <w:lang w:eastAsia="en-US"/>
        </w:rPr>
        <w:t xml:space="preserve">que hoje tem um custo mensal de mais ou menos </w:t>
      </w:r>
      <w:r w:rsidR="00842F53">
        <w:rPr>
          <w:rFonts w:eastAsia="Calibri"/>
          <w:lang w:eastAsia="en-US"/>
        </w:rPr>
        <w:t xml:space="preserve">R$ </w:t>
      </w:r>
      <w:r w:rsidRPr="002A2185">
        <w:rPr>
          <w:rFonts w:eastAsia="Calibri"/>
          <w:lang w:eastAsia="en-US"/>
        </w:rPr>
        <w:t>1</w:t>
      </w:r>
      <w:r w:rsidR="00842F53">
        <w:rPr>
          <w:rFonts w:eastAsia="Calibri"/>
          <w:lang w:eastAsia="en-US"/>
        </w:rPr>
        <w:t>.</w:t>
      </w:r>
      <w:r w:rsidRPr="002A2185">
        <w:rPr>
          <w:rFonts w:eastAsia="Calibri"/>
          <w:lang w:eastAsia="en-US"/>
        </w:rPr>
        <w:t>700,00</w:t>
      </w:r>
      <w:r w:rsidR="00842F53">
        <w:rPr>
          <w:rFonts w:eastAsia="Calibri"/>
          <w:lang w:eastAsia="en-US"/>
        </w:rPr>
        <w:t xml:space="preserve"> </w:t>
      </w:r>
      <w:r w:rsidRPr="002A2185">
        <w:rPr>
          <w:rFonts w:eastAsia="Calibri"/>
          <w:lang w:eastAsia="en-US"/>
        </w:rPr>
        <w:t>na conta de luz para fazer a operação de bombeamento até a caixa d</w:t>
      </w:r>
      <w:r w:rsidR="00A53D8D">
        <w:rPr>
          <w:rFonts w:eastAsia="Calibri"/>
          <w:lang w:eastAsia="en-US"/>
        </w:rPr>
        <w:t>’</w:t>
      </w:r>
      <w:r w:rsidRPr="002A2185">
        <w:rPr>
          <w:rFonts w:eastAsia="Calibri"/>
          <w:lang w:eastAsia="en-US"/>
        </w:rPr>
        <w:t>água.</w:t>
      </w:r>
      <w:r w:rsidR="00A53D8D">
        <w:rPr>
          <w:rFonts w:eastAsia="Calibri"/>
          <w:lang w:eastAsia="en-US"/>
        </w:rPr>
        <w:t xml:space="preserve"> </w:t>
      </w:r>
      <w:r w:rsidRPr="002A2185">
        <w:rPr>
          <w:rFonts w:eastAsia="Calibri"/>
          <w:lang w:eastAsia="en-US"/>
        </w:rPr>
        <w:t>Pois</w:t>
      </w:r>
      <w:r w:rsidR="006E19CF">
        <w:rPr>
          <w:rFonts w:eastAsia="Calibri"/>
          <w:lang w:eastAsia="en-US"/>
        </w:rPr>
        <w:t>,</w:t>
      </w:r>
      <w:r w:rsidRPr="002A2185">
        <w:rPr>
          <w:rFonts w:eastAsia="Calibri"/>
          <w:lang w:eastAsia="en-US"/>
        </w:rPr>
        <w:t xml:space="preserve"> hoje, esse custo é repassado para os moradores</w:t>
      </w:r>
      <w:r w:rsidR="00A53D8D">
        <w:rPr>
          <w:rFonts w:eastAsia="Calibri"/>
          <w:lang w:eastAsia="en-US"/>
        </w:rPr>
        <w:t>. V</w:t>
      </w:r>
      <w:r w:rsidRPr="002A2185">
        <w:rPr>
          <w:rFonts w:eastAsia="Calibri"/>
          <w:lang w:eastAsia="en-US"/>
        </w:rPr>
        <w:t>erificamos</w:t>
      </w:r>
      <w:r w:rsidR="00A53D8D">
        <w:rPr>
          <w:rFonts w:eastAsia="Calibri"/>
          <w:lang w:eastAsia="en-US"/>
        </w:rPr>
        <w:t>,</w:t>
      </w:r>
      <w:r w:rsidRPr="002A2185">
        <w:rPr>
          <w:rFonts w:eastAsia="Calibri"/>
          <w:lang w:eastAsia="en-US"/>
        </w:rPr>
        <w:t xml:space="preserve"> também</w:t>
      </w:r>
      <w:r w:rsidR="00A53D8D">
        <w:rPr>
          <w:rFonts w:eastAsia="Calibri"/>
          <w:lang w:eastAsia="en-US"/>
        </w:rPr>
        <w:t>,</w:t>
      </w:r>
      <w:r w:rsidRPr="002A2185">
        <w:rPr>
          <w:rFonts w:eastAsia="Calibri"/>
          <w:lang w:eastAsia="en-US"/>
        </w:rPr>
        <w:t xml:space="preserve"> que es</w:t>
      </w:r>
      <w:r w:rsidR="006E19CF">
        <w:rPr>
          <w:rFonts w:eastAsia="Calibri"/>
          <w:lang w:eastAsia="en-US"/>
        </w:rPr>
        <w:t>s</w:t>
      </w:r>
      <w:r w:rsidRPr="002A2185">
        <w:rPr>
          <w:rFonts w:eastAsia="Calibri"/>
          <w:lang w:eastAsia="en-US"/>
        </w:rPr>
        <w:t>as famílias</w:t>
      </w:r>
      <w:r w:rsidR="00A53D8D">
        <w:rPr>
          <w:rFonts w:eastAsia="Calibri"/>
          <w:lang w:eastAsia="en-US"/>
        </w:rPr>
        <w:t>,</w:t>
      </w:r>
      <w:r w:rsidRPr="002A2185">
        <w:rPr>
          <w:rFonts w:eastAsia="Calibri"/>
          <w:lang w:eastAsia="en-US"/>
        </w:rPr>
        <w:t xml:space="preserve"> por serem oriundas de reassentamento feito pela </w:t>
      </w:r>
      <w:r w:rsidR="00A53D8D">
        <w:rPr>
          <w:rFonts w:eastAsia="Calibri"/>
          <w:lang w:eastAsia="en-US"/>
        </w:rPr>
        <w:t>P</w:t>
      </w:r>
      <w:r w:rsidRPr="002A2185">
        <w:rPr>
          <w:rFonts w:eastAsia="Calibri"/>
          <w:lang w:eastAsia="en-US"/>
        </w:rPr>
        <w:t>refeitura,</w:t>
      </w:r>
      <w:r w:rsidR="00A53D8D">
        <w:rPr>
          <w:rFonts w:eastAsia="Calibri"/>
          <w:lang w:eastAsia="en-US"/>
        </w:rPr>
        <w:t xml:space="preserve"> </w:t>
      </w:r>
      <w:r w:rsidRPr="002A2185">
        <w:rPr>
          <w:rFonts w:eastAsia="Calibri"/>
          <w:lang w:eastAsia="en-US"/>
        </w:rPr>
        <w:t>são pessoas de grande vulnerabilidade social</w:t>
      </w:r>
      <w:r w:rsidR="006E19CF">
        <w:rPr>
          <w:rFonts w:eastAsia="Calibri"/>
          <w:lang w:eastAsia="en-US"/>
        </w:rPr>
        <w:t xml:space="preserve"> </w:t>
      </w:r>
      <w:r w:rsidRPr="002A2185">
        <w:rPr>
          <w:rFonts w:eastAsia="Calibri"/>
          <w:lang w:eastAsia="en-US"/>
        </w:rPr>
        <w:t>e não dispõe</w:t>
      </w:r>
      <w:r w:rsidR="00A53D8D">
        <w:rPr>
          <w:rFonts w:eastAsia="Calibri"/>
          <w:lang w:eastAsia="en-US"/>
        </w:rPr>
        <w:t>m</w:t>
      </w:r>
      <w:r w:rsidRPr="002A2185">
        <w:rPr>
          <w:rFonts w:eastAsia="Calibri"/>
          <w:lang w:eastAsia="en-US"/>
        </w:rPr>
        <w:t xml:space="preserve"> de recursos financeiros para arcar com essa despesa extra, </w:t>
      </w:r>
      <w:r w:rsidR="00A53D8D">
        <w:rPr>
          <w:rFonts w:eastAsia="Calibri"/>
          <w:lang w:eastAsia="en-US"/>
        </w:rPr>
        <w:t xml:space="preserve">que não foi gerada por eles, mas </w:t>
      </w:r>
      <w:r w:rsidRPr="002A2185">
        <w:rPr>
          <w:rFonts w:eastAsia="Calibri"/>
          <w:lang w:eastAsia="en-US"/>
        </w:rPr>
        <w:t>pelo reassentamento feito pela Prefeitura.</w:t>
      </w:r>
    </w:p>
    <w:p w14:paraId="3CCBAD98" w14:textId="5FBDA589" w:rsidR="002A2185" w:rsidRDefault="002A2185" w:rsidP="002A2185">
      <w:pPr>
        <w:ind w:firstLine="1418"/>
        <w:jc w:val="both"/>
        <w:rPr>
          <w:rFonts w:eastAsia="Calibri"/>
          <w:lang w:eastAsia="en-US"/>
        </w:rPr>
      </w:pPr>
      <w:r w:rsidRPr="002A2185">
        <w:rPr>
          <w:rFonts w:eastAsia="Calibri"/>
          <w:lang w:eastAsia="en-US"/>
        </w:rPr>
        <w:t>Nesse sentido, solicita</w:t>
      </w:r>
      <w:r w:rsidR="00A53D8D">
        <w:rPr>
          <w:rFonts w:eastAsia="Calibri"/>
          <w:lang w:eastAsia="en-US"/>
        </w:rPr>
        <w:t>mos</w:t>
      </w:r>
      <w:r w:rsidRPr="002A2185">
        <w:rPr>
          <w:rFonts w:eastAsia="Calibri"/>
          <w:lang w:eastAsia="en-US"/>
        </w:rPr>
        <w:t xml:space="preserve"> a apreciação d</w:t>
      </w:r>
      <w:r w:rsidR="00842F53">
        <w:rPr>
          <w:rFonts w:eastAsia="Calibri"/>
          <w:lang w:eastAsia="en-US"/>
        </w:rPr>
        <w:t>este</w:t>
      </w:r>
      <w:r w:rsidRPr="002A2185">
        <w:rPr>
          <w:rFonts w:eastAsia="Calibri"/>
          <w:lang w:eastAsia="en-US"/>
        </w:rPr>
        <w:t xml:space="preserve"> </w:t>
      </w:r>
      <w:r w:rsidR="00842F53">
        <w:rPr>
          <w:rFonts w:eastAsia="Calibri"/>
          <w:lang w:eastAsia="en-US"/>
        </w:rPr>
        <w:t xml:space="preserve">Projeto de Lei </w:t>
      </w:r>
      <w:r w:rsidRPr="002A2185">
        <w:rPr>
          <w:rFonts w:eastAsia="Calibri"/>
          <w:lang w:eastAsia="en-US"/>
        </w:rPr>
        <w:t xml:space="preserve">pelos </w:t>
      </w:r>
      <w:r w:rsidR="00842F53">
        <w:rPr>
          <w:rFonts w:eastAsia="Calibri"/>
          <w:lang w:eastAsia="en-US"/>
        </w:rPr>
        <w:t>n</w:t>
      </w:r>
      <w:r w:rsidRPr="002A2185">
        <w:rPr>
          <w:rFonts w:eastAsia="Calibri"/>
          <w:lang w:eastAsia="en-US"/>
        </w:rPr>
        <w:t xml:space="preserve">obres </w:t>
      </w:r>
      <w:r w:rsidR="00842F53">
        <w:rPr>
          <w:rFonts w:eastAsia="Calibri"/>
          <w:lang w:eastAsia="en-US"/>
        </w:rPr>
        <w:t>c</w:t>
      </w:r>
      <w:r w:rsidRPr="002A2185">
        <w:rPr>
          <w:rFonts w:eastAsia="Calibri"/>
          <w:lang w:eastAsia="en-US"/>
        </w:rPr>
        <w:t xml:space="preserve">olegas, certo de que muito </w:t>
      </w:r>
      <w:r w:rsidR="00842F53">
        <w:rPr>
          <w:rFonts w:eastAsia="Calibri"/>
          <w:lang w:eastAsia="en-US"/>
        </w:rPr>
        <w:t xml:space="preserve">haverá de </w:t>
      </w:r>
      <w:r w:rsidRPr="002A2185">
        <w:rPr>
          <w:rFonts w:eastAsia="Calibri"/>
          <w:lang w:eastAsia="en-US"/>
        </w:rPr>
        <w:t xml:space="preserve">contribuir para a gestão de nossa </w:t>
      </w:r>
      <w:r w:rsidR="00842F53">
        <w:rPr>
          <w:rFonts w:eastAsia="Calibri"/>
          <w:lang w:eastAsia="en-US"/>
        </w:rPr>
        <w:t>C</w:t>
      </w:r>
      <w:r w:rsidRPr="002A2185">
        <w:rPr>
          <w:rFonts w:eastAsia="Calibri"/>
          <w:lang w:eastAsia="en-US"/>
        </w:rPr>
        <w:t>idade.</w:t>
      </w:r>
    </w:p>
    <w:p w14:paraId="09C2EE10" w14:textId="77777777" w:rsidR="002A2185" w:rsidRDefault="002A2185" w:rsidP="002A2185">
      <w:pPr>
        <w:ind w:firstLine="1418"/>
        <w:jc w:val="both"/>
        <w:rPr>
          <w:rFonts w:eastAsia="Calibri"/>
          <w:lang w:eastAsia="en-US"/>
        </w:rPr>
      </w:pPr>
    </w:p>
    <w:p w14:paraId="0999B76C" w14:textId="13444304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A2185">
        <w:rPr>
          <w:rFonts w:eastAsia="Calibri"/>
          <w:lang w:eastAsia="en-US"/>
        </w:rPr>
        <w:t>10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2A2185">
        <w:rPr>
          <w:rFonts w:eastAsia="Calibri"/>
          <w:lang w:eastAsia="en-US"/>
        </w:rPr>
        <w:t xml:space="preserve">maio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23CA9720" w14:textId="77777777" w:rsidR="00A734EA" w:rsidRDefault="00A734EA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57DA90D3" w14:textId="16339CC7" w:rsidR="008708DB" w:rsidRPr="00F432AC" w:rsidRDefault="00603A1F" w:rsidP="00D47542">
      <w:pPr>
        <w:jc w:val="center"/>
        <w:rPr>
          <w:sz w:val="26"/>
          <w:szCs w:val="26"/>
        </w:rPr>
      </w:pPr>
      <w:r>
        <w:rPr>
          <w:rFonts w:eastAsia="Calibri"/>
          <w:lang w:eastAsia="en-US"/>
        </w:rPr>
        <w:t xml:space="preserve">VEREADOR </w:t>
      </w:r>
      <w:r w:rsidR="008708DB">
        <w:rPr>
          <w:rFonts w:eastAsia="Calibri"/>
          <w:lang w:eastAsia="en-US"/>
        </w:rPr>
        <w:t xml:space="preserve">GIOVANE </w:t>
      </w:r>
      <w:r w:rsidR="002A2185">
        <w:rPr>
          <w:rFonts w:eastAsia="Calibri"/>
          <w:lang w:eastAsia="en-US"/>
        </w:rPr>
        <w:t>BYL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EB79DBA" w14:textId="4569BA8D" w:rsidR="00A9019C" w:rsidRPr="00B36A30" w:rsidRDefault="00842F53" w:rsidP="002A2185">
      <w:pPr>
        <w:autoSpaceDE w:val="0"/>
        <w:autoSpaceDN w:val="0"/>
        <w:adjustRightInd w:val="0"/>
        <w:ind w:left="4253"/>
        <w:jc w:val="both"/>
        <w:rPr>
          <w:b/>
        </w:rPr>
      </w:pPr>
      <w:r>
        <w:rPr>
          <w:b/>
          <w:bCs/>
        </w:rPr>
        <w:t xml:space="preserve">Autoriza </w:t>
      </w:r>
      <w:r w:rsidRPr="00842F53">
        <w:rPr>
          <w:b/>
          <w:bCs/>
        </w:rPr>
        <w:t>o Departamento Municipal de Água e Esgotos (DMAE) a assumir o gerenciamento das caixas d’água dos loteamentos habitacionais realizados em parceria com o Departamento Municipal de Habitação (</w:t>
      </w:r>
      <w:proofErr w:type="spellStart"/>
      <w:r w:rsidRPr="00842F53">
        <w:rPr>
          <w:b/>
          <w:bCs/>
        </w:rPr>
        <w:t>Demhab</w:t>
      </w:r>
      <w:proofErr w:type="spellEnd"/>
      <w:r w:rsidRPr="00842F53">
        <w:rPr>
          <w:b/>
          <w:bCs/>
        </w:rPr>
        <w:t>).</w:t>
      </w:r>
    </w:p>
    <w:p w14:paraId="1A5E535E" w14:textId="77777777" w:rsidR="00073F8E" w:rsidRDefault="00073F8E" w:rsidP="00EB7086">
      <w:pPr>
        <w:ind w:firstLine="1418"/>
        <w:jc w:val="both"/>
        <w:rPr>
          <w:b/>
        </w:rPr>
      </w:pPr>
    </w:p>
    <w:p w14:paraId="42C10132" w14:textId="77777777" w:rsidR="002A2185" w:rsidRPr="00B36A30" w:rsidRDefault="002A2185" w:rsidP="00EB7086">
      <w:pPr>
        <w:ind w:firstLine="1418"/>
        <w:jc w:val="both"/>
        <w:rPr>
          <w:b/>
        </w:rPr>
      </w:pPr>
    </w:p>
    <w:p w14:paraId="35546773" w14:textId="2999874A" w:rsidR="002A2185" w:rsidRDefault="007160E4" w:rsidP="002A2185">
      <w:pPr>
        <w:ind w:firstLine="1418"/>
        <w:jc w:val="both"/>
      </w:pPr>
      <w:r w:rsidRPr="00B36A30">
        <w:rPr>
          <w:b/>
        </w:rPr>
        <w:t>Art. 1</w:t>
      </w:r>
      <w:proofErr w:type="gramStart"/>
      <w:r w:rsidRPr="00B36A30">
        <w:rPr>
          <w:b/>
        </w:rPr>
        <w:t xml:space="preserve">º </w:t>
      </w:r>
      <w:r w:rsidRPr="00B36A30">
        <w:t xml:space="preserve"> </w:t>
      </w:r>
      <w:r w:rsidR="002A2185">
        <w:t>Fica</w:t>
      </w:r>
      <w:proofErr w:type="gramEnd"/>
      <w:r w:rsidR="002A2185">
        <w:t xml:space="preserve"> o Departamento Municipal de Água e Esgoto</w:t>
      </w:r>
      <w:r w:rsidR="00842F53">
        <w:t>s (DMAE)</w:t>
      </w:r>
      <w:r w:rsidR="002A2185">
        <w:t xml:space="preserve"> </w:t>
      </w:r>
      <w:r w:rsidR="00E502AC">
        <w:t xml:space="preserve">autorizado </w:t>
      </w:r>
      <w:bookmarkStart w:id="0" w:name="_GoBack"/>
      <w:bookmarkEnd w:id="0"/>
      <w:r w:rsidR="002A2185">
        <w:t xml:space="preserve">a assumir o gerenciamento das caixas d’água dos loteamentos habitacionais realizados em parceria com o </w:t>
      </w:r>
      <w:r w:rsidR="00842F53">
        <w:t>Departamento Municipal de Habitação (</w:t>
      </w:r>
      <w:proofErr w:type="spellStart"/>
      <w:r w:rsidR="00842F53">
        <w:t>Demhab</w:t>
      </w:r>
      <w:proofErr w:type="spellEnd"/>
      <w:r w:rsidR="00842F53">
        <w:t>)</w:t>
      </w:r>
      <w:r w:rsidR="002A2185">
        <w:t>.</w:t>
      </w:r>
    </w:p>
    <w:p w14:paraId="02118950" w14:textId="77777777" w:rsidR="002A2185" w:rsidRDefault="002A2185" w:rsidP="002A2185">
      <w:pPr>
        <w:ind w:firstLine="1418"/>
        <w:jc w:val="both"/>
      </w:pPr>
    </w:p>
    <w:p w14:paraId="051B891C" w14:textId="0D17DD3F" w:rsidR="00603A1F" w:rsidRDefault="00842F53" w:rsidP="002A2185">
      <w:pPr>
        <w:ind w:firstLine="1418"/>
        <w:jc w:val="both"/>
      </w:pPr>
      <w:r>
        <w:rPr>
          <w:b/>
        </w:rPr>
        <w:t xml:space="preserve">Parágrafo único.  </w:t>
      </w:r>
      <w:r w:rsidRPr="00680A11">
        <w:t xml:space="preserve">Para fins de cumprimento do disposto no </w:t>
      </w:r>
      <w:r w:rsidRPr="00680A11">
        <w:rPr>
          <w:i/>
        </w:rPr>
        <w:t>caput</w:t>
      </w:r>
      <w:r w:rsidRPr="00680A11">
        <w:t xml:space="preserve"> deste artigo, o </w:t>
      </w:r>
      <w:r w:rsidR="002A2185" w:rsidRPr="00842F53">
        <w:t>DMAE fará a manutenção e o</w:t>
      </w:r>
      <w:r w:rsidR="002A2185">
        <w:t xml:space="preserve"> bombeamento para as caixas de armazenamento de água dos loteamentos sem ônus adicional aos moradores.</w:t>
      </w:r>
    </w:p>
    <w:p w14:paraId="40088E02" w14:textId="77777777" w:rsidR="002A2185" w:rsidRDefault="002A2185" w:rsidP="002A2185">
      <w:pPr>
        <w:ind w:firstLine="1418"/>
        <w:jc w:val="both"/>
      </w:pPr>
    </w:p>
    <w:p w14:paraId="0C6F4E1C" w14:textId="678F7095" w:rsidR="00A9019C" w:rsidRDefault="00603A1F" w:rsidP="00603A1F">
      <w:pPr>
        <w:ind w:firstLine="1418"/>
        <w:jc w:val="both"/>
      </w:pPr>
      <w:r w:rsidRPr="00603A1F">
        <w:rPr>
          <w:b/>
        </w:rPr>
        <w:t xml:space="preserve">Art. </w:t>
      </w:r>
      <w:r w:rsidR="00842F53">
        <w:rPr>
          <w:b/>
        </w:rPr>
        <w:t>2</w:t>
      </w:r>
      <w:proofErr w:type="gramStart"/>
      <w:r w:rsidRPr="00603A1F">
        <w:rPr>
          <w:b/>
        </w:rPr>
        <w:t>º</w:t>
      </w:r>
      <w:r>
        <w:t xml:space="preserve">  Esta</w:t>
      </w:r>
      <w:proofErr w:type="gramEnd"/>
      <w:r>
        <w:t xml:space="preserve"> Lei entra em vigor na data de sua publicação.</w:t>
      </w:r>
    </w:p>
    <w:p w14:paraId="696FE1B0" w14:textId="77777777" w:rsidR="00603A1F" w:rsidRDefault="00603A1F" w:rsidP="00603A1F">
      <w:pPr>
        <w:ind w:firstLine="1418"/>
        <w:jc w:val="both"/>
      </w:pPr>
    </w:p>
    <w:p w14:paraId="04321D72" w14:textId="77777777" w:rsidR="00603A1F" w:rsidRDefault="00603A1F" w:rsidP="00603A1F">
      <w:pPr>
        <w:ind w:firstLine="1418"/>
        <w:jc w:val="both"/>
        <w:rPr>
          <w:rFonts w:eastAsia="Calibri"/>
          <w:lang w:eastAsia="en-US"/>
        </w:rPr>
      </w:pPr>
    </w:p>
    <w:p w14:paraId="25143967" w14:textId="77777777" w:rsidR="00A9019C" w:rsidRDefault="00A9019C" w:rsidP="00EB7086">
      <w:pPr>
        <w:ind w:firstLine="1418"/>
        <w:jc w:val="both"/>
        <w:rPr>
          <w:rFonts w:eastAsia="Calibri"/>
          <w:lang w:eastAsia="en-US"/>
        </w:rPr>
      </w:pPr>
    </w:p>
    <w:p w14:paraId="33D7E152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7BEBD742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21AE0254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2B9C140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1DB91D46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61A4B9E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77CCAF5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5982CC07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9DA1D23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F9C6D1B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7F1270C8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017DAFE8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4DD20583" w14:textId="77777777" w:rsidR="00A734EA" w:rsidRDefault="00A734EA" w:rsidP="00EB7086">
      <w:pPr>
        <w:ind w:firstLine="1418"/>
        <w:jc w:val="both"/>
        <w:rPr>
          <w:rFonts w:eastAsia="Calibri"/>
          <w:lang w:eastAsia="en-US"/>
        </w:rPr>
      </w:pPr>
    </w:p>
    <w:p w14:paraId="6738062D" w14:textId="77777777" w:rsidR="006E2C7D" w:rsidRDefault="006E2C7D" w:rsidP="00EB7086">
      <w:pPr>
        <w:ind w:firstLine="1418"/>
        <w:jc w:val="both"/>
        <w:rPr>
          <w:rFonts w:eastAsia="Calibri"/>
          <w:lang w:eastAsia="en-US"/>
        </w:rPr>
      </w:pPr>
    </w:p>
    <w:p w14:paraId="6B51E1D5" w14:textId="77777777" w:rsidR="006E2C7D" w:rsidRDefault="006E2C7D" w:rsidP="00EB7086">
      <w:pPr>
        <w:ind w:firstLine="1418"/>
        <w:jc w:val="both"/>
        <w:rPr>
          <w:rFonts w:eastAsia="Calibri"/>
          <w:lang w:eastAsia="en-US"/>
        </w:rPr>
      </w:pPr>
    </w:p>
    <w:p w14:paraId="08EE7020" w14:textId="77777777" w:rsidR="002D7EF0" w:rsidRDefault="002D7EF0" w:rsidP="00EB7086">
      <w:pPr>
        <w:ind w:firstLine="1418"/>
        <w:jc w:val="both"/>
        <w:rPr>
          <w:rFonts w:eastAsia="Calibri"/>
          <w:lang w:eastAsia="en-US"/>
        </w:rPr>
      </w:pPr>
    </w:p>
    <w:p w14:paraId="3E50334C" w14:textId="77777777" w:rsidR="002D7EF0" w:rsidRDefault="002D7EF0" w:rsidP="00EB7086">
      <w:pPr>
        <w:ind w:firstLine="1418"/>
        <w:jc w:val="both"/>
        <w:rPr>
          <w:rFonts w:eastAsia="Calibri"/>
          <w:lang w:eastAsia="en-US"/>
        </w:rPr>
      </w:pPr>
    </w:p>
    <w:p w14:paraId="7A35A9D8" w14:textId="77777777" w:rsidR="00CD4523" w:rsidRDefault="00CD4523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233CB9F2" w:rsidR="00322580" w:rsidRPr="0017042C" w:rsidRDefault="002A2185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F3407" w16cex:dateUtc="2021-04-13T00:03:00Z"/>
  <w16cex:commentExtensible w16cex:durableId="241F2489" w16cex:dateUtc="2021-04-12T22:56:00Z"/>
  <w16cex:commentExtensible w16cex:durableId="241F345F" w16cex:dateUtc="2021-04-13T00:04:00Z"/>
  <w16cex:commentExtensible w16cex:durableId="241F2D44" w16cex:dateUtc="2021-04-12T23:34:00Z"/>
  <w16cex:commentExtensible w16cex:durableId="241F2841" w16cex:dateUtc="2021-04-12T23:12:00Z"/>
  <w16cex:commentExtensible w16cex:durableId="241F291F" w16cex:dateUtc="2021-04-12T23:16:00Z"/>
  <w16cex:commentExtensible w16cex:durableId="241F2A82" w16cex:dateUtc="2021-04-12T23:22:00Z"/>
  <w16cex:commentExtensible w16cex:durableId="241F2E12" w16cex:dateUtc="2021-04-12T23:37:00Z"/>
  <w16cex:commentExtensible w16cex:durableId="241F2C63" w16cex:dateUtc="2021-04-12T23:30:00Z"/>
  <w16cex:commentExtensible w16cex:durableId="241F2BD2" w16cex:dateUtc="2021-04-12T23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9D448D8" w16cid:durableId="241F3407"/>
  <w16cid:commentId w16cid:paraId="1E928135" w16cid:durableId="241F2489"/>
  <w16cid:commentId w16cid:paraId="62DE4654" w16cid:durableId="241F345F"/>
  <w16cid:commentId w16cid:paraId="75253DA4" w16cid:durableId="241F23DC"/>
  <w16cid:commentId w16cid:paraId="7C9BA496" w16cid:durableId="241F2D44"/>
  <w16cid:commentId w16cid:paraId="625740D8" w16cid:durableId="241F23DD"/>
  <w16cid:commentId w16cid:paraId="562121B5" w16cid:durableId="241F2841"/>
  <w16cid:commentId w16cid:paraId="049D5E0A" w16cid:durableId="241F23DE"/>
  <w16cid:commentId w16cid:paraId="128324DD" w16cid:durableId="241F291F"/>
  <w16cid:commentId w16cid:paraId="09F18A6B" w16cid:durableId="241F23DF"/>
  <w16cid:commentId w16cid:paraId="0A67526D" w16cid:durableId="241F2A82"/>
  <w16cid:commentId w16cid:paraId="2FDD3284" w16cid:durableId="241F2E12"/>
  <w16cid:commentId w16cid:paraId="0AAB883F" w16cid:durableId="241F23E0"/>
  <w16cid:commentId w16cid:paraId="7A248A46" w16cid:durableId="241F2C63"/>
  <w16cid:commentId w16cid:paraId="09B45846" w16cid:durableId="241F23E1"/>
  <w16cid:commentId w16cid:paraId="73EFD1D7" w16cid:durableId="241F2B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01E22" w14:textId="77777777" w:rsidR="00B76DED" w:rsidRDefault="00B76DED">
      <w:r>
        <w:separator/>
      </w:r>
    </w:p>
  </w:endnote>
  <w:endnote w:type="continuationSeparator" w:id="0">
    <w:p w14:paraId="79C6E7D3" w14:textId="77777777" w:rsidR="00B76DED" w:rsidRDefault="00B7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BFFD1" w14:textId="77777777" w:rsidR="00B76DED" w:rsidRDefault="00B76DED">
      <w:r>
        <w:separator/>
      </w:r>
    </w:p>
  </w:footnote>
  <w:footnote w:type="continuationSeparator" w:id="0">
    <w:p w14:paraId="1B0E8B89" w14:textId="77777777" w:rsidR="00B76DED" w:rsidRDefault="00B76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11E3CBB1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502AC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1C602024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A2185">
      <w:rPr>
        <w:b/>
        <w:bCs/>
      </w:rPr>
      <w:t>0459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3EFF1587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2A2185">
      <w:rPr>
        <w:b/>
        <w:bCs/>
      </w:rPr>
      <w:t>174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4645B"/>
    <w:multiLevelType w:val="hybridMultilevel"/>
    <w:tmpl w:val="0E566AA4"/>
    <w:lvl w:ilvl="0" w:tplc="5136E4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0F7C17"/>
    <w:multiLevelType w:val="hybridMultilevel"/>
    <w:tmpl w:val="55588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0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52C1"/>
    <w:rsid w:val="00026618"/>
    <w:rsid w:val="00035F12"/>
    <w:rsid w:val="00054914"/>
    <w:rsid w:val="00056C40"/>
    <w:rsid w:val="00060578"/>
    <w:rsid w:val="000635D6"/>
    <w:rsid w:val="00073F8E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050D"/>
    <w:rsid w:val="000F1378"/>
    <w:rsid w:val="000F535A"/>
    <w:rsid w:val="00107096"/>
    <w:rsid w:val="00115D7B"/>
    <w:rsid w:val="0012657C"/>
    <w:rsid w:val="00127197"/>
    <w:rsid w:val="00132593"/>
    <w:rsid w:val="00133974"/>
    <w:rsid w:val="00134B9D"/>
    <w:rsid w:val="00151A36"/>
    <w:rsid w:val="0015472C"/>
    <w:rsid w:val="0017042C"/>
    <w:rsid w:val="001744E9"/>
    <w:rsid w:val="00191914"/>
    <w:rsid w:val="00192984"/>
    <w:rsid w:val="001A50E5"/>
    <w:rsid w:val="001A55CB"/>
    <w:rsid w:val="001A6A6D"/>
    <w:rsid w:val="001D4042"/>
    <w:rsid w:val="001D6044"/>
    <w:rsid w:val="001E0D91"/>
    <w:rsid w:val="001E2CA0"/>
    <w:rsid w:val="001E3D3B"/>
    <w:rsid w:val="001F64E9"/>
    <w:rsid w:val="0020384D"/>
    <w:rsid w:val="002139C1"/>
    <w:rsid w:val="0022178E"/>
    <w:rsid w:val="002322B2"/>
    <w:rsid w:val="0023532A"/>
    <w:rsid w:val="00244AC2"/>
    <w:rsid w:val="00254F83"/>
    <w:rsid w:val="00263F0E"/>
    <w:rsid w:val="00281135"/>
    <w:rsid w:val="00284EF9"/>
    <w:rsid w:val="00291447"/>
    <w:rsid w:val="002929D6"/>
    <w:rsid w:val="002A0B91"/>
    <w:rsid w:val="002A159E"/>
    <w:rsid w:val="002A2185"/>
    <w:rsid w:val="002C2775"/>
    <w:rsid w:val="002D7EF0"/>
    <w:rsid w:val="002E756C"/>
    <w:rsid w:val="002F20DA"/>
    <w:rsid w:val="00305BAC"/>
    <w:rsid w:val="003103A6"/>
    <w:rsid w:val="00315948"/>
    <w:rsid w:val="0032174A"/>
    <w:rsid w:val="00322580"/>
    <w:rsid w:val="003363CE"/>
    <w:rsid w:val="00341EA4"/>
    <w:rsid w:val="003466F8"/>
    <w:rsid w:val="003531C5"/>
    <w:rsid w:val="003544CB"/>
    <w:rsid w:val="00361A99"/>
    <w:rsid w:val="0036703E"/>
    <w:rsid w:val="00377846"/>
    <w:rsid w:val="00381F87"/>
    <w:rsid w:val="00385D49"/>
    <w:rsid w:val="00393AC4"/>
    <w:rsid w:val="00394BAB"/>
    <w:rsid w:val="0039795E"/>
    <w:rsid w:val="003C0D52"/>
    <w:rsid w:val="003D249D"/>
    <w:rsid w:val="003D35A4"/>
    <w:rsid w:val="003D451C"/>
    <w:rsid w:val="003E3231"/>
    <w:rsid w:val="003E4786"/>
    <w:rsid w:val="003F63B5"/>
    <w:rsid w:val="00405201"/>
    <w:rsid w:val="004122A7"/>
    <w:rsid w:val="00414169"/>
    <w:rsid w:val="00421B46"/>
    <w:rsid w:val="00422019"/>
    <w:rsid w:val="00422721"/>
    <w:rsid w:val="0042580E"/>
    <w:rsid w:val="00426579"/>
    <w:rsid w:val="00431507"/>
    <w:rsid w:val="00435821"/>
    <w:rsid w:val="00440CE8"/>
    <w:rsid w:val="0044335A"/>
    <w:rsid w:val="00446F25"/>
    <w:rsid w:val="00453B81"/>
    <w:rsid w:val="004630C2"/>
    <w:rsid w:val="0046365B"/>
    <w:rsid w:val="00474B06"/>
    <w:rsid w:val="00484022"/>
    <w:rsid w:val="004849D8"/>
    <w:rsid w:val="00485601"/>
    <w:rsid w:val="00487D8A"/>
    <w:rsid w:val="00497308"/>
    <w:rsid w:val="004A5493"/>
    <w:rsid w:val="004B6A9E"/>
    <w:rsid w:val="004B6BBD"/>
    <w:rsid w:val="004C1E11"/>
    <w:rsid w:val="004C7BEE"/>
    <w:rsid w:val="004D2C22"/>
    <w:rsid w:val="004D593E"/>
    <w:rsid w:val="004E5B49"/>
    <w:rsid w:val="004F15F3"/>
    <w:rsid w:val="004F273F"/>
    <w:rsid w:val="00504671"/>
    <w:rsid w:val="005102DA"/>
    <w:rsid w:val="0051114D"/>
    <w:rsid w:val="005162D3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C00F9"/>
    <w:rsid w:val="005C422F"/>
    <w:rsid w:val="005D19E7"/>
    <w:rsid w:val="005E63AE"/>
    <w:rsid w:val="005E6654"/>
    <w:rsid w:val="005F1F60"/>
    <w:rsid w:val="00603A1F"/>
    <w:rsid w:val="0061148C"/>
    <w:rsid w:val="006140C7"/>
    <w:rsid w:val="006216A8"/>
    <w:rsid w:val="0063191B"/>
    <w:rsid w:val="00636C88"/>
    <w:rsid w:val="0064189D"/>
    <w:rsid w:val="006451E8"/>
    <w:rsid w:val="00646760"/>
    <w:rsid w:val="006513B3"/>
    <w:rsid w:val="006535A2"/>
    <w:rsid w:val="00663BDD"/>
    <w:rsid w:val="00665150"/>
    <w:rsid w:val="006717BF"/>
    <w:rsid w:val="00674B75"/>
    <w:rsid w:val="00675909"/>
    <w:rsid w:val="006767EF"/>
    <w:rsid w:val="00676F59"/>
    <w:rsid w:val="00680A11"/>
    <w:rsid w:val="00681AB9"/>
    <w:rsid w:val="00686590"/>
    <w:rsid w:val="0069175B"/>
    <w:rsid w:val="006938C5"/>
    <w:rsid w:val="006951FF"/>
    <w:rsid w:val="006A4B7B"/>
    <w:rsid w:val="006B2FE1"/>
    <w:rsid w:val="006B6B34"/>
    <w:rsid w:val="006E19CF"/>
    <w:rsid w:val="006E2C7D"/>
    <w:rsid w:val="006F67D4"/>
    <w:rsid w:val="007001DC"/>
    <w:rsid w:val="007036C5"/>
    <w:rsid w:val="00714811"/>
    <w:rsid w:val="007160E4"/>
    <w:rsid w:val="00716EA2"/>
    <w:rsid w:val="00716F67"/>
    <w:rsid w:val="00721FE1"/>
    <w:rsid w:val="007240D3"/>
    <w:rsid w:val="007315BB"/>
    <w:rsid w:val="0074274A"/>
    <w:rsid w:val="00754D56"/>
    <w:rsid w:val="00772B09"/>
    <w:rsid w:val="007846FD"/>
    <w:rsid w:val="00785E36"/>
    <w:rsid w:val="00791628"/>
    <w:rsid w:val="00793A84"/>
    <w:rsid w:val="007953F9"/>
    <w:rsid w:val="007A3921"/>
    <w:rsid w:val="007A479B"/>
    <w:rsid w:val="007E0671"/>
    <w:rsid w:val="007E1F89"/>
    <w:rsid w:val="007E3F03"/>
    <w:rsid w:val="007F2907"/>
    <w:rsid w:val="007F5959"/>
    <w:rsid w:val="007F7D78"/>
    <w:rsid w:val="008023A6"/>
    <w:rsid w:val="00802AFD"/>
    <w:rsid w:val="008157A7"/>
    <w:rsid w:val="008160CF"/>
    <w:rsid w:val="00831400"/>
    <w:rsid w:val="00837E3C"/>
    <w:rsid w:val="00842F53"/>
    <w:rsid w:val="00847E49"/>
    <w:rsid w:val="00855B81"/>
    <w:rsid w:val="00860BBF"/>
    <w:rsid w:val="008708DB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9121E8"/>
    <w:rsid w:val="00912F08"/>
    <w:rsid w:val="00924352"/>
    <w:rsid w:val="00932440"/>
    <w:rsid w:val="009339B1"/>
    <w:rsid w:val="00943437"/>
    <w:rsid w:val="009479C2"/>
    <w:rsid w:val="00956899"/>
    <w:rsid w:val="00960398"/>
    <w:rsid w:val="009654CD"/>
    <w:rsid w:val="00971B45"/>
    <w:rsid w:val="009862B4"/>
    <w:rsid w:val="00987893"/>
    <w:rsid w:val="009A231F"/>
    <w:rsid w:val="009A2AF3"/>
    <w:rsid w:val="009B5889"/>
    <w:rsid w:val="009C04EC"/>
    <w:rsid w:val="009C45AF"/>
    <w:rsid w:val="009F5DB5"/>
    <w:rsid w:val="009F6C1C"/>
    <w:rsid w:val="009F6E02"/>
    <w:rsid w:val="00A17E36"/>
    <w:rsid w:val="00A40968"/>
    <w:rsid w:val="00A52102"/>
    <w:rsid w:val="00A53D8D"/>
    <w:rsid w:val="00A57FD5"/>
    <w:rsid w:val="00A65CE6"/>
    <w:rsid w:val="00A72BF9"/>
    <w:rsid w:val="00A734EA"/>
    <w:rsid w:val="00A74362"/>
    <w:rsid w:val="00A753D4"/>
    <w:rsid w:val="00A810BB"/>
    <w:rsid w:val="00A83162"/>
    <w:rsid w:val="00A9019C"/>
    <w:rsid w:val="00A9162D"/>
    <w:rsid w:val="00A91F4D"/>
    <w:rsid w:val="00AA0746"/>
    <w:rsid w:val="00AA0E5F"/>
    <w:rsid w:val="00AC2218"/>
    <w:rsid w:val="00AD006D"/>
    <w:rsid w:val="00AE6ECD"/>
    <w:rsid w:val="00AF0107"/>
    <w:rsid w:val="00AF0E48"/>
    <w:rsid w:val="00B03454"/>
    <w:rsid w:val="00B203DA"/>
    <w:rsid w:val="00B21A7B"/>
    <w:rsid w:val="00B308CD"/>
    <w:rsid w:val="00B31D5D"/>
    <w:rsid w:val="00B33EAF"/>
    <w:rsid w:val="00B36A30"/>
    <w:rsid w:val="00B40877"/>
    <w:rsid w:val="00B4214A"/>
    <w:rsid w:val="00B51333"/>
    <w:rsid w:val="00B52D56"/>
    <w:rsid w:val="00B54929"/>
    <w:rsid w:val="00B56B31"/>
    <w:rsid w:val="00B76DED"/>
    <w:rsid w:val="00B81B59"/>
    <w:rsid w:val="00B93804"/>
    <w:rsid w:val="00B93FF9"/>
    <w:rsid w:val="00BA6FAD"/>
    <w:rsid w:val="00BC3DC9"/>
    <w:rsid w:val="00BC3DDA"/>
    <w:rsid w:val="00BC6BA3"/>
    <w:rsid w:val="00BD0E21"/>
    <w:rsid w:val="00BD32D7"/>
    <w:rsid w:val="00BD71D4"/>
    <w:rsid w:val="00BE065D"/>
    <w:rsid w:val="00BE2F3A"/>
    <w:rsid w:val="00BE7BA9"/>
    <w:rsid w:val="00C01941"/>
    <w:rsid w:val="00C034DC"/>
    <w:rsid w:val="00C03878"/>
    <w:rsid w:val="00C07CC2"/>
    <w:rsid w:val="00C11F90"/>
    <w:rsid w:val="00C140F4"/>
    <w:rsid w:val="00C172A2"/>
    <w:rsid w:val="00C328E8"/>
    <w:rsid w:val="00C4145D"/>
    <w:rsid w:val="00C6208E"/>
    <w:rsid w:val="00C6266A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06BF"/>
    <w:rsid w:val="00CF72A7"/>
    <w:rsid w:val="00D00992"/>
    <w:rsid w:val="00D03911"/>
    <w:rsid w:val="00D20478"/>
    <w:rsid w:val="00D22BA7"/>
    <w:rsid w:val="00D27251"/>
    <w:rsid w:val="00D4624D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4078"/>
    <w:rsid w:val="00DB629C"/>
    <w:rsid w:val="00DB6532"/>
    <w:rsid w:val="00DD6473"/>
    <w:rsid w:val="00DD69B4"/>
    <w:rsid w:val="00DE419F"/>
    <w:rsid w:val="00DF0434"/>
    <w:rsid w:val="00DF2F7E"/>
    <w:rsid w:val="00DF6913"/>
    <w:rsid w:val="00E00B36"/>
    <w:rsid w:val="00E01F24"/>
    <w:rsid w:val="00E15375"/>
    <w:rsid w:val="00E15A9D"/>
    <w:rsid w:val="00E16809"/>
    <w:rsid w:val="00E31D59"/>
    <w:rsid w:val="00E35A27"/>
    <w:rsid w:val="00E36398"/>
    <w:rsid w:val="00E502AC"/>
    <w:rsid w:val="00E63AC6"/>
    <w:rsid w:val="00E640B2"/>
    <w:rsid w:val="00E7431A"/>
    <w:rsid w:val="00E743DD"/>
    <w:rsid w:val="00E75BC5"/>
    <w:rsid w:val="00E84B9B"/>
    <w:rsid w:val="00E8628A"/>
    <w:rsid w:val="00E9689B"/>
    <w:rsid w:val="00EA1192"/>
    <w:rsid w:val="00EB7086"/>
    <w:rsid w:val="00EC0C7A"/>
    <w:rsid w:val="00EC2D8A"/>
    <w:rsid w:val="00EC58EE"/>
    <w:rsid w:val="00ED6A2C"/>
    <w:rsid w:val="00ED79DC"/>
    <w:rsid w:val="00EE3E86"/>
    <w:rsid w:val="00EE4B4E"/>
    <w:rsid w:val="00EF3D40"/>
    <w:rsid w:val="00EF3D47"/>
    <w:rsid w:val="00F05832"/>
    <w:rsid w:val="00F06303"/>
    <w:rsid w:val="00F12B02"/>
    <w:rsid w:val="00F12F6D"/>
    <w:rsid w:val="00F3164D"/>
    <w:rsid w:val="00F432AC"/>
    <w:rsid w:val="00F53B82"/>
    <w:rsid w:val="00F53FE2"/>
    <w:rsid w:val="00F7504A"/>
    <w:rsid w:val="00F868F3"/>
    <w:rsid w:val="00F91FB6"/>
    <w:rsid w:val="00F94E39"/>
    <w:rsid w:val="00FA5013"/>
    <w:rsid w:val="00FC24B1"/>
    <w:rsid w:val="00FC43CC"/>
    <w:rsid w:val="00FD5625"/>
    <w:rsid w:val="00FE00ED"/>
    <w:rsid w:val="00FF371F"/>
    <w:rsid w:val="00FF6847"/>
    <w:rsid w:val="00FF7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  <w:style w:type="paragraph" w:customStyle="1" w:styleId="textojustificadomaiusculas">
    <w:name w:val="texto_justificado_maiusculas"/>
    <w:basedOn w:val="Normal"/>
    <w:rsid w:val="00A901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8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E64AF-2FB4-47A8-8D16-12A8CC05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77</TotalTime>
  <Pages>2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Revisor 29/06</cp:lastModifiedBy>
  <cp:revision>8</cp:revision>
  <cp:lastPrinted>2015-02-24T14:27:00Z</cp:lastPrinted>
  <dcterms:created xsi:type="dcterms:W3CDTF">2021-07-07T16:06:00Z</dcterms:created>
  <dcterms:modified xsi:type="dcterms:W3CDTF">2021-07-28T11:45:00Z</dcterms:modified>
</cp:coreProperties>
</file>