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89AE6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350B3A67" w14:textId="77777777" w:rsidR="00383592" w:rsidRDefault="00383592" w:rsidP="00456676">
      <w:pPr>
        <w:ind w:firstLine="1418"/>
        <w:jc w:val="center"/>
      </w:pPr>
    </w:p>
    <w:p w14:paraId="0ACC5AE3" w14:textId="77777777" w:rsidR="00DF120B" w:rsidRPr="00010DD6" w:rsidRDefault="00DF120B" w:rsidP="00456676">
      <w:pPr>
        <w:ind w:firstLine="1418"/>
        <w:jc w:val="center"/>
      </w:pPr>
    </w:p>
    <w:p w14:paraId="34DDEB79" w14:textId="19D0BB76" w:rsidR="00DC6E0D" w:rsidRDefault="00DC6E0D" w:rsidP="00DC6E0D">
      <w:pPr>
        <w:ind w:firstLine="1418"/>
        <w:jc w:val="both"/>
        <w:rPr>
          <w:rFonts w:eastAsia="Calibri"/>
          <w:lang w:eastAsia="en-US"/>
        </w:rPr>
      </w:pPr>
      <w:r w:rsidRPr="00A1387D">
        <w:rPr>
          <w:rFonts w:eastAsia="Calibri"/>
          <w:lang w:eastAsia="en-US"/>
        </w:rPr>
        <w:t xml:space="preserve">O </w:t>
      </w:r>
      <w:r>
        <w:rPr>
          <w:rFonts w:eastAsia="Calibri"/>
          <w:lang w:eastAsia="en-US"/>
        </w:rPr>
        <w:t>d</w:t>
      </w:r>
      <w:r w:rsidRPr="00A1387D">
        <w:rPr>
          <w:rFonts w:eastAsia="Calibri"/>
          <w:lang w:eastAsia="en-US"/>
        </w:rPr>
        <w:t xml:space="preserve">iabetes </w:t>
      </w:r>
      <w:r w:rsidR="001E4997">
        <w:rPr>
          <w:rFonts w:eastAsia="Calibri"/>
          <w:lang w:eastAsia="en-US"/>
        </w:rPr>
        <w:t>m</w:t>
      </w:r>
      <w:r w:rsidRPr="00A1387D">
        <w:rPr>
          <w:rFonts w:eastAsia="Calibri"/>
          <w:lang w:eastAsia="en-US"/>
        </w:rPr>
        <w:t>ellitus é um distúrbio causado pela falta absoluta ou relativa de insulina no organismo. Quando a insulina produzida pelo pâncreas se torna insuficiente, a absor</w:t>
      </w:r>
      <w:r>
        <w:rPr>
          <w:rFonts w:eastAsia="Calibri"/>
          <w:lang w:eastAsia="en-US"/>
        </w:rPr>
        <w:t>ção da glicose</w:t>
      </w:r>
      <w:r w:rsidRPr="00A1387D">
        <w:rPr>
          <w:rFonts w:eastAsia="Calibri"/>
          <w:lang w:eastAsia="en-US"/>
        </w:rPr>
        <w:t xml:space="preserve"> pelas células</w:t>
      </w:r>
      <w:r>
        <w:rPr>
          <w:rFonts w:eastAsia="Calibri"/>
          <w:lang w:eastAsia="en-US"/>
        </w:rPr>
        <w:t xml:space="preserve"> é dificultada</w:t>
      </w:r>
      <w:r w:rsidRPr="00A1387D">
        <w:rPr>
          <w:rFonts w:eastAsia="Calibri"/>
          <w:lang w:eastAsia="en-US"/>
        </w:rPr>
        <w:t xml:space="preserve">, o que provoca a elevação dos </w:t>
      </w:r>
      <w:r>
        <w:rPr>
          <w:rFonts w:eastAsia="Calibri"/>
          <w:lang w:eastAsia="en-US"/>
        </w:rPr>
        <w:t xml:space="preserve">seus </w:t>
      </w:r>
      <w:r w:rsidRPr="00A1387D">
        <w:rPr>
          <w:rFonts w:eastAsia="Calibri"/>
          <w:lang w:eastAsia="en-US"/>
        </w:rPr>
        <w:t xml:space="preserve">níveis </w:t>
      </w:r>
      <w:r>
        <w:rPr>
          <w:rFonts w:eastAsia="Calibri"/>
          <w:lang w:eastAsia="en-US"/>
        </w:rPr>
        <w:t>no sangue</w:t>
      </w:r>
      <w:r w:rsidRPr="00A1387D">
        <w:rPr>
          <w:rFonts w:eastAsia="Calibri"/>
          <w:lang w:eastAsia="en-US"/>
        </w:rPr>
        <w:t>, cuja taxa normal, em jejum, é de 70 a 100mg por 100ml de sangue</w:t>
      </w:r>
      <w:r>
        <w:rPr>
          <w:rFonts w:eastAsia="Calibri"/>
          <w:lang w:eastAsia="en-US"/>
        </w:rPr>
        <w:t>.</w:t>
      </w:r>
      <w:r w:rsidRPr="00A138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S</w:t>
      </w:r>
      <w:r w:rsidRPr="00A1387D">
        <w:rPr>
          <w:rFonts w:eastAsia="Calibri"/>
          <w:lang w:eastAsia="en-US"/>
        </w:rPr>
        <w:t xml:space="preserve">egundo a Associação Nacional de Assistência ao Diabético </w:t>
      </w:r>
      <w:r>
        <w:rPr>
          <w:rFonts w:eastAsia="Calibri"/>
          <w:lang w:eastAsia="en-US"/>
        </w:rPr>
        <w:t>(</w:t>
      </w:r>
      <w:r w:rsidRPr="00A1387D">
        <w:rPr>
          <w:rFonts w:eastAsia="Calibri"/>
          <w:lang w:eastAsia="en-US"/>
        </w:rPr>
        <w:t>ANAD</w:t>
      </w:r>
      <w:r>
        <w:rPr>
          <w:rFonts w:eastAsia="Calibri"/>
          <w:lang w:eastAsia="en-US"/>
        </w:rPr>
        <w:t>),</w:t>
      </w:r>
      <w:r w:rsidRPr="00A138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</w:t>
      </w:r>
      <w:r w:rsidRPr="00A1387D">
        <w:rPr>
          <w:rFonts w:eastAsia="Calibri"/>
          <w:lang w:eastAsia="en-US"/>
        </w:rPr>
        <w:t xml:space="preserve"> diabetes é um dos mais graves problemas de saúde pública, pois </w:t>
      </w:r>
      <w:r>
        <w:rPr>
          <w:rFonts w:eastAsia="Calibri"/>
          <w:lang w:eastAsia="en-US"/>
        </w:rPr>
        <w:t>é</w:t>
      </w:r>
      <w:r w:rsidRPr="00A1387D">
        <w:rPr>
          <w:rFonts w:eastAsia="Calibri"/>
          <w:lang w:eastAsia="en-US"/>
        </w:rPr>
        <w:t xml:space="preserve"> reconhec</w:t>
      </w:r>
      <w:r>
        <w:rPr>
          <w:rFonts w:eastAsia="Calibri"/>
          <w:lang w:eastAsia="en-US"/>
        </w:rPr>
        <w:t>ido</w:t>
      </w:r>
      <w:r w:rsidRPr="00A1387D">
        <w:rPr>
          <w:rFonts w:eastAsia="Calibri"/>
          <w:lang w:eastAsia="en-US"/>
        </w:rPr>
        <w:t xml:space="preserve"> que a principal causa de mortalidade no mundo são as doenças cardiovasculares, </w:t>
      </w:r>
      <w:r>
        <w:rPr>
          <w:rFonts w:eastAsia="Calibri"/>
          <w:lang w:eastAsia="en-US"/>
        </w:rPr>
        <w:t>para as quais</w:t>
      </w:r>
      <w:r w:rsidRPr="00A1387D">
        <w:rPr>
          <w:rFonts w:eastAsia="Calibri"/>
          <w:lang w:eastAsia="en-US"/>
        </w:rPr>
        <w:t xml:space="preserve"> contribui com </w:t>
      </w:r>
      <w:r>
        <w:rPr>
          <w:rFonts w:eastAsia="Calibri"/>
          <w:lang w:eastAsia="en-US"/>
        </w:rPr>
        <w:t>quarenta por cento dos casos</w:t>
      </w:r>
      <w:r w:rsidRPr="00A1387D">
        <w:rPr>
          <w:rFonts w:eastAsia="Calibri"/>
          <w:lang w:eastAsia="en-US"/>
        </w:rPr>
        <w:t>.</w:t>
      </w:r>
    </w:p>
    <w:p w14:paraId="409F40A5" w14:textId="77777777" w:rsidR="00DC6E0D" w:rsidRPr="00A1387D" w:rsidRDefault="00DC6E0D" w:rsidP="00DC6E0D">
      <w:pPr>
        <w:ind w:firstLine="1418"/>
        <w:jc w:val="both"/>
        <w:rPr>
          <w:rFonts w:eastAsia="Calibri"/>
          <w:lang w:eastAsia="en-US"/>
        </w:rPr>
      </w:pPr>
    </w:p>
    <w:p w14:paraId="387FE2EB" w14:textId="77B459E2" w:rsidR="00DC6E0D" w:rsidRDefault="00DC6E0D" w:rsidP="00DC6E0D">
      <w:pPr>
        <w:ind w:firstLine="1418"/>
        <w:jc w:val="both"/>
        <w:rPr>
          <w:rFonts w:eastAsia="Calibri"/>
          <w:lang w:eastAsia="en-US"/>
        </w:rPr>
      </w:pPr>
      <w:r w:rsidRPr="00A1387D">
        <w:rPr>
          <w:rFonts w:eastAsia="Calibri"/>
          <w:lang w:eastAsia="en-US"/>
        </w:rPr>
        <w:t>O crescimento do diabetes é uma tendência mundial devido ao processo de envelhecimento da população, sendo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diretamente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ligado </w:t>
      </w:r>
      <w:r>
        <w:rPr>
          <w:rFonts w:eastAsia="Calibri"/>
          <w:lang w:eastAsia="en-US"/>
        </w:rPr>
        <w:t>à</w:t>
      </w:r>
      <w:r w:rsidRPr="00A1387D">
        <w:rPr>
          <w:rFonts w:eastAsia="Calibri"/>
          <w:lang w:eastAsia="en-US"/>
        </w:rPr>
        <w:t>s mudanças dos hábitos alimentares e à</w:t>
      </w:r>
      <w:r w:rsidR="001E4997">
        <w:rPr>
          <w:rFonts w:eastAsia="Calibri"/>
          <w:lang w:eastAsia="en-US"/>
        </w:rPr>
        <w:t xml:space="preserve"> </w:t>
      </w:r>
      <w:r w:rsidRPr="00A1387D">
        <w:rPr>
          <w:rFonts w:eastAsia="Calibri"/>
          <w:lang w:eastAsia="en-US"/>
        </w:rPr>
        <w:t>prática de atividade física.</w:t>
      </w:r>
      <w:bookmarkStart w:id="0" w:name="_GoBack"/>
      <w:bookmarkEnd w:id="0"/>
    </w:p>
    <w:p w14:paraId="1D311735" w14:textId="77777777" w:rsidR="00DC6E0D" w:rsidRPr="00A1387D" w:rsidRDefault="00DC6E0D" w:rsidP="00DC6E0D">
      <w:pPr>
        <w:ind w:firstLine="1418"/>
        <w:jc w:val="both"/>
        <w:rPr>
          <w:rFonts w:eastAsia="Calibri"/>
          <w:lang w:eastAsia="en-US"/>
        </w:rPr>
      </w:pPr>
    </w:p>
    <w:p w14:paraId="7F540AD1" w14:textId="77777777" w:rsidR="00DC6E0D" w:rsidRDefault="00DC6E0D" w:rsidP="00DC6E0D">
      <w:pPr>
        <w:ind w:firstLine="1418"/>
        <w:jc w:val="both"/>
        <w:rPr>
          <w:rFonts w:eastAsia="Calibri"/>
          <w:lang w:eastAsia="en-US"/>
        </w:rPr>
      </w:pPr>
      <w:r w:rsidRPr="00A1387D">
        <w:rPr>
          <w:rFonts w:eastAsia="Calibri"/>
          <w:lang w:eastAsia="en-US"/>
        </w:rPr>
        <w:t xml:space="preserve">Pode-se considerar que, como doença crônica, isoladamente, é a maior causa de morbimortalidade em todo o mundo, configura-se como uma epidemia mundial e representa um grande desafio para o sistema de saúde </w:t>
      </w:r>
      <w:r>
        <w:rPr>
          <w:rFonts w:eastAsia="Calibri"/>
          <w:lang w:eastAsia="en-US"/>
        </w:rPr>
        <w:t>mundial</w:t>
      </w:r>
      <w:r w:rsidRPr="00A1387D">
        <w:rPr>
          <w:rFonts w:eastAsia="Calibri"/>
          <w:lang w:eastAsia="en-US"/>
        </w:rPr>
        <w:t>. Atualmente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estima-se que existam 415 milhões de diabéticos no mundo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e a projeção para</w:t>
      </w:r>
      <w:r>
        <w:rPr>
          <w:rFonts w:eastAsia="Calibri"/>
          <w:lang w:eastAsia="en-US"/>
        </w:rPr>
        <w:t xml:space="preserve"> o ano de</w:t>
      </w:r>
      <w:r w:rsidRPr="00A1387D">
        <w:rPr>
          <w:rFonts w:eastAsia="Calibri"/>
          <w:lang w:eastAsia="en-US"/>
        </w:rPr>
        <w:t xml:space="preserve"> 2040 é de 642 milhões, sendo que 46% dos diabéticos adultos não possuem diagnóstico.</w:t>
      </w:r>
    </w:p>
    <w:p w14:paraId="562FE777" w14:textId="77777777" w:rsidR="00DC6E0D" w:rsidRPr="00A1387D" w:rsidRDefault="00DC6E0D" w:rsidP="00DC6E0D">
      <w:pPr>
        <w:ind w:firstLine="1418"/>
        <w:jc w:val="both"/>
        <w:rPr>
          <w:rFonts w:eastAsia="Calibri"/>
          <w:lang w:eastAsia="en-US"/>
        </w:rPr>
      </w:pPr>
    </w:p>
    <w:p w14:paraId="06CF9DAB" w14:textId="77777777" w:rsidR="00DC6E0D" w:rsidRDefault="00DC6E0D" w:rsidP="00DC6E0D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r</w:t>
      </w:r>
      <w:r w:rsidRPr="00A1387D">
        <w:rPr>
          <w:rFonts w:eastAsia="Calibri"/>
          <w:lang w:eastAsia="en-US"/>
        </w:rPr>
        <w:t>elatório da Organização Mundial de saúde (OMS) divulgado em 2016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revela que mais de </w:t>
      </w:r>
      <w:r>
        <w:rPr>
          <w:rFonts w:eastAsia="Calibri"/>
          <w:lang w:eastAsia="en-US"/>
        </w:rPr>
        <w:t>dezesseis</w:t>
      </w:r>
      <w:r w:rsidRPr="00A1387D">
        <w:rPr>
          <w:rFonts w:eastAsia="Calibri"/>
          <w:lang w:eastAsia="en-US"/>
        </w:rPr>
        <w:t xml:space="preserve"> milhões de brasileiros adultos sofrem de diabetes, sendo que metade está sem tratamento</w:t>
      </w:r>
      <w:r>
        <w:rPr>
          <w:rFonts w:eastAsia="Calibri"/>
          <w:lang w:eastAsia="en-US"/>
        </w:rPr>
        <w:t>. A</w:t>
      </w:r>
      <w:r w:rsidRPr="00A1387D">
        <w:rPr>
          <w:rFonts w:eastAsia="Calibri"/>
          <w:lang w:eastAsia="en-US"/>
        </w:rPr>
        <w:t xml:space="preserve"> doença mata mais de </w:t>
      </w:r>
      <w:r>
        <w:rPr>
          <w:rFonts w:eastAsia="Calibri"/>
          <w:lang w:eastAsia="en-US"/>
        </w:rPr>
        <w:t>setenta</w:t>
      </w:r>
      <w:r w:rsidRPr="00A1387D">
        <w:rPr>
          <w:rFonts w:eastAsia="Calibri"/>
          <w:lang w:eastAsia="en-US"/>
        </w:rPr>
        <w:t xml:space="preserve"> mil pessoas por ano no Brasil.</w:t>
      </w:r>
    </w:p>
    <w:p w14:paraId="65E07000" w14:textId="77777777" w:rsidR="00DC6E0D" w:rsidRPr="00A1387D" w:rsidRDefault="00DC6E0D" w:rsidP="00DC6E0D">
      <w:pPr>
        <w:ind w:firstLine="1418"/>
        <w:jc w:val="both"/>
        <w:rPr>
          <w:rFonts w:eastAsia="Calibri"/>
          <w:lang w:eastAsia="en-US"/>
        </w:rPr>
      </w:pPr>
    </w:p>
    <w:p w14:paraId="6E35A9C2" w14:textId="77777777" w:rsidR="00DC6E0D" w:rsidRDefault="00DC6E0D" w:rsidP="00DC6E0D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Pr="00A1387D">
        <w:rPr>
          <w:rFonts w:eastAsia="Calibri"/>
          <w:lang w:eastAsia="en-US"/>
        </w:rPr>
        <w:t>egundo dados da pesquisa</w:t>
      </w:r>
      <w:r>
        <w:rPr>
          <w:rFonts w:eastAsia="Calibri"/>
          <w:lang w:eastAsia="en-US"/>
        </w:rPr>
        <w:t xml:space="preserve"> da</w:t>
      </w:r>
      <w:r w:rsidRPr="00A1387D">
        <w:rPr>
          <w:rFonts w:eastAsia="Calibri"/>
          <w:lang w:eastAsia="en-US"/>
        </w:rPr>
        <w:t xml:space="preserve"> Vigilância de Fatores de Risco e Proteção para Doenças Crônicas por Inquérito Telefônico </w:t>
      </w:r>
      <w:r>
        <w:rPr>
          <w:rFonts w:eastAsia="Calibri"/>
          <w:lang w:eastAsia="en-US"/>
        </w:rPr>
        <w:t>(</w:t>
      </w:r>
      <w:r w:rsidRPr="00A1387D">
        <w:rPr>
          <w:rFonts w:eastAsia="Calibri"/>
          <w:lang w:eastAsia="en-US"/>
        </w:rPr>
        <w:t>Vigitel</w:t>
      </w:r>
      <w:r>
        <w:rPr>
          <w:rFonts w:eastAsia="Calibri"/>
          <w:lang w:eastAsia="en-US"/>
        </w:rPr>
        <w:t xml:space="preserve">) em </w:t>
      </w:r>
      <w:r w:rsidRPr="00A1387D">
        <w:rPr>
          <w:rFonts w:eastAsia="Calibri"/>
          <w:lang w:eastAsia="en-US"/>
        </w:rPr>
        <w:t>2015, lançado pelo Ministério da Saúde em 2016, Porto Alegre ocupa o alarmante segundo lugar quanto ao número de habitantes com diabetes. O estudo monitora fatores de risco para doenças crônicas, atualmente responsáveis por 72% dos óbitos no país. Foram entrevistados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por telefone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54 mil adultos</w:t>
      </w:r>
      <w:r>
        <w:rPr>
          <w:rFonts w:eastAsia="Calibri"/>
          <w:lang w:eastAsia="en-US"/>
        </w:rPr>
        <w:t xml:space="preserve"> com</w:t>
      </w:r>
      <w:r w:rsidRPr="00A1387D">
        <w:rPr>
          <w:rFonts w:eastAsia="Calibri"/>
          <w:lang w:eastAsia="en-US"/>
        </w:rPr>
        <w:t>18 anos</w:t>
      </w:r>
      <w:r>
        <w:rPr>
          <w:rFonts w:eastAsia="Calibri"/>
          <w:lang w:eastAsia="en-US"/>
        </w:rPr>
        <w:t xml:space="preserve"> de idade</w:t>
      </w:r>
      <w:r w:rsidRPr="00A1387D">
        <w:rPr>
          <w:rFonts w:eastAsia="Calibri"/>
          <w:lang w:eastAsia="en-US"/>
        </w:rPr>
        <w:t xml:space="preserve"> ou mais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que vivem nas capitais brasileiras.</w:t>
      </w:r>
    </w:p>
    <w:p w14:paraId="1BBE57B0" w14:textId="77777777" w:rsidR="00DC6E0D" w:rsidRPr="00A1387D" w:rsidRDefault="00DC6E0D" w:rsidP="00DC6E0D">
      <w:pPr>
        <w:ind w:firstLine="1418"/>
        <w:jc w:val="both"/>
        <w:rPr>
          <w:rFonts w:eastAsia="Calibri"/>
          <w:lang w:eastAsia="en-US"/>
        </w:rPr>
      </w:pPr>
    </w:p>
    <w:p w14:paraId="7036B71A" w14:textId="0E0D9010" w:rsidR="00DC6E0D" w:rsidRDefault="00DC6E0D" w:rsidP="00DC6E0D">
      <w:pPr>
        <w:ind w:firstLine="1418"/>
        <w:jc w:val="both"/>
        <w:rPr>
          <w:rFonts w:eastAsia="Calibri"/>
          <w:lang w:eastAsia="en-US"/>
        </w:rPr>
      </w:pPr>
      <w:r w:rsidRPr="00A1387D">
        <w:rPr>
          <w:rFonts w:eastAsia="Calibri"/>
          <w:lang w:eastAsia="en-US"/>
        </w:rPr>
        <w:t xml:space="preserve">Segundo os </w:t>
      </w:r>
      <w:hyperlink r:id="rId8" w:history="1">
        <w:r w:rsidRPr="00F961E9">
          <w:rPr>
            <w:rStyle w:val="Hyperlink"/>
            <w:rFonts w:eastAsia="Calibri"/>
            <w:lang w:eastAsia="en-US"/>
          </w:rPr>
          <w:t>dados levantados</w:t>
        </w:r>
      </w:hyperlink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o diabetes é mais frequente nas mulheres</w:t>
      </w:r>
      <w:r>
        <w:rPr>
          <w:rFonts w:eastAsia="Calibri"/>
          <w:lang w:eastAsia="en-US"/>
        </w:rPr>
        <w:t>, com</w:t>
      </w:r>
      <w:r w:rsidRPr="00A1387D">
        <w:rPr>
          <w:rFonts w:eastAsia="Calibri"/>
          <w:lang w:eastAsia="en-US"/>
        </w:rPr>
        <w:t xml:space="preserve"> 7,8%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que nos homens</w:t>
      </w:r>
      <w:r>
        <w:rPr>
          <w:rFonts w:eastAsia="Calibri"/>
          <w:lang w:eastAsia="en-US"/>
        </w:rPr>
        <w:t>, com</w:t>
      </w:r>
      <w:r w:rsidRPr="00A1387D">
        <w:rPr>
          <w:rFonts w:eastAsia="Calibri"/>
          <w:lang w:eastAsia="en-US"/>
        </w:rPr>
        <w:t xml:space="preserve"> 6,9%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e se torna mais comum com o avanço da idade. Entre as cidades, o Rio de Janeiro apresentou o maior índice</w:t>
      </w:r>
      <w:r>
        <w:rPr>
          <w:rFonts w:eastAsia="Calibri"/>
          <w:lang w:eastAsia="en-US"/>
        </w:rPr>
        <w:t>, com</w:t>
      </w:r>
      <w:r w:rsidRPr="00A1387D">
        <w:rPr>
          <w:rFonts w:eastAsia="Calibri"/>
          <w:lang w:eastAsia="en-US"/>
        </w:rPr>
        <w:t xml:space="preserve"> 8,8%, seguido de Porto Alegre</w:t>
      </w:r>
      <w:r>
        <w:rPr>
          <w:rFonts w:eastAsia="Calibri"/>
          <w:lang w:eastAsia="en-US"/>
        </w:rPr>
        <w:t>, com</w:t>
      </w:r>
      <w:r w:rsidRPr="00A1387D">
        <w:rPr>
          <w:rFonts w:eastAsia="Calibri"/>
          <w:lang w:eastAsia="en-US"/>
        </w:rPr>
        <w:t xml:space="preserve"> 8,7%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e Campo Grande</w:t>
      </w:r>
      <w:r w:rsidR="001E499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com</w:t>
      </w:r>
      <w:r w:rsidR="001E4997">
        <w:rPr>
          <w:rFonts w:eastAsia="Calibri"/>
          <w:lang w:eastAsia="en-US"/>
        </w:rPr>
        <w:t xml:space="preserve"> </w:t>
      </w:r>
      <w:r w:rsidRPr="00A1387D">
        <w:rPr>
          <w:rFonts w:eastAsia="Calibri"/>
          <w:lang w:eastAsia="en-US"/>
        </w:rPr>
        <w:t>7,9%. Palmas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com </w:t>
      </w:r>
      <w:r w:rsidRPr="00A1387D">
        <w:rPr>
          <w:rFonts w:eastAsia="Calibri"/>
          <w:lang w:eastAsia="en-US"/>
        </w:rPr>
        <w:t>3,9%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apresenta o menor percentual de população adulta com diagnóstico de diabetes, junto com São Luís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com </w:t>
      </w:r>
      <w:r w:rsidRPr="00A1387D">
        <w:rPr>
          <w:rFonts w:eastAsia="Calibri"/>
          <w:lang w:eastAsia="en-US"/>
        </w:rPr>
        <w:t>4,4%</w:t>
      </w:r>
      <w:r w:rsidR="001E499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e</w:t>
      </w:r>
      <w:r w:rsidRPr="00A1387D">
        <w:rPr>
          <w:rFonts w:eastAsia="Calibri"/>
          <w:lang w:eastAsia="en-US"/>
        </w:rPr>
        <w:t xml:space="preserve"> Boa Vista e Macapá</w:t>
      </w:r>
      <w:r w:rsidR="001E4997"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com </w:t>
      </w:r>
      <w:r w:rsidRPr="00A1387D">
        <w:rPr>
          <w:rFonts w:eastAsia="Calibri"/>
          <w:lang w:eastAsia="en-US"/>
        </w:rPr>
        <w:t>4,6%.</w:t>
      </w:r>
    </w:p>
    <w:p w14:paraId="7E1B5B2D" w14:textId="77777777" w:rsidR="00DC6E0D" w:rsidRPr="00A1387D" w:rsidRDefault="00DC6E0D" w:rsidP="00DC6E0D">
      <w:pPr>
        <w:ind w:firstLine="1418"/>
        <w:jc w:val="both"/>
        <w:rPr>
          <w:rFonts w:eastAsia="Calibri"/>
          <w:lang w:eastAsia="en-US"/>
        </w:rPr>
      </w:pPr>
    </w:p>
    <w:p w14:paraId="7A85BB90" w14:textId="28123B23" w:rsidR="00DC6E0D" w:rsidRDefault="00DC6E0D" w:rsidP="00DC6E0D">
      <w:pPr>
        <w:ind w:firstLine="1418"/>
        <w:jc w:val="both"/>
        <w:rPr>
          <w:rFonts w:eastAsia="Calibri"/>
          <w:lang w:eastAsia="en-US"/>
        </w:rPr>
      </w:pPr>
      <w:r w:rsidRPr="00A1387D">
        <w:rPr>
          <w:rFonts w:eastAsia="Calibri"/>
          <w:lang w:eastAsia="en-US"/>
        </w:rPr>
        <w:t>Um dos principais complicadores par</w:t>
      </w:r>
      <w:r w:rsidR="001E4997">
        <w:rPr>
          <w:rFonts w:eastAsia="Calibri"/>
          <w:lang w:eastAsia="en-US"/>
        </w:rPr>
        <w:t>a as pessoas com</w:t>
      </w:r>
      <w:r w:rsidRPr="00A138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</w:t>
      </w:r>
      <w:r w:rsidRPr="00A1387D">
        <w:rPr>
          <w:rFonts w:eastAsia="Calibri"/>
          <w:lang w:eastAsia="en-US"/>
        </w:rPr>
        <w:t xml:space="preserve">iabetes são as </w:t>
      </w:r>
      <w:r>
        <w:rPr>
          <w:rFonts w:eastAsia="Calibri"/>
          <w:lang w:eastAsia="en-US"/>
        </w:rPr>
        <w:t>ú</w:t>
      </w:r>
      <w:r w:rsidRPr="00A1387D">
        <w:rPr>
          <w:rFonts w:eastAsia="Calibri"/>
          <w:lang w:eastAsia="en-US"/>
        </w:rPr>
        <w:t xml:space="preserve">lceras nos pés e as amputações, que representam </w:t>
      </w:r>
      <w:r>
        <w:rPr>
          <w:rFonts w:eastAsia="Calibri"/>
          <w:lang w:eastAsia="en-US"/>
        </w:rPr>
        <w:t>setenta por cento</w:t>
      </w:r>
      <w:r w:rsidRPr="00A1387D">
        <w:rPr>
          <w:rFonts w:eastAsia="Calibri"/>
          <w:lang w:eastAsia="en-US"/>
        </w:rPr>
        <w:t xml:space="preserve"> d</w:t>
      </w:r>
      <w:r>
        <w:rPr>
          <w:rFonts w:eastAsia="Calibri"/>
          <w:lang w:eastAsia="en-US"/>
        </w:rPr>
        <w:t>o</w:t>
      </w:r>
      <w:r w:rsidRPr="00A1387D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 xml:space="preserve"> casos de</w:t>
      </w:r>
      <w:r w:rsidRPr="00A1387D">
        <w:rPr>
          <w:rFonts w:eastAsia="Calibri"/>
          <w:lang w:eastAsia="en-US"/>
        </w:rPr>
        <w:t xml:space="preserve"> amputações </w:t>
      </w:r>
      <w:r>
        <w:rPr>
          <w:rFonts w:eastAsia="Calibri"/>
          <w:lang w:eastAsia="en-US"/>
        </w:rPr>
        <w:t>n</w:t>
      </w:r>
      <w:r w:rsidRPr="00A1387D">
        <w:rPr>
          <w:rFonts w:eastAsia="Calibri"/>
          <w:lang w:eastAsia="en-US"/>
        </w:rPr>
        <w:t>o sistema de saúde, sendo que um dos principais problemas enfrentados é o chamado pé diabético.</w:t>
      </w:r>
    </w:p>
    <w:p w14:paraId="77798B01" w14:textId="77777777" w:rsidR="00DC6E0D" w:rsidRPr="00A1387D" w:rsidRDefault="00DC6E0D" w:rsidP="00DC6E0D">
      <w:pPr>
        <w:ind w:firstLine="1418"/>
        <w:jc w:val="both"/>
        <w:rPr>
          <w:rFonts w:eastAsia="Calibri"/>
          <w:lang w:eastAsia="en-US"/>
        </w:rPr>
      </w:pPr>
    </w:p>
    <w:p w14:paraId="0CD6A3C5" w14:textId="0CEE34C2" w:rsidR="00DC6E0D" w:rsidRDefault="00DC6E0D" w:rsidP="00DC6E0D">
      <w:pPr>
        <w:ind w:firstLine="1418"/>
        <w:jc w:val="both"/>
        <w:rPr>
          <w:rFonts w:eastAsia="Calibri"/>
          <w:lang w:eastAsia="en-US"/>
        </w:rPr>
      </w:pPr>
      <w:r w:rsidRPr="00A1387D">
        <w:rPr>
          <w:rFonts w:eastAsia="Calibri"/>
          <w:lang w:eastAsia="en-US"/>
        </w:rPr>
        <w:t xml:space="preserve">A OMS define o pé diabético da seguinte forma: </w:t>
      </w:r>
      <w:r>
        <w:rPr>
          <w:rFonts w:eastAsia="Calibri"/>
          <w:lang w:eastAsia="en-US"/>
        </w:rPr>
        <w:t>“</w:t>
      </w:r>
      <w:r w:rsidRPr="00A1387D">
        <w:rPr>
          <w:rFonts w:eastAsia="Calibri"/>
          <w:lang w:eastAsia="en-US"/>
        </w:rPr>
        <w:t xml:space="preserve">situação de infecção, ulceração ou também destruição dos tecidos profundos dos pés, associada a anormalidades neurológicas e vários graus de doença vascular periférica, nos membros inferiores de pacientes com diabetes </w:t>
      </w:r>
      <w:r w:rsidR="001E4997">
        <w:rPr>
          <w:rFonts w:eastAsia="Calibri"/>
          <w:lang w:eastAsia="en-US"/>
        </w:rPr>
        <w:lastRenderedPageBreak/>
        <w:t>m</w:t>
      </w:r>
      <w:r w:rsidR="001E4997" w:rsidRPr="00A1387D">
        <w:rPr>
          <w:rFonts w:eastAsia="Calibri"/>
          <w:lang w:eastAsia="en-US"/>
        </w:rPr>
        <w:t>ellitus</w:t>
      </w:r>
      <w:r>
        <w:rPr>
          <w:rFonts w:eastAsia="Calibri"/>
          <w:lang w:eastAsia="en-US"/>
        </w:rPr>
        <w:t>”</w:t>
      </w:r>
      <w:r w:rsidRPr="00A1387D">
        <w:rPr>
          <w:rFonts w:eastAsia="Calibri"/>
          <w:lang w:eastAsia="en-US"/>
        </w:rPr>
        <w:t>. Para a OMS, não obstante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no</w:t>
      </w:r>
      <w:r w:rsidRPr="00A1387D">
        <w:rPr>
          <w:rFonts w:eastAsia="Calibri"/>
          <w:lang w:eastAsia="en-US"/>
        </w:rPr>
        <w:t xml:space="preserve"> quadro descrito, o pé diabético ainda continua frequentemente subdiagnosticado e subtratado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quando não totalmente esquecido.</w:t>
      </w:r>
    </w:p>
    <w:p w14:paraId="21558087" w14:textId="77777777" w:rsidR="00DC6E0D" w:rsidRPr="00A1387D" w:rsidRDefault="00DC6E0D" w:rsidP="00DC6E0D">
      <w:pPr>
        <w:ind w:firstLine="1418"/>
        <w:jc w:val="both"/>
        <w:rPr>
          <w:rFonts w:eastAsia="Calibri"/>
          <w:lang w:eastAsia="en-US"/>
        </w:rPr>
      </w:pPr>
    </w:p>
    <w:p w14:paraId="68308B37" w14:textId="7D965555" w:rsidR="00DC6E0D" w:rsidRDefault="00DC6E0D" w:rsidP="00DC6E0D">
      <w:pPr>
        <w:ind w:firstLine="1418"/>
        <w:jc w:val="both"/>
        <w:rPr>
          <w:rFonts w:eastAsia="Calibri"/>
          <w:lang w:eastAsia="en-US"/>
        </w:rPr>
      </w:pPr>
      <w:r w:rsidRPr="00A1387D">
        <w:rPr>
          <w:rFonts w:eastAsia="Calibri"/>
          <w:lang w:eastAsia="en-US"/>
        </w:rPr>
        <w:t xml:space="preserve">A mortalidade relacionada à amputação imediata é estimada em </w:t>
      </w:r>
      <w:r>
        <w:rPr>
          <w:rFonts w:eastAsia="Calibri"/>
          <w:lang w:eastAsia="en-US"/>
        </w:rPr>
        <w:t>dezenove por cento</w:t>
      </w:r>
      <w:r w:rsidRPr="00A1387D">
        <w:rPr>
          <w:rFonts w:eastAsia="Calibri"/>
          <w:lang w:eastAsia="en-US"/>
        </w:rPr>
        <w:t xml:space="preserve"> e a sobrevida é de 65% em três anos e 41% em cinco anos. Outro índice alarmante </w:t>
      </w:r>
      <w:r>
        <w:rPr>
          <w:rFonts w:eastAsia="Calibri"/>
          <w:lang w:eastAsia="en-US"/>
        </w:rPr>
        <w:t>indica</w:t>
      </w:r>
      <w:r w:rsidRPr="00A1387D">
        <w:rPr>
          <w:rFonts w:eastAsia="Calibri"/>
          <w:lang w:eastAsia="en-US"/>
        </w:rPr>
        <w:t xml:space="preserve"> que, em termos globais, a complicação do diabetes conhecida como </w:t>
      </w:r>
      <w:r>
        <w:rPr>
          <w:rFonts w:eastAsia="Calibri"/>
          <w:lang w:eastAsia="en-US"/>
        </w:rPr>
        <w:t>p</w:t>
      </w:r>
      <w:r w:rsidRPr="00A1387D">
        <w:rPr>
          <w:rFonts w:eastAsia="Calibri"/>
          <w:lang w:eastAsia="en-US"/>
        </w:rPr>
        <w:t xml:space="preserve">é </w:t>
      </w:r>
      <w:r>
        <w:rPr>
          <w:rFonts w:eastAsia="Calibri"/>
          <w:lang w:eastAsia="en-US"/>
        </w:rPr>
        <w:t>d</w:t>
      </w:r>
      <w:r w:rsidRPr="00A1387D">
        <w:rPr>
          <w:rFonts w:eastAsia="Calibri"/>
          <w:lang w:eastAsia="en-US"/>
        </w:rPr>
        <w:t>iabético ocupa os primeiros lugares entre os principais problemas de saúde, afligindo vários países do mundo e causando grande impacto s</w:t>
      </w:r>
      <w:r>
        <w:rPr>
          <w:rFonts w:eastAsia="Calibri"/>
          <w:lang w:eastAsia="en-US"/>
        </w:rPr>
        <w:t>o</w:t>
      </w:r>
      <w:r w:rsidRPr="00A1387D">
        <w:rPr>
          <w:rFonts w:eastAsia="Calibri"/>
          <w:lang w:eastAsia="en-US"/>
        </w:rPr>
        <w:t>cioeconômico.</w:t>
      </w:r>
    </w:p>
    <w:p w14:paraId="2959A475" w14:textId="77777777" w:rsidR="00DC6E0D" w:rsidRPr="00A1387D" w:rsidRDefault="00DC6E0D" w:rsidP="00DC6E0D">
      <w:pPr>
        <w:ind w:firstLine="1418"/>
        <w:jc w:val="both"/>
        <w:rPr>
          <w:rFonts w:eastAsia="Calibri"/>
          <w:lang w:eastAsia="en-US"/>
        </w:rPr>
      </w:pPr>
    </w:p>
    <w:p w14:paraId="6F06F06C" w14:textId="77777777" w:rsidR="00DC6E0D" w:rsidRDefault="00DC6E0D" w:rsidP="00DC6E0D">
      <w:pPr>
        <w:ind w:firstLine="1418"/>
        <w:jc w:val="both"/>
        <w:rPr>
          <w:rFonts w:eastAsia="Calibri"/>
          <w:lang w:eastAsia="en-US"/>
        </w:rPr>
      </w:pPr>
      <w:r w:rsidRPr="00A1387D">
        <w:rPr>
          <w:rFonts w:eastAsia="Calibri"/>
          <w:lang w:eastAsia="en-US"/>
        </w:rPr>
        <w:t>Pequenas lesões evoluídas pela falta de cuidados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geraram milhares de amputações, com um alto custo para o Sistema Único de Saúde </w:t>
      </w:r>
      <w:r>
        <w:rPr>
          <w:rFonts w:eastAsia="Calibri"/>
          <w:lang w:eastAsia="en-US"/>
        </w:rPr>
        <w:t>(</w:t>
      </w:r>
      <w:r w:rsidRPr="00A1387D">
        <w:rPr>
          <w:rFonts w:eastAsia="Calibri"/>
          <w:lang w:eastAsia="en-US"/>
        </w:rPr>
        <w:t>SUS</w:t>
      </w:r>
      <w:r>
        <w:rPr>
          <w:rFonts w:eastAsia="Calibri"/>
          <w:lang w:eastAsia="en-US"/>
        </w:rPr>
        <w:t>)</w:t>
      </w:r>
      <w:r w:rsidRPr="00A1387D">
        <w:rPr>
          <w:rFonts w:eastAsia="Calibri"/>
          <w:lang w:eastAsia="en-US"/>
        </w:rPr>
        <w:t>. A situação é considerada dramática pelo Ministério da Saúde e</w:t>
      </w:r>
      <w:r>
        <w:rPr>
          <w:rFonts w:eastAsia="Calibri"/>
          <w:lang w:eastAsia="en-US"/>
        </w:rPr>
        <w:t xml:space="preserve"> por</w:t>
      </w:r>
      <w:r w:rsidRPr="00A1387D">
        <w:rPr>
          <w:rFonts w:eastAsia="Calibri"/>
          <w:lang w:eastAsia="en-US"/>
        </w:rPr>
        <w:t xml:space="preserve"> organizações internacionais. A prevenção com acompanhamento rígido e educação dos pacientes e dos profissionais de saúde pode prevenir até 85% dos casos de amputação</w:t>
      </w:r>
      <w:r>
        <w:rPr>
          <w:rFonts w:eastAsia="Calibri"/>
          <w:lang w:eastAsia="en-US"/>
        </w:rPr>
        <w:t>,</w:t>
      </w:r>
      <w:r w:rsidRPr="00A1387D">
        <w:rPr>
          <w:rFonts w:eastAsia="Calibri"/>
          <w:lang w:eastAsia="en-US"/>
        </w:rPr>
        <w:t xml:space="preserve"> segundo a OMS.</w:t>
      </w:r>
    </w:p>
    <w:p w14:paraId="784249DB" w14:textId="77777777" w:rsidR="00DC6E0D" w:rsidRPr="00A1387D" w:rsidRDefault="00DC6E0D" w:rsidP="00DC6E0D">
      <w:pPr>
        <w:ind w:firstLine="1418"/>
        <w:jc w:val="both"/>
        <w:rPr>
          <w:rFonts w:eastAsia="Calibri"/>
          <w:lang w:eastAsia="en-US"/>
        </w:rPr>
      </w:pPr>
    </w:p>
    <w:p w14:paraId="221842AF" w14:textId="77777777" w:rsidR="00DC6E0D" w:rsidRDefault="00DC6E0D" w:rsidP="00DC6E0D">
      <w:pPr>
        <w:ind w:firstLine="1418"/>
        <w:jc w:val="both"/>
        <w:rPr>
          <w:rFonts w:eastAsia="Calibri"/>
          <w:lang w:eastAsia="en-US"/>
        </w:rPr>
      </w:pPr>
      <w:r w:rsidRPr="00A1387D">
        <w:rPr>
          <w:rFonts w:eastAsia="Calibri"/>
          <w:lang w:eastAsia="en-US"/>
        </w:rPr>
        <w:t>A presente Proposta tem o intuito de contribuir para a diminuição das amputações de membros inferiores de pacientes diabéticos, proporcionando-lhes uma melhor qualidade de vida. Além disso, as ações preventivas reduzir</w:t>
      </w:r>
      <w:r>
        <w:rPr>
          <w:rFonts w:eastAsia="Calibri"/>
          <w:lang w:eastAsia="en-US"/>
        </w:rPr>
        <w:t>ão</w:t>
      </w:r>
      <w:r w:rsidRPr="00A1387D">
        <w:rPr>
          <w:rFonts w:eastAsia="Calibri"/>
          <w:lang w:eastAsia="en-US"/>
        </w:rPr>
        <w:t xml:space="preserve"> os gastos diretos e indiretos</w:t>
      </w:r>
      <w:r>
        <w:rPr>
          <w:rFonts w:eastAsia="Calibri"/>
          <w:lang w:eastAsia="en-US"/>
        </w:rPr>
        <w:t xml:space="preserve"> no SUS,</w:t>
      </w:r>
      <w:r w:rsidRPr="00A1387D">
        <w:rPr>
          <w:rFonts w:eastAsia="Calibri"/>
          <w:lang w:eastAsia="en-US"/>
        </w:rPr>
        <w:t xml:space="preserve"> decorrentes da amputação.</w:t>
      </w:r>
    </w:p>
    <w:p w14:paraId="17C2EB40" w14:textId="77777777" w:rsidR="00DC6E0D" w:rsidRPr="00A1387D" w:rsidRDefault="00DC6E0D" w:rsidP="00DC6E0D">
      <w:pPr>
        <w:ind w:firstLine="1418"/>
        <w:jc w:val="both"/>
        <w:rPr>
          <w:rFonts w:eastAsia="Calibri"/>
          <w:lang w:eastAsia="en-US"/>
        </w:rPr>
      </w:pPr>
    </w:p>
    <w:p w14:paraId="2BC7A827" w14:textId="77777777" w:rsidR="00DC6E0D" w:rsidRDefault="00DC6E0D" w:rsidP="00DC6E0D">
      <w:pPr>
        <w:ind w:firstLine="1418"/>
        <w:jc w:val="both"/>
        <w:rPr>
          <w:rFonts w:eastAsia="Calibri"/>
          <w:lang w:eastAsia="en-US"/>
        </w:rPr>
      </w:pPr>
      <w:r w:rsidRPr="00A1387D">
        <w:rPr>
          <w:rFonts w:eastAsia="Calibri"/>
          <w:lang w:eastAsia="en-US"/>
        </w:rPr>
        <w:t>Certos de que os nobres edis serão sensíveis a esta Proposta, desde já agradecemos.</w:t>
      </w:r>
    </w:p>
    <w:p w14:paraId="707364D5" w14:textId="77777777" w:rsidR="00364DC0" w:rsidRDefault="00364DC0" w:rsidP="00364DC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9CF739C" w14:textId="50A8A29E" w:rsidR="00DF120B" w:rsidRPr="00DF120B" w:rsidRDefault="00DF120B" w:rsidP="00890813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364DC0">
        <w:t>17</w:t>
      </w:r>
      <w:r w:rsidR="001D0A79">
        <w:t xml:space="preserve"> </w:t>
      </w:r>
      <w:r w:rsidR="00826A9F">
        <w:t xml:space="preserve">de junho </w:t>
      </w:r>
      <w:r w:rsidRPr="00DF120B">
        <w:t>d</w:t>
      </w:r>
      <w:r w:rsidR="00423040">
        <w:t xml:space="preserve">e </w:t>
      </w:r>
      <w:r w:rsidR="00826A9F">
        <w:t>2021</w:t>
      </w:r>
      <w:r w:rsidRPr="00DF120B">
        <w:t>.</w:t>
      </w:r>
    </w:p>
    <w:p w14:paraId="06931E70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55035E57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D471D86" w14:textId="77777777" w:rsidR="00246462" w:rsidRDefault="00246462" w:rsidP="00826A9F">
      <w:pPr>
        <w:tabs>
          <w:tab w:val="left" w:pos="3994"/>
        </w:tabs>
        <w:autoSpaceDE w:val="0"/>
        <w:autoSpaceDN w:val="0"/>
        <w:adjustRightInd w:val="0"/>
      </w:pPr>
    </w:p>
    <w:p w14:paraId="2C44896E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5C58FC3A" w14:textId="77777777" w:rsidR="00E0169A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E0169A">
        <w:t>ALDACIR OLIBONI</w:t>
      </w:r>
    </w:p>
    <w:p w14:paraId="5CD130E8" w14:textId="77777777" w:rsidR="004D4FA4" w:rsidRPr="004D4FA4" w:rsidRDefault="00E0169A" w:rsidP="00E0169A">
      <w:pPr>
        <w:autoSpaceDE w:val="0"/>
        <w:autoSpaceDN w:val="0"/>
        <w:adjustRightInd w:val="0"/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604E2D70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23216E0" w14:textId="77777777" w:rsidR="008B43BA" w:rsidRDefault="008B43BA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46A46C83" w14:textId="77777777" w:rsidR="00DF120B" w:rsidRPr="00B946B5" w:rsidRDefault="00DF120B" w:rsidP="00B946B5">
      <w:pPr>
        <w:autoSpaceDE w:val="0"/>
        <w:autoSpaceDN w:val="0"/>
        <w:adjustRightInd w:val="0"/>
        <w:ind w:left="4320"/>
        <w:jc w:val="both"/>
        <w:rPr>
          <w:b/>
          <w:bCs/>
          <w:iCs/>
        </w:rPr>
      </w:pPr>
    </w:p>
    <w:p w14:paraId="1F01EAAB" w14:textId="06748933" w:rsidR="00C70980" w:rsidRPr="00B946B5" w:rsidRDefault="00364DC0" w:rsidP="00357966">
      <w:pPr>
        <w:autoSpaceDE w:val="0"/>
        <w:autoSpaceDN w:val="0"/>
        <w:adjustRightInd w:val="0"/>
        <w:ind w:left="4320"/>
        <w:jc w:val="both"/>
        <w:rPr>
          <w:b/>
          <w:bCs/>
          <w:iCs/>
        </w:rPr>
      </w:pPr>
      <w:r w:rsidRPr="00364DC0">
        <w:rPr>
          <w:b/>
          <w:iCs/>
        </w:rPr>
        <w:t>Cria o Programa Municipal de Saúde do Pé Diabético.</w:t>
      </w:r>
    </w:p>
    <w:p w14:paraId="35BBF73F" w14:textId="77777777" w:rsidR="00DF095C" w:rsidRDefault="00DF095C" w:rsidP="00357966">
      <w:pPr>
        <w:autoSpaceDE w:val="0"/>
        <w:autoSpaceDN w:val="0"/>
        <w:adjustRightInd w:val="0"/>
        <w:ind w:left="4320"/>
        <w:jc w:val="both"/>
        <w:rPr>
          <w:b/>
          <w:bCs/>
          <w:iCs/>
        </w:rPr>
      </w:pPr>
    </w:p>
    <w:p w14:paraId="7DEE0129" w14:textId="77777777" w:rsidR="00C70980" w:rsidRPr="00E81EF3" w:rsidRDefault="00C70980" w:rsidP="00357966">
      <w:pPr>
        <w:autoSpaceDE w:val="0"/>
        <w:autoSpaceDN w:val="0"/>
        <w:adjustRightInd w:val="0"/>
        <w:ind w:left="4320"/>
        <w:jc w:val="both"/>
        <w:rPr>
          <w:b/>
          <w:bCs/>
          <w:iCs/>
        </w:rPr>
      </w:pPr>
    </w:p>
    <w:p w14:paraId="3594CB79" w14:textId="77777777" w:rsidR="00DC6E0D" w:rsidRDefault="00DC6E0D" w:rsidP="00DC6E0D">
      <w:pPr>
        <w:ind w:firstLine="1418"/>
        <w:jc w:val="both"/>
      </w:pPr>
      <w:r>
        <w:rPr>
          <w:b/>
        </w:rPr>
        <w:t xml:space="preserve">Art. 1º </w:t>
      </w:r>
      <w:r>
        <w:t xml:space="preserve"> Fica criado o Programa Municipal de Saúde do Pé Diabético, com o objetivo de prevenir, diagnosticar e tratar os diversos tipos de lesões que o paciente diabético pode apresentar nos pés.</w:t>
      </w:r>
    </w:p>
    <w:p w14:paraId="284EBACC" w14:textId="77777777" w:rsidR="00DC6E0D" w:rsidRDefault="00DC6E0D" w:rsidP="00DC6E0D">
      <w:pPr>
        <w:ind w:firstLine="1418"/>
        <w:jc w:val="both"/>
      </w:pPr>
    </w:p>
    <w:p w14:paraId="6F60F5C7" w14:textId="77777777" w:rsidR="00DC6E0D" w:rsidRDefault="00DC6E0D" w:rsidP="00DC6E0D">
      <w:pPr>
        <w:ind w:firstLine="1418"/>
        <w:jc w:val="both"/>
      </w:pPr>
      <w:r>
        <w:rPr>
          <w:b/>
        </w:rPr>
        <w:t xml:space="preserve">Art. 2º </w:t>
      </w:r>
      <w:r>
        <w:t xml:space="preserve"> Na implementação do Programa Municipal de Saúde do Pé Diabético, serão desenvolvidos, dentre outros:</w:t>
      </w:r>
    </w:p>
    <w:p w14:paraId="75C1D30B" w14:textId="77777777" w:rsidR="00DC6E0D" w:rsidRDefault="00DC6E0D" w:rsidP="00DC6E0D">
      <w:pPr>
        <w:ind w:firstLine="1418"/>
        <w:jc w:val="both"/>
      </w:pPr>
    </w:p>
    <w:p w14:paraId="27CA41A9" w14:textId="77777777" w:rsidR="00DC6E0D" w:rsidRDefault="00DC6E0D" w:rsidP="00DC6E0D">
      <w:pPr>
        <w:ind w:firstLine="1418"/>
        <w:jc w:val="both"/>
      </w:pPr>
      <w:r>
        <w:t>I – serviços de podologia aos pacientes diabéticos, em datas e horários pré</w:t>
      </w:r>
      <w:r>
        <w:noBreakHyphen/>
        <w:t>agendados; e</w:t>
      </w:r>
    </w:p>
    <w:p w14:paraId="1545C331" w14:textId="77777777" w:rsidR="00DC6E0D" w:rsidRDefault="00DC6E0D" w:rsidP="00DC6E0D">
      <w:pPr>
        <w:ind w:firstLine="1418"/>
        <w:jc w:val="both"/>
      </w:pPr>
    </w:p>
    <w:p w14:paraId="305DFDA0" w14:textId="77777777" w:rsidR="00DC6E0D" w:rsidRDefault="00DC6E0D" w:rsidP="00DC6E0D">
      <w:pPr>
        <w:ind w:firstLine="1418"/>
        <w:jc w:val="both"/>
      </w:pPr>
      <w:r>
        <w:t>II – atividades educativas e campanhas de esclarecimento sobre a importância dos cuidados com os pés do paciente diabético.</w:t>
      </w:r>
    </w:p>
    <w:p w14:paraId="20D7C043" w14:textId="77777777" w:rsidR="00DC6E0D" w:rsidRDefault="00DC6E0D" w:rsidP="00DC6E0D">
      <w:pPr>
        <w:ind w:firstLine="1418"/>
        <w:jc w:val="both"/>
      </w:pPr>
    </w:p>
    <w:p w14:paraId="0FF79BB7" w14:textId="77777777" w:rsidR="00DC6E0D" w:rsidRDefault="00DC6E0D" w:rsidP="00DC6E0D">
      <w:pPr>
        <w:ind w:firstLine="1418"/>
        <w:jc w:val="both"/>
      </w:pPr>
      <w:r>
        <w:rPr>
          <w:b/>
        </w:rPr>
        <w:t xml:space="preserve">Art. 3º </w:t>
      </w:r>
      <w:r>
        <w:t xml:space="preserve"> </w:t>
      </w:r>
      <w:r w:rsidRPr="00C92F44">
        <w:t xml:space="preserve">Esta </w:t>
      </w:r>
      <w:r>
        <w:t>L</w:t>
      </w:r>
      <w:r w:rsidRPr="00C92F44">
        <w:t>ei entra em vigor na data de sua publicação.</w:t>
      </w:r>
    </w:p>
    <w:p w14:paraId="61967657" w14:textId="77777777" w:rsidR="00DF095C" w:rsidRPr="00E0169A" w:rsidRDefault="00DF095C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446DFA4" w14:textId="77777777" w:rsidR="00DF095C" w:rsidRPr="00E0169A" w:rsidRDefault="00DF095C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51A4B51" w14:textId="77777777" w:rsidR="000B79FF" w:rsidRPr="00E0169A" w:rsidRDefault="000B79FF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CC8548C" w14:textId="77777777" w:rsidR="00F876D5" w:rsidRPr="00E0169A" w:rsidRDefault="00F876D5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C60248C" w14:textId="77777777" w:rsidR="000B79FF" w:rsidRPr="00E0169A" w:rsidRDefault="000B79FF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F66F6B7" w14:textId="77777777" w:rsidR="00784364" w:rsidRPr="00E0169A" w:rsidRDefault="00784364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C1374A9" w14:textId="77777777" w:rsidR="00784364" w:rsidRPr="00E0169A" w:rsidRDefault="00784364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16F81B7" w14:textId="77777777" w:rsidR="00784364" w:rsidRPr="00E0169A" w:rsidRDefault="00784364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DD008F1" w14:textId="77777777" w:rsidR="00784364" w:rsidRPr="00E0169A" w:rsidRDefault="00784364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0F3FFFC" w14:textId="77777777" w:rsidR="00DF095C" w:rsidRDefault="00DF095C" w:rsidP="00E81EF3">
      <w:pPr>
        <w:autoSpaceDE w:val="0"/>
        <w:autoSpaceDN w:val="0"/>
        <w:adjustRightInd w:val="0"/>
        <w:ind w:firstLine="1418"/>
        <w:jc w:val="both"/>
      </w:pPr>
    </w:p>
    <w:p w14:paraId="1BB038E5" w14:textId="77777777" w:rsidR="00DF095C" w:rsidRDefault="00DF095C" w:rsidP="00E81EF3">
      <w:pPr>
        <w:autoSpaceDE w:val="0"/>
        <w:autoSpaceDN w:val="0"/>
        <w:adjustRightInd w:val="0"/>
        <w:ind w:firstLine="1418"/>
        <w:jc w:val="both"/>
      </w:pPr>
    </w:p>
    <w:p w14:paraId="52837492" w14:textId="77777777" w:rsidR="00DF095C" w:rsidRDefault="00DF095C" w:rsidP="00E81EF3">
      <w:pPr>
        <w:autoSpaceDE w:val="0"/>
        <w:autoSpaceDN w:val="0"/>
        <w:adjustRightInd w:val="0"/>
        <w:ind w:firstLine="1418"/>
        <w:jc w:val="both"/>
      </w:pPr>
    </w:p>
    <w:p w14:paraId="181BD48A" w14:textId="77777777" w:rsidR="00383592" w:rsidRDefault="00383592" w:rsidP="00113AD9">
      <w:pPr>
        <w:autoSpaceDE w:val="0"/>
        <w:autoSpaceDN w:val="0"/>
        <w:adjustRightInd w:val="0"/>
        <w:spacing w:before="120"/>
      </w:pPr>
    </w:p>
    <w:p w14:paraId="7EB58141" w14:textId="77777777" w:rsidR="00E71644" w:rsidRDefault="00E71644" w:rsidP="00113AD9">
      <w:pPr>
        <w:autoSpaceDE w:val="0"/>
        <w:autoSpaceDN w:val="0"/>
        <w:adjustRightInd w:val="0"/>
        <w:spacing w:before="120"/>
      </w:pPr>
    </w:p>
    <w:p w14:paraId="142C93A0" w14:textId="77777777" w:rsidR="00E71644" w:rsidRDefault="00E71644" w:rsidP="00113AD9">
      <w:pPr>
        <w:autoSpaceDE w:val="0"/>
        <w:autoSpaceDN w:val="0"/>
        <w:adjustRightInd w:val="0"/>
        <w:spacing w:before="120"/>
      </w:pPr>
    </w:p>
    <w:p w14:paraId="0D282217" w14:textId="77777777" w:rsidR="00E71644" w:rsidRDefault="00E71644" w:rsidP="00113AD9">
      <w:pPr>
        <w:autoSpaceDE w:val="0"/>
        <w:autoSpaceDN w:val="0"/>
        <w:adjustRightInd w:val="0"/>
        <w:spacing w:before="120"/>
      </w:pPr>
    </w:p>
    <w:p w14:paraId="57B09256" w14:textId="456DE055" w:rsidR="00E71644" w:rsidRPr="007D6730" w:rsidRDefault="00364DC0" w:rsidP="00B946B5">
      <w:pPr>
        <w:jc w:val="both"/>
        <w:rPr>
          <w:sz w:val="20"/>
          <w:szCs w:val="20"/>
        </w:rPr>
      </w:pPr>
      <w:r>
        <w:rPr>
          <w:sz w:val="20"/>
          <w:szCs w:val="20"/>
        </w:rPr>
        <w:t>/TAM</w:t>
      </w:r>
    </w:p>
    <w:sectPr w:rsidR="00E71644" w:rsidRPr="007D6730" w:rsidSect="009F6C1C">
      <w:headerReference w:type="default" r:id="rId9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BEA7" w16cex:dateUtc="2021-08-30T23:31:00Z"/>
  <w16cex:commentExtensible w16cex:durableId="24D7C704" w16cex:dateUtc="2021-08-31T0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D1F327" w16cid:durableId="24D7BEA7"/>
  <w16cid:commentId w16cid:paraId="12D8514C" w16cid:durableId="24D7C7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9C188" w14:textId="77777777" w:rsidR="00695664" w:rsidRDefault="00695664">
      <w:r>
        <w:separator/>
      </w:r>
    </w:p>
  </w:endnote>
  <w:endnote w:type="continuationSeparator" w:id="0">
    <w:p w14:paraId="3E7DBC1C" w14:textId="77777777" w:rsidR="00695664" w:rsidRDefault="0069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6FEB5" w14:textId="77777777" w:rsidR="00695664" w:rsidRDefault="00695664">
      <w:r>
        <w:separator/>
      </w:r>
    </w:p>
  </w:footnote>
  <w:footnote w:type="continuationSeparator" w:id="0">
    <w:p w14:paraId="2AECC874" w14:textId="77777777" w:rsidR="00695664" w:rsidRDefault="0069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7438A" w14:textId="35FD471B" w:rsidR="00244AC2" w:rsidRDefault="00C43260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C426F69" wp14:editId="4B11F2A8">
              <wp:simplePos x="0" y="0"/>
              <wp:positionH relativeFrom="column">
                <wp:posOffset>4659630</wp:posOffset>
              </wp:positionH>
              <wp:positionV relativeFrom="paragraph">
                <wp:posOffset>130810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BB8CE28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C426F6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6.9pt;margin-top:10.3pt;width:102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" filled="f">
              <v:textbox>
                <w:txbxContent>
                  <w:p w14:paraId="6BB8CE28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3976CA7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161368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D412B91" w14:textId="77777777" w:rsidR="00244AC2" w:rsidRDefault="00244AC2" w:rsidP="00244AC2">
    <w:pPr>
      <w:pStyle w:val="Cabealho"/>
      <w:jc w:val="right"/>
      <w:rPr>
        <w:b/>
        <w:bCs/>
      </w:rPr>
    </w:pPr>
  </w:p>
  <w:p w14:paraId="68311D55" w14:textId="45910E19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30951">
      <w:rPr>
        <w:b/>
        <w:bCs/>
      </w:rPr>
      <w:t>0</w:t>
    </w:r>
    <w:r w:rsidR="00364DC0">
      <w:rPr>
        <w:b/>
        <w:bCs/>
      </w:rPr>
      <w:t>610</w:t>
    </w:r>
    <w:r w:rsidR="00244AC2">
      <w:rPr>
        <w:b/>
        <w:bCs/>
      </w:rPr>
      <w:t>/</w:t>
    </w:r>
    <w:r w:rsidR="00E0169A">
      <w:rPr>
        <w:b/>
        <w:bCs/>
      </w:rPr>
      <w:t>2</w:t>
    </w:r>
    <w:r w:rsidR="0087428A">
      <w:rPr>
        <w:b/>
        <w:bCs/>
      </w:rPr>
      <w:t>1</w:t>
    </w:r>
  </w:p>
  <w:p w14:paraId="3F3F46E8" w14:textId="2C0EC0C4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364DC0">
      <w:rPr>
        <w:b/>
        <w:bCs/>
      </w:rPr>
      <w:t>237</w:t>
    </w:r>
    <w:r w:rsidR="00244AC2">
      <w:rPr>
        <w:b/>
        <w:bCs/>
      </w:rPr>
      <w:t>/</w:t>
    </w:r>
    <w:r w:rsidR="00E0169A">
      <w:rPr>
        <w:b/>
        <w:bCs/>
      </w:rPr>
      <w:t>2</w:t>
    </w:r>
    <w:r w:rsidR="0087428A">
      <w:rPr>
        <w:b/>
        <w:bCs/>
      </w:rPr>
      <w:t>1</w:t>
    </w:r>
  </w:p>
  <w:p w14:paraId="799003E0" w14:textId="77777777" w:rsidR="00244AC2" w:rsidRDefault="00244AC2" w:rsidP="00244AC2">
    <w:pPr>
      <w:pStyle w:val="Cabealho"/>
      <w:jc w:val="right"/>
      <w:rPr>
        <w:b/>
        <w:bCs/>
      </w:rPr>
    </w:pPr>
  </w:p>
  <w:p w14:paraId="24F1A129" w14:textId="77777777" w:rsidR="00244AC2" w:rsidRDefault="00244AC2" w:rsidP="00244AC2">
    <w:pPr>
      <w:pStyle w:val="Cabealho"/>
      <w:jc w:val="right"/>
      <w:rPr>
        <w:b/>
        <w:bCs/>
      </w:rPr>
    </w:pPr>
  </w:p>
  <w:p w14:paraId="64C0743D" w14:textId="77777777" w:rsidR="008B43BA" w:rsidRDefault="008B43BA" w:rsidP="00244AC2">
    <w:pPr>
      <w:pStyle w:val="Cabealho"/>
      <w:jc w:val="right"/>
      <w:rPr>
        <w:b/>
        <w:bCs/>
      </w:rPr>
    </w:pPr>
  </w:p>
  <w:p w14:paraId="463839E7" w14:textId="77777777" w:rsidR="00C16499" w:rsidRDefault="00C16499" w:rsidP="00244AC2">
    <w:pPr>
      <w:pStyle w:val="Cabealho"/>
      <w:jc w:val="right"/>
      <w:rPr>
        <w:b/>
        <w:bCs/>
      </w:rPr>
    </w:pPr>
  </w:p>
  <w:p w14:paraId="7612226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057D0"/>
    <w:multiLevelType w:val="multilevel"/>
    <w:tmpl w:val="2FF6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2803"/>
    <w:rsid w:val="000046B3"/>
    <w:rsid w:val="00010DD6"/>
    <w:rsid w:val="00011859"/>
    <w:rsid w:val="000146EF"/>
    <w:rsid w:val="000176CB"/>
    <w:rsid w:val="00020EC6"/>
    <w:rsid w:val="00021736"/>
    <w:rsid w:val="0002274C"/>
    <w:rsid w:val="00024131"/>
    <w:rsid w:val="00026F1B"/>
    <w:rsid w:val="000318F6"/>
    <w:rsid w:val="00043FCB"/>
    <w:rsid w:val="00050000"/>
    <w:rsid w:val="00056574"/>
    <w:rsid w:val="00064B5F"/>
    <w:rsid w:val="00072FAA"/>
    <w:rsid w:val="00076C84"/>
    <w:rsid w:val="000801AC"/>
    <w:rsid w:val="00080978"/>
    <w:rsid w:val="00081829"/>
    <w:rsid w:val="00081B47"/>
    <w:rsid w:val="0008271C"/>
    <w:rsid w:val="0008280E"/>
    <w:rsid w:val="00084781"/>
    <w:rsid w:val="0008798F"/>
    <w:rsid w:val="000962D6"/>
    <w:rsid w:val="0009734C"/>
    <w:rsid w:val="00097CA7"/>
    <w:rsid w:val="000A2FB4"/>
    <w:rsid w:val="000A4AEC"/>
    <w:rsid w:val="000A4CD8"/>
    <w:rsid w:val="000A7F18"/>
    <w:rsid w:val="000B4AB6"/>
    <w:rsid w:val="000B77AF"/>
    <w:rsid w:val="000B79FF"/>
    <w:rsid w:val="000D07D3"/>
    <w:rsid w:val="000E5109"/>
    <w:rsid w:val="000F0193"/>
    <w:rsid w:val="000F07A1"/>
    <w:rsid w:val="000F1779"/>
    <w:rsid w:val="000F535A"/>
    <w:rsid w:val="000F6619"/>
    <w:rsid w:val="00107B48"/>
    <w:rsid w:val="00107B91"/>
    <w:rsid w:val="0011052D"/>
    <w:rsid w:val="001106FE"/>
    <w:rsid w:val="0011232C"/>
    <w:rsid w:val="00112C7E"/>
    <w:rsid w:val="00112F16"/>
    <w:rsid w:val="00113AD9"/>
    <w:rsid w:val="00117A8F"/>
    <w:rsid w:val="00121527"/>
    <w:rsid w:val="00121967"/>
    <w:rsid w:val="00125C7E"/>
    <w:rsid w:val="00130D9C"/>
    <w:rsid w:val="00131236"/>
    <w:rsid w:val="00132295"/>
    <w:rsid w:val="00132FA1"/>
    <w:rsid w:val="00134DA1"/>
    <w:rsid w:val="00135FB3"/>
    <w:rsid w:val="00143BFC"/>
    <w:rsid w:val="001446CB"/>
    <w:rsid w:val="00145E7A"/>
    <w:rsid w:val="00152E2A"/>
    <w:rsid w:val="0015436B"/>
    <w:rsid w:val="00154C57"/>
    <w:rsid w:val="00161368"/>
    <w:rsid w:val="0016162F"/>
    <w:rsid w:val="00162FB4"/>
    <w:rsid w:val="001639E3"/>
    <w:rsid w:val="00163F93"/>
    <w:rsid w:val="00165012"/>
    <w:rsid w:val="00167540"/>
    <w:rsid w:val="00175F11"/>
    <w:rsid w:val="00177713"/>
    <w:rsid w:val="0017775B"/>
    <w:rsid w:val="00181080"/>
    <w:rsid w:val="00181EB8"/>
    <w:rsid w:val="00182EA7"/>
    <w:rsid w:val="00187F0C"/>
    <w:rsid w:val="00192B2C"/>
    <w:rsid w:val="00193E34"/>
    <w:rsid w:val="0019613D"/>
    <w:rsid w:val="00197100"/>
    <w:rsid w:val="001A08B5"/>
    <w:rsid w:val="001A0901"/>
    <w:rsid w:val="001A21B5"/>
    <w:rsid w:val="001B09ED"/>
    <w:rsid w:val="001B0EAE"/>
    <w:rsid w:val="001B22A7"/>
    <w:rsid w:val="001C475C"/>
    <w:rsid w:val="001C4AB5"/>
    <w:rsid w:val="001D0A79"/>
    <w:rsid w:val="001D318F"/>
    <w:rsid w:val="001D499A"/>
    <w:rsid w:val="001D53C0"/>
    <w:rsid w:val="001E1419"/>
    <w:rsid w:val="001E40E3"/>
    <w:rsid w:val="001E4997"/>
    <w:rsid w:val="001E76A4"/>
    <w:rsid w:val="001E7B93"/>
    <w:rsid w:val="001F2AB9"/>
    <w:rsid w:val="001F48B4"/>
    <w:rsid w:val="002074D1"/>
    <w:rsid w:val="002141A0"/>
    <w:rsid w:val="00214C47"/>
    <w:rsid w:val="00227D9A"/>
    <w:rsid w:val="00230C07"/>
    <w:rsid w:val="00230F42"/>
    <w:rsid w:val="00231950"/>
    <w:rsid w:val="00233B07"/>
    <w:rsid w:val="00236DD7"/>
    <w:rsid w:val="002423D5"/>
    <w:rsid w:val="00243AB9"/>
    <w:rsid w:val="002448AB"/>
    <w:rsid w:val="00244AC2"/>
    <w:rsid w:val="00244DEE"/>
    <w:rsid w:val="002462E4"/>
    <w:rsid w:val="00246462"/>
    <w:rsid w:val="00254F83"/>
    <w:rsid w:val="002553BF"/>
    <w:rsid w:val="0026318F"/>
    <w:rsid w:val="00265DC3"/>
    <w:rsid w:val="0027429E"/>
    <w:rsid w:val="002751A0"/>
    <w:rsid w:val="002752BB"/>
    <w:rsid w:val="002755BC"/>
    <w:rsid w:val="00283584"/>
    <w:rsid w:val="00286AC6"/>
    <w:rsid w:val="00291447"/>
    <w:rsid w:val="00295923"/>
    <w:rsid w:val="002A113B"/>
    <w:rsid w:val="002B1502"/>
    <w:rsid w:val="002B381B"/>
    <w:rsid w:val="002B4520"/>
    <w:rsid w:val="002B6BC2"/>
    <w:rsid w:val="002B7B38"/>
    <w:rsid w:val="002C7340"/>
    <w:rsid w:val="002D084A"/>
    <w:rsid w:val="002D3535"/>
    <w:rsid w:val="002E68FA"/>
    <w:rsid w:val="00304560"/>
    <w:rsid w:val="00304AF5"/>
    <w:rsid w:val="003052AD"/>
    <w:rsid w:val="00314723"/>
    <w:rsid w:val="0031755C"/>
    <w:rsid w:val="003266B1"/>
    <w:rsid w:val="00326763"/>
    <w:rsid w:val="00330D04"/>
    <w:rsid w:val="00331B96"/>
    <w:rsid w:val="00332EDD"/>
    <w:rsid w:val="003330DA"/>
    <w:rsid w:val="00333B9F"/>
    <w:rsid w:val="00336B91"/>
    <w:rsid w:val="00337038"/>
    <w:rsid w:val="003400F3"/>
    <w:rsid w:val="00344BFB"/>
    <w:rsid w:val="003544CB"/>
    <w:rsid w:val="00357966"/>
    <w:rsid w:val="00364DC0"/>
    <w:rsid w:val="00366AE3"/>
    <w:rsid w:val="00366DBB"/>
    <w:rsid w:val="0036703E"/>
    <w:rsid w:val="003703E1"/>
    <w:rsid w:val="00374635"/>
    <w:rsid w:val="00377DD0"/>
    <w:rsid w:val="00382763"/>
    <w:rsid w:val="00383592"/>
    <w:rsid w:val="003848BC"/>
    <w:rsid w:val="0038560F"/>
    <w:rsid w:val="0038685E"/>
    <w:rsid w:val="003A0C8A"/>
    <w:rsid w:val="003A3F76"/>
    <w:rsid w:val="003A5D8B"/>
    <w:rsid w:val="003B1D57"/>
    <w:rsid w:val="003B43FD"/>
    <w:rsid w:val="003B6084"/>
    <w:rsid w:val="003C0923"/>
    <w:rsid w:val="003C2607"/>
    <w:rsid w:val="003C57BD"/>
    <w:rsid w:val="003C62C9"/>
    <w:rsid w:val="003C6679"/>
    <w:rsid w:val="003D0BA3"/>
    <w:rsid w:val="003D1933"/>
    <w:rsid w:val="003D2070"/>
    <w:rsid w:val="003D35A4"/>
    <w:rsid w:val="003D7952"/>
    <w:rsid w:val="003E3D91"/>
    <w:rsid w:val="003E5010"/>
    <w:rsid w:val="003F0F10"/>
    <w:rsid w:val="003F2561"/>
    <w:rsid w:val="00402E73"/>
    <w:rsid w:val="0040459C"/>
    <w:rsid w:val="00411D7E"/>
    <w:rsid w:val="004126BD"/>
    <w:rsid w:val="00412EDC"/>
    <w:rsid w:val="00413BF1"/>
    <w:rsid w:val="004200D7"/>
    <w:rsid w:val="00423040"/>
    <w:rsid w:val="0042580E"/>
    <w:rsid w:val="004302E9"/>
    <w:rsid w:val="00430951"/>
    <w:rsid w:val="0044184F"/>
    <w:rsid w:val="00443DA6"/>
    <w:rsid w:val="00443E66"/>
    <w:rsid w:val="004442B2"/>
    <w:rsid w:val="00451A81"/>
    <w:rsid w:val="0045323A"/>
    <w:rsid w:val="00454895"/>
    <w:rsid w:val="00455374"/>
    <w:rsid w:val="00456676"/>
    <w:rsid w:val="0046365B"/>
    <w:rsid w:val="0047382D"/>
    <w:rsid w:val="004772D1"/>
    <w:rsid w:val="004804B0"/>
    <w:rsid w:val="00480AC5"/>
    <w:rsid w:val="00483060"/>
    <w:rsid w:val="0048755E"/>
    <w:rsid w:val="00492060"/>
    <w:rsid w:val="004979E6"/>
    <w:rsid w:val="004A018A"/>
    <w:rsid w:val="004A7E63"/>
    <w:rsid w:val="004A7F19"/>
    <w:rsid w:val="004B073A"/>
    <w:rsid w:val="004B5B57"/>
    <w:rsid w:val="004C2BE7"/>
    <w:rsid w:val="004C4765"/>
    <w:rsid w:val="004C7502"/>
    <w:rsid w:val="004C78F1"/>
    <w:rsid w:val="004C7E9E"/>
    <w:rsid w:val="004D4429"/>
    <w:rsid w:val="004D4FA4"/>
    <w:rsid w:val="004E2029"/>
    <w:rsid w:val="004E222D"/>
    <w:rsid w:val="004E46D2"/>
    <w:rsid w:val="004F0AF9"/>
    <w:rsid w:val="004F14CC"/>
    <w:rsid w:val="004F4D18"/>
    <w:rsid w:val="00505479"/>
    <w:rsid w:val="00515914"/>
    <w:rsid w:val="00515A80"/>
    <w:rsid w:val="00516EFC"/>
    <w:rsid w:val="0052200B"/>
    <w:rsid w:val="0052214E"/>
    <w:rsid w:val="00525269"/>
    <w:rsid w:val="005266CE"/>
    <w:rsid w:val="00530891"/>
    <w:rsid w:val="00532255"/>
    <w:rsid w:val="00541332"/>
    <w:rsid w:val="0054251A"/>
    <w:rsid w:val="00542A9C"/>
    <w:rsid w:val="00546656"/>
    <w:rsid w:val="005508F4"/>
    <w:rsid w:val="00553069"/>
    <w:rsid w:val="005553B6"/>
    <w:rsid w:val="00555551"/>
    <w:rsid w:val="00555B53"/>
    <w:rsid w:val="00556572"/>
    <w:rsid w:val="00556910"/>
    <w:rsid w:val="00566A9E"/>
    <w:rsid w:val="0056780C"/>
    <w:rsid w:val="00572689"/>
    <w:rsid w:val="00573EC5"/>
    <w:rsid w:val="00576DB0"/>
    <w:rsid w:val="00580467"/>
    <w:rsid w:val="00583B87"/>
    <w:rsid w:val="00593DE2"/>
    <w:rsid w:val="00597E70"/>
    <w:rsid w:val="005A1F75"/>
    <w:rsid w:val="005A37E9"/>
    <w:rsid w:val="005A5019"/>
    <w:rsid w:val="005B7356"/>
    <w:rsid w:val="005B7B54"/>
    <w:rsid w:val="005C004B"/>
    <w:rsid w:val="005C219C"/>
    <w:rsid w:val="005C53C0"/>
    <w:rsid w:val="005C571E"/>
    <w:rsid w:val="005D0DB8"/>
    <w:rsid w:val="005D1671"/>
    <w:rsid w:val="005D2583"/>
    <w:rsid w:val="005D3A53"/>
    <w:rsid w:val="005D4A00"/>
    <w:rsid w:val="005D4BB4"/>
    <w:rsid w:val="005D733B"/>
    <w:rsid w:val="005D7EEA"/>
    <w:rsid w:val="005E0AFC"/>
    <w:rsid w:val="005F06D0"/>
    <w:rsid w:val="005F3CDE"/>
    <w:rsid w:val="005F4A1F"/>
    <w:rsid w:val="005F574A"/>
    <w:rsid w:val="006067FE"/>
    <w:rsid w:val="00606C3A"/>
    <w:rsid w:val="006145D5"/>
    <w:rsid w:val="0061503B"/>
    <w:rsid w:val="00615196"/>
    <w:rsid w:val="00617B96"/>
    <w:rsid w:val="00627921"/>
    <w:rsid w:val="006306B8"/>
    <w:rsid w:val="00631B5B"/>
    <w:rsid w:val="00641545"/>
    <w:rsid w:val="0064532E"/>
    <w:rsid w:val="0065115A"/>
    <w:rsid w:val="006519E3"/>
    <w:rsid w:val="00654566"/>
    <w:rsid w:val="00657121"/>
    <w:rsid w:val="00663739"/>
    <w:rsid w:val="006676FA"/>
    <w:rsid w:val="006768F1"/>
    <w:rsid w:val="00680E4D"/>
    <w:rsid w:val="00682A69"/>
    <w:rsid w:val="00683A7D"/>
    <w:rsid w:val="0069256A"/>
    <w:rsid w:val="0069461B"/>
    <w:rsid w:val="006951FF"/>
    <w:rsid w:val="00695664"/>
    <w:rsid w:val="006A00EC"/>
    <w:rsid w:val="006A30D3"/>
    <w:rsid w:val="006A43FC"/>
    <w:rsid w:val="006A498D"/>
    <w:rsid w:val="006A516E"/>
    <w:rsid w:val="006A55B4"/>
    <w:rsid w:val="006A7CE2"/>
    <w:rsid w:val="006B0110"/>
    <w:rsid w:val="006B615E"/>
    <w:rsid w:val="006C18CE"/>
    <w:rsid w:val="006D1801"/>
    <w:rsid w:val="006D776E"/>
    <w:rsid w:val="006E047C"/>
    <w:rsid w:val="006E1E0A"/>
    <w:rsid w:val="006E32EB"/>
    <w:rsid w:val="006E505B"/>
    <w:rsid w:val="006E6E2B"/>
    <w:rsid w:val="006F3D27"/>
    <w:rsid w:val="006F4334"/>
    <w:rsid w:val="006F64ED"/>
    <w:rsid w:val="00703E4F"/>
    <w:rsid w:val="00713D2D"/>
    <w:rsid w:val="00714811"/>
    <w:rsid w:val="00721D5E"/>
    <w:rsid w:val="007220C1"/>
    <w:rsid w:val="007228AC"/>
    <w:rsid w:val="0072428D"/>
    <w:rsid w:val="00730157"/>
    <w:rsid w:val="00736409"/>
    <w:rsid w:val="00742A92"/>
    <w:rsid w:val="007517EF"/>
    <w:rsid w:val="007520F1"/>
    <w:rsid w:val="00752688"/>
    <w:rsid w:val="00754D72"/>
    <w:rsid w:val="0077080E"/>
    <w:rsid w:val="00772694"/>
    <w:rsid w:val="00772B09"/>
    <w:rsid w:val="007745D2"/>
    <w:rsid w:val="00774EB9"/>
    <w:rsid w:val="00777720"/>
    <w:rsid w:val="00784364"/>
    <w:rsid w:val="007846FD"/>
    <w:rsid w:val="00785775"/>
    <w:rsid w:val="00786548"/>
    <w:rsid w:val="007875B1"/>
    <w:rsid w:val="0079079F"/>
    <w:rsid w:val="007948BD"/>
    <w:rsid w:val="007953C2"/>
    <w:rsid w:val="0079563A"/>
    <w:rsid w:val="00795670"/>
    <w:rsid w:val="00795ED4"/>
    <w:rsid w:val="00796D38"/>
    <w:rsid w:val="007A0605"/>
    <w:rsid w:val="007A20B0"/>
    <w:rsid w:val="007A3230"/>
    <w:rsid w:val="007A3921"/>
    <w:rsid w:val="007A5406"/>
    <w:rsid w:val="007A5ECC"/>
    <w:rsid w:val="007A6158"/>
    <w:rsid w:val="007A66A1"/>
    <w:rsid w:val="007A77B8"/>
    <w:rsid w:val="007A790B"/>
    <w:rsid w:val="007B00AD"/>
    <w:rsid w:val="007B0A35"/>
    <w:rsid w:val="007B3B7E"/>
    <w:rsid w:val="007B3CAA"/>
    <w:rsid w:val="007B7409"/>
    <w:rsid w:val="007C4AD1"/>
    <w:rsid w:val="007C56A2"/>
    <w:rsid w:val="007D0941"/>
    <w:rsid w:val="007D25F9"/>
    <w:rsid w:val="007D45F9"/>
    <w:rsid w:val="007D6730"/>
    <w:rsid w:val="007D7388"/>
    <w:rsid w:val="007D7F74"/>
    <w:rsid w:val="007E0ECB"/>
    <w:rsid w:val="007E13BA"/>
    <w:rsid w:val="007E6798"/>
    <w:rsid w:val="007F2D63"/>
    <w:rsid w:val="007F364E"/>
    <w:rsid w:val="007F482A"/>
    <w:rsid w:val="007F4BE8"/>
    <w:rsid w:val="007F4EFA"/>
    <w:rsid w:val="007F5959"/>
    <w:rsid w:val="0080526C"/>
    <w:rsid w:val="0081018E"/>
    <w:rsid w:val="008102C8"/>
    <w:rsid w:val="00815DC2"/>
    <w:rsid w:val="0082263C"/>
    <w:rsid w:val="00822A72"/>
    <w:rsid w:val="00825C8F"/>
    <w:rsid w:val="00826A9F"/>
    <w:rsid w:val="008307A3"/>
    <w:rsid w:val="00831400"/>
    <w:rsid w:val="00831B75"/>
    <w:rsid w:val="00837E3C"/>
    <w:rsid w:val="008468CB"/>
    <w:rsid w:val="00847E49"/>
    <w:rsid w:val="00850956"/>
    <w:rsid w:val="008554D6"/>
    <w:rsid w:val="00855B81"/>
    <w:rsid w:val="00855E86"/>
    <w:rsid w:val="0087089A"/>
    <w:rsid w:val="0087428A"/>
    <w:rsid w:val="00874B84"/>
    <w:rsid w:val="00876047"/>
    <w:rsid w:val="008762D4"/>
    <w:rsid w:val="008810A6"/>
    <w:rsid w:val="0088184D"/>
    <w:rsid w:val="00885801"/>
    <w:rsid w:val="00885E0B"/>
    <w:rsid w:val="00886070"/>
    <w:rsid w:val="0088611F"/>
    <w:rsid w:val="0088680E"/>
    <w:rsid w:val="00886DCD"/>
    <w:rsid w:val="00887FA9"/>
    <w:rsid w:val="008903BC"/>
    <w:rsid w:val="00890813"/>
    <w:rsid w:val="00891EEE"/>
    <w:rsid w:val="00892918"/>
    <w:rsid w:val="0089410F"/>
    <w:rsid w:val="008970F7"/>
    <w:rsid w:val="00897F38"/>
    <w:rsid w:val="008A0810"/>
    <w:rsid w:val="008A5893"/>
    <w:rsid w:val="008A6AEC"/>
    <w:rsid w:val="008B2621"/>
    <w:rsid w:val="008B43BA"/>
    <w:rsid w:val="008B48CC"/>
    <w:rsid w:val="008B523D"/>
    <w:rsid w:val="008B546D"/>
    <w:rsid w:val="008B7D07"/>
    <w:rsid w:val="008C14F8"/>
    <w:rsid w:val="008C1DDA"/>
    <w:rsid w:val="008C1E6D"/>
    <w:rsid w:val="008C4281"/>
    <w:rsid w:val="008D5F66"/>
    <w:rsid w:val="008D7448"/>
    <w:rsid w:val="008D7594"/>
    <w:rsid w:val="008E1237"/>
    <w:rsid w:val="008E52D4"/>
    <w:rsid w:val="008E60DE"/>
    <w:rsid w:val="008E7AB0"/>
    <w:rsid w:val="008F007D"/>
    <w:rsid w:val="008F717E"/>
    <w:rsid w:val="009037B8"/>
    <w:rsid w:val="00905B3F"/>
    <w:rsid w:val="00911B86"/>
    <w:rsid w:val="009138DB"/>
    <w:rsid w:val="00915FA4"/>
    <w:rsid w:val="0093375F"/>
    <w:rsid w:val="0094126D"/>
    <w:rsid w:val="00945827"/>
    <w:rsid w:val="00945D51"/>
    <w:rsid w:val="00947DB0"/>
    <w:rsid w:val="009562BC"/>
    <w:rsid w:val="0096099E"/>
    <w:rsid w:val="00960DAF"/>
    <w:rsid w:val="00961E7B"/>
    <w:rsid w:val="00983202"/>
    <w:rsid w:val="0098599F"/>
    <w:rsid w:val="0098604A"/>
    <w:rsid w:val="00986449"/>
    <w:rsid w:val="009906C4"/>
    <w:rsid w:val="00991E15"/>
    <w:rsid w:val="00992392"/>
    <w:rsid w:val="00994B55"/>
    <w:rsid w:val="009A4AFA"/>
    <w:rsid w:val="009A5368"/>
    <w:rsid w:val="009B3F92"/>
    <w:rsid w:val="009B50BA"/>
    <w:rsid w:val="009B5889"/>
    <w:rsid w:val="009B5C0F"/>
    <w:rsid w:val="009C1CA3"/>
    <w:rsid w:val="009C2B67"/>
    <w:rsid w:val="009C2C84"/>
    <w:rsid w:val="009D77A9"/>
    <w:rsid w:val="009E0104"/>
    <w:rsid w:val="009E0DB9"/>
    <w:rsid w:val="009E4A9A"/>
    <w:rsid w:val="009E6FE9"/>
    <w:rsid w:val="009F3A38"/>
    <w:rsid w:val="009F6901"/>
    <w:rsid w:val="009F6C1C"/>
    <w:rsid w:val="00A00627"/>
    <w:rsid w:val="00A07E7B"/>
    <w:rsid w:val="00A12490"/>
    <w:rsid w:val="00A2123A"/>
    <w:rsid w:val="00A2349E"/>
    <w:rsid w:val="00A26384"/>
    <w:rsid w:val="00A26BD7"/>
    <w:rsid w:val="00A35244"/>
    <w:rsid w:val="00A3682B"/>
    <w:rsid w:val="00A46411"/>
    <w:rsid w:val="00A50BA2"/>
    <w:rsid w:val="00A51E34"/>
    <w:rsid w:val="00A61864"/>
    <w:rsid w:val="00A64572"/>
    <w:rsid w:val="00A65BD5"/>
    <w:rsid w:val="00A72755"/>
    <w:rsid w:val="00A75EEE"/>
    <w:rsid w:val="00A76A94"/>
    <w:rsid w:val="00A76ED0"/>
    <w:rsid w:val="00A82390"/>
    <w:rsid w:val="00A86A1A"/>
    <w:rsid w:val="00A90B13"/>
    <w:rsid w:val="00A92218"/>
    <w:rsid w:val="00A95950"/>
    <w:rsid w:val="00AA2528"/>
    <w:rsid w:val="00AB3347"/>
    <w:rsid w:val="00AB73D2"/>
    <w:rsid w:val="00AB7ECB"/>
    <w:rsid w:val="00AC33DF"/>
    <w:rsid w:val="00AC5A0C"/>
    <w:rsid w:val="00AD14C5"/>
    <w:rsid w:val="00AD33F9"/>
    <w:rsid w:val="00AD6E9F"/>
    <w:rsid w:val="00AE132C"/>
    <w:rsid w:val="00AE2E4B"/>
    <w:rsid w:val="00AE433A"/>
    <w:rsid w:val="00AF0520"/>
    <w:rsid w:val="00AF33C7"/>
    <w:rsid w:val="00AF3ED6"/>
    <w:rsid w:val="00AF447D"/>
    <w:rsid w:val="00AF4EFD"/>
    <w:rsid w:val="00B01EDC"/>
    <w:rsid w:val="00B032E3"/>
    <w:rsid w:val="00B10C40"/>
    <w:rsid w:val="00B13136"/>
    <w:rsid w:val="00B1398D"/>
    <w:rsid w:val="00B13D49"/>
    <w:rsid w:val="00B1600D"/>
    <w:rsid w:val="00B1652A"/>
    <w:rsid w:val="00B203DA"/>
    <w:rsid w:val="00B21289"/>
    <w:rsid w:val="00B218D5"/>
    <w:rsid w:val="00B26891"/>
    <w:rsid w:val="00B341EE"/>
    <w:rsid w:val="00B376DC"/>
    <w:rsid w:val="00B4214A"/>
    <w:rsid w:val="00B44F9B"/>
    <w:rsid w:val="00B465AC"/>
    <w:rsid w:val="00B53DA9"/>
    <w:rsid w:val="00B60E46"/>
    <w:rsid w:val="00B641C5"/>
    <w:rsid w:val="00B72519"/>
    <w:rsid w:val="00B73EFC"/>
    <w:rsid w:val="00B80FE3"/>
    <w:rsid w:val="00B82E63"/>
    <w:rsid w:val="00B837E9"/>
    <w:rsid w:val="00B946B5"/>
    <w:rsid w:val="00B96036"/>
    <w:rsid w:val="00BA4EAD"/>
    <w:rsid w:val="00BA7942"/>
    <w:rsid w:val="00BA7F0E"/>
    <w:rsid w:val="00BB3DA7"/>
    <w:rsid w:val="00BB6DC8"/>
    <w:rsid w:val="00BB6FFE"/>
    <w:rsid w:val="00BC1BE5"/>
    <w:rsid w:val="00BC3FD8"/>
    <w:rsid w:val="00BC4715"/>
    <w:rsid w:val="00BC7AC3"/>
    <w:rsid w:val="00BD209A"/>
    <w:rsid w:val="00BD4952"/>
    <w:rsid w:val="00BE0879"/>
    <w:rsid w:val="00BE09CD"/>
    <w:rsid w:val="00BE53BC"/>
    <w:rsid w:val="00BF00CA"/>
    <w:rsid w:val="00BF0AEF"/>
    <w:rsid w:val="00BF19F3"/>
    <w:rsid w:val="00C04AA2"/>
    <w:rsid w:val="00C06DBA"/>
    <w:rsid w:val="00C104A6"/>
    <w:rsid w:val="00C11C4B"/>
    <w:rsid w:val="00C16499"/>
    <w:rsid w:val="00C21DA2"/>
    <w:rsid w:val="00C230FD"/>
    <w:rsid w:val="00C26BF3"/>
    <w:rsid w:val="00C43260"/>
    <w:rsid w:val="00C450DB"/>
    <w:rsid w:val="00C50194"/>
    <w:rsid w:val="00C53EA1"/>
    <w:rsid w:val="00C624DE"/>
    <w:rsid w:val="00C70980"/>
    <w:rsid w:val="00C71432"/>
    <w:rsid w:val="00C7569F"/>
    <w:rsid w:val="00C76110"/>
    <w:rsid w:val="00C8038A"/>
    <w:rsid w:val="00C813F1"/>
    <w:rsid w:val="00C83EF9"/>
    <w:rsid w:val="00C84AAC"/>
    <w:rsid w:val="00C8642B"/>
    <w:rsid w:val="00C86780"/>
    <w:rsid w:val="00C92E2A"/>
    <w:rsid w:val="00C93D1A"/>
    <w:rsid w:val="00CA14BE"/>
    <w:rsid w:val="00CB01C1"/>
    <w:rsid w:val="00CB4E50"/>
    <w:rsid w:val="00CB5395"/>
    <w:rsid w:val="00CB5503"/>
    <w:rsid w:val="00CB6864"/>
    <w:rsid w:val="00CC24D6"/>
    <w:rsid w:val="00CC37CC"/>
    <w:rsid w:val="00CC6643"/>
    <w:rsid w:val="00CD08E4"/>
    <w:rsid w:val="00CD100E"/>
    <w:rsid w:val="00CD4E29"/>
    <w:rsid w:val="00CE1F1B"/>
    <w:rsid w:val="00CE331D"/>
    <w:rsid w:val="00CE59B4"/>
    <w:rsid w:val="00CF0B24"/>
    <w:rsid w:val="00CF37DB"/>
    <w:rsid w:val="00CF3C4B"/>
    <w:rsid w:val="00CF4234"/>
    <w:rsid w:val="00CF4CB2"/>
    <w:rsid w:val="00CF6F5A"/>
    <w:rsid w:val="00CF73A0"/>
    <w:rsid w:val="00D00992"/>
    <w:rsid w:val="00D048B3"/>
    <w:rsid w:val="00D056B4"/>
    <w:rsid w:val="00D11DB6"/>
    <w:rsid w:val="00D147F2"/>
    <w:rsid w:val="00D164B0"/>
    <w:rsid w:val="00D21694"/>
    <w:rsid w:val="00D23DA3"/>
    <w:rsid w:val="00D24808"/>
    <w:rsid w:val="00D25418"/>
    <w:rsid w:val="00D26DC9"/>
    <w:rsid w:val="00D30F03"/>
    <w:rsid w:val="00D31A13"/>
    <w:rsid w:val="00D364AD"/>
    <w:rsid w:val="00D451B4"/>
    <w:rsid w:val="00D47CC0"/>
    <w:rsid w:val="00D54526"/>
    <w:rsid w:val="00D56B0A"/>
    <w:rsid w:val="00D62897"/>
    <w:rsid w:val="00D63064"/>
    <w:rsid w:val="00D64AE3"/>
    <w:rsid w:val="00D71299"/>
    <w:rsid w:val="00D72BE4"/>
    <w:rsid w:val="00D73E5E"/>
    <w:rsid w:val="00D82F4C"/>
    <w:rsid w:val="00D836F2"/>
    <w:rsid w:val="00D84060"/>
    <w:rsid w:val="00D84F94"/>
    <w:rsid w:val="00D914A1"/>
    <w:rsid w:val="00D91E16"/>
    <w:rsid w:val="00DA1DB7"/>
    <w:rsid w:val="00DA4244"/>
    <w:rsid w:val="00DC0D17"/>
    <w:rsid w:val="00DC161B"/>
    <w:rsid w:val="00DC671E"/>
    <w:rsid w:val="00DC6E0D"/>
    <w:rsid w:val="00DD48C3"/>
    <w:rsid w:val="00DE07EA"/>
    <w:rsid w:val="00DE22D8"/>
    <w:rsid w:val="00DE2F7A"/>
    <w:rsid w:val="00DE419F"/>
    <w:rsid w:val="00DE6543"/>
    <w:rsid w:val="00DE6C35"/>
    <w:rsid w:val="00DE6EEB"/>
    <w:rsid w:val="00DF095C"/>
    <w:rsid w:val="00DF1088"/>
    <w:rsid w:val="00DF120B"/>
    <w:rsid w:val="00DF40C9"/>
    <w:rsid w:val="00DF5149"/>
    <w:rsid w:val="00E00B36"/>
    <w:rsid w:val="00E0169A"/>
    <w:rsid w:val="00E019CF"/>
    <w:rsid w:val="00E01E91"/>
    <w:rsid w:val="00E04E5B"/>
    <w:rsid w:val="00E10E6D"/>
    <w:rsid w:val="00E15E47"/>
    <w:rsid w:val="00E16605"/>
    <w:rsid w:val="00E172DF"/>
    <w:rsid w:val="00E200DE"/>
    <w:rsid w:val="00E213AB"/>
    <w:rsid w:val="00E232F0"/>
    <w:rsid w:val="00E25C83"/>
    <w:rsid w:val="00E30E98"/>
    <w:rsid w:val="00E31F55"/>
    <w:rsid w:val="00E35450"/>
    <w:rsid w:val="00E35C15"/>
    <w:rsid w:val="00E37D85"/>
    <w:rsid w:val="00E44514"/>
    <w:rsid w:val="00E44B19"/>
    <w:rsid w:val="00E50E99"/>
    <w:rsid w:val="00E55C4A"/>
    <w:rsid w:val="00E55E26"/>
    <w:rsid w:val="00E61962"/>
    <w:rsid w:val="00E62B4F"/>
    <w:rsid w:val="00E67327"/>
    <w:rsid w:val="00E71644"/>
    <w:rsid w:val="00E81EF3"/>
    <w:rsid w:val="00E829CB"/>
    <w:rsid w:val="00E84F63"/>
    <w:rsid w:val="00E96346"/>
    <w:rsid w:val="00EA1192"/>
    <w:rsid w:val="00EA4E63"/>
    <w:rsid w:val="00EB0092"/>
    <w:rsid w:val="00EB257F"/>
    <w:rsid w:val="00EB602D"/>
    <w:rsid w:val="00EB6791"/>
    <w:rsid w:val="00EB7085"/>
    <w:rsid w:val="00EB709A"/>
    <w:rsid w:val="00EC4054"/>
    <w:rsid w:val="00EC6CF5"/>
    <w:rsid w:val="00ED4317"/>
    <w:rsid w:val="00ED5A81"/>
    <w:rsid w:val="00EE182F"/>
    <w:rsid w:val="00EE68DB"/>
    <w:rsid w:val="00EF3997"/>
    <w:rsid w:val="00EF3D40"/>
    <w:rsid w:val="00F01520"/>
    <w:rsid w:val="00F018AD"/>
    <w:rsid w:val="00F0554D"/>
    <w:rsid w:val="00F13597"/>
    <w:rsid w:val="00F15A9B"/>
    <w:rsid w:val="00F234C2"/>
    <w:rsid w:val="00F24CF3"/>
    <w:rsid w:val="00F332E8"/>
    <w:rsid w:val="00F33B21"/>
    <w:rsid w:val="00F37DBC"/>
    <w:rsid w:val="00F432AC"/>
    <w:rsid w:val="00F46669"/>
    <w:rsid w:val="00F63421"/>
    <w:rsid w:val="00F6614D"/>
    <w:rsid w:val="00F6693C"/>
    <w:rsid w:val="00F67F70"/>
    <w:rsid w:val="00F70F9F"/>
    <w:rsid w:val="00F7106D"/>
    <w:rsid w:val="00F80ED7"/>
    <w:rsid w:val="00F819AD"/>
    <w:rsid w:val="00F82196"/>
    <w:rsid w:val="00F85201"/>
    <w:rsid w:val="00F86444"/>
    <w:rsid w:val="00F876D5"/>
    <w:rsid w:val="00F90B99"/>
    <w:rsid w:val="00F91050"/>
    <w:rsid w:val="00F960BB"/>
    <w:rsid w:val="00F961E9"/>
    <w:rsid w:val="00FA032A"/>
    <w:rsid w:val="00FA725F"/>
    <w:rsid w:val="00FB56DF"/>
    <w:rsid w:val="00FC43CC"/>
    <w:rsid w:val="00FD27A2"/>
    <w:rsid w:val="00FD32F4"/>
    <w:rsid w:val="00FD3665"/>
    <w:rsid w:val="00FD6300"/>
    <w:rsid w:val="00FE4002"/>
    <w:rsid w:val="00FE450D"/>
    <w:rsid w:val="00FE5FC3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9ABA7B"/>
  <w15:chartTrackingRefBased/>
  <w15:docId w15:val="{7C2E31DF-DDBE-4C0D-B9C9-44B29115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character" w:styleId="nfase">
    <w:name w:val="Emphasis"/>
    <w:uiPriority w:val="20"/>
    <w:qFormat/>
    <w:rsid w:val="0064532E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96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aude.saude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C9FF-5267-4569-A5F6-008552DC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50</TotalTime>
  <Pages>3</Pages>
  <Words>791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11/08</cp:lastModifiedBy>
  <cp:revision>11</cp:revision>
  <cp:lastPrinted>2020-02-17T12:48:00Z</cp:lastPrinted>
  <dcterms:created xsi:type="dcterms:W3CDTF">2021-08-23T16:32:00Z</dcterms:created>
  <dcterms:modified xsi:type="dcterms:W3CDTF">2021-09-06T18:51:00Z</dcterms:modified>
</cp:coreProperties>
</file>