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8EEC90D" w14:textId="6D5061D4" w:rsidR="00562F32" w:rsidRDefault="00562F32" w:rsidP="00D721C4">
      <w:pPr>
        <w:ind w:firstLine="1418"/>
        <w:jc w:val="both"/>
        <w:rPr>
          <w:rFonts w:eastAsia="Calibri"/>
          <w:lang w:eastAsia="en-US"/>
        </w:rPr>
      </w:pPr>
      <w:r w:rsidRPr="00562F32">
        <w:rPr>
          <w:rFonts w:eastAsia="Calibri"/>
          <w:lang w:eastAsia="en-US"/>
        </w:rPr>
        <w:t>Encaminho para a apreciação dos nobres colegas vereadores</w:t>
      </w:r>
      <w:r w:rsidR="00BE6229">
        <w:rPr>
          <w:rFonts w:eastAsia="Calibri"/>
          <w:lang w:eastAsia="en-US"/>
        </w:rPr>
        <w:t xml:space="preserve"> e das nobres colegas vereadoras</w:t>
      </w:r>
      <w:r w:rsidRPr="00562F32">
        <w:rPr>
          <w:rFonts w:eastAsia="Calibri"/>
          <w:lang w:eastAsia="en-US"/>
        </w:rPr>
        <w:t xml:space="preserve"> o </w:t>
      </w:r>
      <w:r w:rsidR="00BE6229">
        <w:rPr>
          <w:rFonts w:eastAsia="Calibri"/>
          <w:lang w:eastAsia="en-US"/>
        </w:rPr>
        <w:t xml:space="preserve">presente </w:t>
      </w:r>
      <w:r w:rsidRPr="00562F32">
        <w:rPr>
          <w:rFonts w:eastAsia="Calibri"/>
          <w:lang w:eastAsia="en-US"/>
        </w:rPr>
        <w:t>Projeto de Lei</w:t>
      </w:r>
      <w:r w:rsidR="00BE6229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que </w:t>
      </w:r>
      <w:r w:rsidR="00BE6229">
        <w:rPr>
          <w:rFonts w:eastAsia="Calibri"/>
          <w:lang w:eastAsia="en-US"/>
        </w:rPr>
        <w:t>e</w:t>
      </w:r>
      <w:r w:rsidRPr="00562F32">
        <w:rPr>
          <w:rFonts w:eastAsia="Calibri"/>
          <w:lang w:eastAsia="en-US"/>
        </w:rPr>
        <w:t xml:space="preserve">stabelece a obrigatoriedade do fechamento de portões das </w:t>
      </w:r>
      <w:r w:rsidR="000E4650">
        <w:rPr>
          <w:rFonts w:eastAsia="Calibri"/>
          <w:lang w:eastAsia="en-US"/>
        </w:rPr>
        <w:t>e</w:t>
      </w:r>
      <w:r w:rsidRPr="00562F32">
        <w:rPr>
          <w:rFonts w:eastAsia="Calibri"/>
          <w:lang w:eastAsia="en-US"/>
        </w:rPr>
        <w:t xml:space="preserve">scolas </w:t>
      </w:r>
      <w:r w:rsidR="000E4650">
        <w:rPr>
          <w:rFonts w:eastAsia="Calibri"/>
          <w:lang w:eastAsia="en-US"/>
        </w:rPr>
        <w:t>m</w:t>
      </w:r>
      <w:r w:rsidRPr="00562F32">
        <w:rPr>
          <w:rFonts w:eastAsia="Calibri"/>
          <w:lang w:eastAsia="en-US"/>
        </w:rPr>
        <w:t>unicipais de Porto Alegre.</w:t>
      </w:r>
    </w:p>
    <w:p w14:paraId="21858943" w14:textId="35E096E6" w:rsidR="00562F32" w:rsidRDefault="00562F32" w:rsidP="00D721C4">
      <w:pPr>
        <w:ind w:firstLine="1418"/>
        <w:jc w:val="both"/>
        <w:rPr>
          <w:rFonts w:eastAsia="Calibri"/>
          <w:lang w:eastAsia="en-US"/>
        </w:rPr>
      </w:pPr>
      <w:r w:rsidRPr="00562F32">
        <w:rPr>
          <w:rFonts w:eastAsia="Calibri"/>
          <w:lang w:eastAsia="en-US"/>
        </w:rPr>
        <w:t>Cito como exemplo, para fundamentação des</w:t>
      </w:r>
      <w:r w:rsidR="007D7EEF">
        <w:rPr>
          <w:rFonts w:eastAsia="Calibri"/>
          <w:lang w:eastAsia="en-US"/>
        </w:rPr>
        <w:t>ta</w:t>
      </w:r>
      <w:r w:rsidRPr="00562F32">
        <w:rPr>
          <w:rFonts w:eastAsia="Calibri"/>
          <w:lang w:eastAsia="en-US"/>
        </w:rPr>
        <w:t xml:space="preserve"> </w:t>
      </w:r>
      <w:r w:rsidR="00CE43D4" w:rsidRPr="00562F32">
        <w:rPr>
          <w:rFonts w:eastAsia="Calibri"/>
          <w:lang w:eastAsia="en-US"/>
        </w:rPr>
        <w:t>Pro</w:t>
      </w:r>
      <w:r w:rsidR="007D7EEF">
        <w:rPr>
          <w:rFonts w:eastAsia="Calibri"/>
          <w:lang w:eastAsia="en-US"/>
        </w:rPr>
        <w:t>posição</w:t>
      </w:r>
      <w:r w:rsidR="00462E8B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a situação ocorrida </w:t>
      </w:r>
      <w:r w:rsidR="007D7EEF">
        <w:rPr>
          <w:rFonts w:eastAsia="Calibri"/>
          <w:lang w:eastAsia="en-US"/>
        </w:rPr>
        <w:t xml:space="preserve">em </w:t>
      </w:r>
      <w:r w:rsidRPr="00562F32">
        <w:rPr>
          <w:rFonts w:eastAsia="Calibri"/>
          <w:lang w:eastAsia="en-US"/>
        </w:rPr>
        <w:t xml:space="preserve">uma das escolas de educação infantil do </w:t>
      </w:r>
      <w:r w:rsidR="007D7EEF">
        <w:rPr>
          <w:rFonts w:eastAsia="Calibri"/>
          <w:lang w:eastAsia="en-US"/>
        </w:rPr>
        <w:t>M</w:t>
      </w:r>
      <w:r w:rsidRPr="00562F32">
        <w:rPr>
          <w:rFonts w:eastAsia="Calibri"/>
          <w:lang w:eastAsia="en-US"/>
        </w:rPr>
        <w:t xml:space="preserve">unicípio localizada no </w:t>
      </w:r>
      <w:r w:rsidR="007D7EEF">
        <w:rPr>
          <w:rFonts w:eastAsia="Calibri"/>
          <w:lang w:eastAsia="en-US"/>
        </w:rPr>
        <w:t>B</w:t>
      </w:r>
      <w:r w:rsidRPr="00562F32">
        <w:rPr>
          <w:rFonts w:eastAsia="Calibri"/>
          <w:lang w:eastAsia="en-US"/>
        </w:rPr>
        <w:t>airro Belém Novo</w:t>
      </w:r>
      <w:r w:rsidR="007D7EEF">
        <w:rPr>
          <w:rFonts w:eastAsia="Calibri"/>
          <w:lang w:eastAsia="en-US"/>
        </w:rPr>
        <w:t xml:space="preserve">. </w:t>
      </w:r>
      <w:r w:rsidR="007D7EEF" w:rsidRPr="00562F32">
        <w:rPr>
          <w:rFonts w:eastAsia="Calibri"/>
          <w:lang w:eastAsia="en-US"/>
        </w:rPr>
        <w:t>De acordo com os relatos de pais e responsáveis dos alunos</w:t>
      </w:r>
      <w:r w:rsidR="007D7EEF">
        <w:rPr>
          <w:rFonts w:eastAsia="Calibri"/>
          <w:lang w:eastAsia="en-US"/>
        </w:rPr>
        <w:t xml:space="preserve"> da </w:t>
      </w:r>
      <w:r w:rsidRPr="00562F32">
        <w:rPr>
          <w:rFonts w:eastAsia="Calibri"/>
          <w:lang w:eastAsia="en-US"/>
        </w:rPr>
        <w:t>Escola de Educação Infantil Ananda Marga,</w:t>
      </w:r>
      <w:r w:rsidR="007D7EEF">
        <w:rPr>
          <w:rFonts w:eastAsia="Calibri"/>
          <w:lang w:eastAsia="en-US"/>
        </w:rPr>
        <w:t xml:space="preserve"> localizada na</w:t>
      </w:r>
      <w:r w:rsidRPr="00562F32">
        <w:rPr>
          <w:rFonts w:eastAsia="Calibri"/>
          <w:lang w:eastAsia="en-US"/>
        </w:rPr>
        <w:t xml:space="preserve"> Rua Eustáquio Inácio da Silveira</w:t>
      </w:r>
      <w:r w:rsidR="007D7EEF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290</w:t>
      </w:r>
      <w:r w:rsidR="007D7EEF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não há monitores de pátio e</w:t>
      </w:r>
      <w:r w:rsidR="007D7EEF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</w:t>
      </w:r>
      <w:r w:rsidR="007D7EEF">
        <w:rPr>
          <w:rFonts w:eastAsia="Calibri"/>
          <w:lang w:eastAsia="en-US"/>
        </w:rPr>
        <w:t>em</w:t>
      </w:r>
      <w:r w:rsidR="007D7EEF" w:rsidRPr="00562F32">
        <w:rPr>
          <w:rFonts w:eastAsia="Calibri"/>
          <w:lang w:eastAsia="en-US"/>
        </w:rPr>
        <w:t xml:space="preserve"> </w:t>
      </w:r>
      <w:r w:rsidRPr="00562F32">
        <w:rPr>
          <w:rFonts w:eastAsia="Calibri"/>
          <w:lang w:eastAsia="en-US"/>
        </w:rPr>
        <w:t>determinado dia e momento</w:t>
      </w:r>
      <w:r w:rsidR="007D7EEF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um dos alunos encontrou o portão aberto e saiu das dependências da instituição, causando preocupação </w:t>
      </w:r>
      <w:r w:rsidR="007D7EEF">
        <w:rPr>
          <w:rFonts w:eastAsia="Calibri"/>
          <w:lang w:eastAsia="en-US"/>
        </w:rPr>
        <w:t>a</w:t>
      </w:r>
      <w:r w:rsidRPr="00562F32">
        <w:rPr>
          <w:rFonts w:eastAsia="Calibri"/>
          <w:lang w:eastAsia="en-US"/>
        </w:rPr>
        <w:t xml:space="preserve"> pais e professores.</w:t>
      </w:r>
    </w:p>
    <w:p w14:paraId="39661B99" w14:textId="2E1A9BBD" w:rsidR="00562F32" w:rsidRDefault="008D281F" w:rsidP="00D721C4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Também</w:t>
      </w:r>
      <w:r w:rsidR="006A6668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p</w:t>
      </w:r>
      <w:r w:rsidR="00562F32" w:rsidRPr="00562F32">
        <w:rPr>
          <w:rFonts w:eastAsia="Calibri"/>
          <w:lang w:eastAsia="en-US"/>
        </w:rPr>
        <w:t xml:space="preserve">ara essa explanação, trago a recente invasão de uma creche no </w:t>
      </w:r>
      <w:r>
        <w:rPr>
          <w:rFonts w:eastAsia="Calibri"/>
          <w:lang w:eastAsia="en-US"/>
        </w:rPr>
        <w:t>m</w:t>
      </w:r>
      <w:r w:rsidR="00562F32" w:rsidRPr="00562F32">
        <w:rPr>
          <w:rFonts w:eastAsia="Calibri"/>
          <w:lang w:eastAsia="en-US"/>
        </w:rPr>
        <w:t>unicípio de Saudades</w:t>
      </w:r>
      <w:r>
        <w:rPr>
          <w:rFonts w:eastAsia="Calibri"/>
          <w:lang w:eastAsia="en-US"/>
        </w:rPr>
        <w:t>, em Santa Catarina,</w:t>
      </w:r>
      <w:r w:rsidR="00562F32" w:rsidRPr="00562F32">
        <w:rPr>
          <w:rFonts w:eastAsia="Calibri"/>
          <w:lang w:eastAsia="en-US"/>
        </w:rPr>
        <w:t xml:space="preserve"> fato que culminou na morte de crianças de tenra idade e de trabalhadores do educandário, </w:t>
      </w:r>
      <w:r>
        <w:rPr>
          <w:rFonts w:eastAsia="Calibri"/>
          <w:lang w:eastAsia="en-US"/>
        </w:rPr>
        <w:t xml:space="preserve">e que </w:t>
      </w:r>
      <w:r w:rsidR="00562F32" w:rsidRPr="00562F32">
        <w:rPr>
          <w:rFonts w:eastAsia="Calibri"/>
          <w:lang w:eastAsia="en-US"/>
        </w:rPr>
        <w:t>causou comoção geral em decorrência da brutalidade empregada e da banalidade do ato, cometido por um jovem que adentrou livremente no local.</w:t>
      </w:r>
    </w:p>
    <w:p w14:paraId="6E55B876" w14:textId="14EC4CD0" w:rsidR="00562F32" w:rsidRDefault="00562F32" w:rsidP="00D721C4">
      <w:pPr>
        <w:ind w:firstLine="1418"/>
        <w:jc w:val="both"/>
        <w:rPr>
          <w:rFonts w:eastAsia="Calibri"/>
          <w:lang w:eastAsia="en-US"/>
        </w:rPr>
      </w:pPr>
      <w:r w:rsidRPr="00562F32">
        <w:rPr>
          <w:rFonts w:eastAsia="Calibri"/>
          <w:lang w:eastAsia="en-US"/>
        </w:rPr>
        <w:t>Outros casos similares</w:t>
      </w:r>
      <w:r w:rsidR="00462E8B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e até mesmo de proporções maiores</w:t>
      </w:r>
      <w:r w:rsidR="00462E8B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já foram noticiados pelos meios de comunicação, tanto no Brasil quando em outros países.</w:t>
      </w:r>
    </w:p>
    <w:p w14:paraId="410CF18E" w14:textId="331C1B24" w:rsidR="00562F32" w:rsidRDefault="00562F32" w:rsidP="00D721C4">
      <w:pPr>
        <w:ind w:firstLine="1418"/>
        <w:jc w:val="both"/>
        <w:rPr>
          <w:rFonts w:eastAsia="Calibri"/>
          <w:lang w:eastAsia="en-US"/>
        </w:rPr>
      </w:pPr>
      <w:r w:rsidRPr="00562F32">
        <w:rPr>
          <w:rFonts w:eastAsia="Calibri"/>
          <w:lang w:eastAsia="en-US"/>
        </w:rPr>
        <w:t>Chama a atenção o fato de que</w:t>
      </w:r>
      <w:r w:rsidR="00943002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com medidas simples</w:t>
      </w:r>
      <w:r w:rsidR="00943002">
        <w:rPr>
          <w:rFonts w:eastAsia="Calibri"/>
          <w:lang w:eastAsia="en-US"/>
        </w:rPr>
        <w:t>,</w:t>
      </w:r>
      <w:r w:rsidRPr="00562F32">
        <w:rPr>
          <w:rFonts w:eastAsia="Calibri"/>
          <w:lang w:eastAsia="en-US"/>
        </w:rPr>
        <w:t xml:space="preserve"> tais eventos poderiam ser evitados, tais como o fechamento dos portões de acesso aos educandários durante o período de atividades ou logo após o horário de ingresso das crianças e </w:t>
      </w:r>
      <w:r w:rsidR="00E120CC">
        <w:rPr>
          <w:rFonts w:eastAsia="Calibri"/>
          <w:lang w:eastAsia="en-US"/>
        </w:rPr>
        <w:t xml:space="preserve">dos </w:t>
      </w:r>
      <w:r w:rsidRPr="00562F32">
        <w:rPr>
          <w:rFonts w:eastAsia="Calibri"/>
          <w:lang w:eastAsia="en-US"/>
        </w:rPr>
        <w:t>estudantes, de acordo com a necessidade e os horários definidos pela direção de cada estabelecimento.</w:t>
      </w:r>
    </w:p>
    <w:p w14:paraId="78841788" w14:textId="106BA0A2" w:rsidR="00D721C4" w:rsidRPr="00D721C4" w:rsidRDefault="00562F32" w:rsidP="00D721C4">
      <w:pPr>
        <w:ind w:firstLine="1418"/>
        <w:jc w:val="both"/>
        <w:rPr>
          <w:rFonts w:eastAsia="Calibri"/>
          <w:lang w:eastAsia="en-US"/>
        </w:rPr>
      </w:pPr>
      <w:r w:rsidRPr="00562F32">
        <w:rPr>
          <w:rFonts w:eastAsia="Calibri"/>
          <w:lang w:eastAsia="en-US"/>
        </w:rPr>
        <w:t>Tal medida certamente trará mais tranquilidade e segurança aos pais, profissionais da educação e especialmente às crianças e</w:t>
      </w:r>
      <w:r w:rsidR="00E120CC">
        <w:rPr>
          <w:rFonts w:eastAsia="Calibri"/>
          <w:lang w:eastAsia="en-US"/>
        </w:rPr>
        <w:t xml:space="preserve"> aos</w:t>
      </w:r>
      <w:r w:rsidRPr="00562F32">
        <w:rPr>
          <w:rFonts w:eastAsia="Calibri"/>
          <w:lang w:eastAsia="en-US"/>
        </w:rPr>
        <w:t xml:space="preserve"> estudantes em relação </w:t>
      </w:r>
      <w:r w:rsidR="00462E8B">
        <w:rPr>
          <w:rFonts w:eastAsia="Calibri"/>
          <w:lang w:eastAsia="en-US"/>
        </w:rPr>
        <w:t xml:space="preserve">a </w:t>
      </w:r>
      <w:r w:rsidRPr="00562F32">
        <w:rPr>
          <w:rFonts w:eastAsia="Calibri"/>
          <w:lang w:eastAsia="en-US"/>
        </w:rPr>
        <w:t>atos atrozes praticados por elementos inescrupulosos</w:t>
      </w:r>
      <w:r w:rsidR="003416D6" w:rsidRPr="003416D6">
        <w:rPr>
          <w:rFonts w:eastAsia="Calibri"/>
          <w:lang w:eastAsia="en-US"/>
        </w:rPr>
        <w:t>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7545A9F6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D2899">
        <w:rPr>
          <w:rFonts w:eastAsia="Calibri"/>
          <w:lang w:eastAsia="en-US"/>
        </w:rPr>
        <w:t>8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D2899">
        <w:rPr>
          <w:rFonts w:eastAsia="Calibri"/>
          <w:lang w:eastAsia="en-US"/>
        </w:rPr>
        <w:t xml:space="preserve">novembro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6465B3">
      <w:pPr>
        <w:rPr>
          <w:rFonts w:eastAsia="Calibri"/>
          <w:lang w:eastAsia="en-US"/>
        </w:rPr>
      </w:pP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7955EB51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7031742A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3405A2FD" w14:textId="0CE33A42" w:rsidR="00187D9A" w:rsidRDefault="00187D9A" w:rsidP="00187D9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</w:t>
      </w:r>
      <w:r w:rsidR="008D3473">
        <w:rPr>
          <w:rFonts w:eastAsia="Calibri"/>
          <w:lang w:eastAsia="en-US"/>
        </w:rPr>
        <w:t xml:space="preserve"> </w:t>
      </w:r>
      <w:r w:rsidR="00ED02B6">
        <w:rPr>
          <w:rFonts w:eastAsia="Calibri"/>
          <w:lang w:eastAsia="en-US"/>
        </w:rPr>
        <w:t>GILSON PADEIRO</w:t>
      </w:r>
      <w:r w:rsidR="006465B3">
        <w:rPr>
          <w:rFonts w:eastAsia="Calibri"/>
          <w:lang w:eastAsia="en-US"/>
        </w:rPr>
        <w:t xml:space="preserve"> </w:t>
      </w:r>
    </w:p>
    <w:p w14:paraId="79A74A75" w14:textId="38A6FC4C" w:rsidR="006465B3" w:rsidRDefault="006465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Default="0046365B" w:rsidP="008B44B4">
      <w:pPr>
        <w:pStyle w:val="Default"/>
        <w:jc w:val="center"/>
        <w:rPr>
          <w:bCs/>
        </w:rPr>
      </w:pPr>
    </w:p>
    <w:p w14:paraId="4542461C" w14:textId="77777777" w:rsidR="00F36AE9" w:rsidRPr="00ED02B6" w:rsidRDefault="00F36AE9" w:rsidP="008B44B4">
      <w:pPr>
        <w:pStyle w:val="Default"/>
        <w:jc w:val="center"/>
        <w:rPr>
          <w:b/>
        </w:rPr>
      </w:pPr>
    </w:p>
    <w:p w14:paraId="05E5DAB4" w14:textId="417D0F62" w:rsidR="006465B3" w:rsidRPr="00D935C5" w:rsidRDefault="00784B25" w:rsidP="006465B3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rStyle w:val="Forte"/>
        </w:rPr>
        <w:t>Estabelece a obrigatoriedade d</w:t>
      </w:r>
      <w:r w:rsidR="00567530">
        <w:rPr>
          <w:rStyle w:val="Forte"/>
        </w:rPr>
        <w:t>e</w:t>
      </w:r>
      <w:r>
        <w:rPr>
          <w:rStyle w:val="Forte"/>
        </w:rPr>
        <w:t xml:space="preserve"> fechamento de portões das </w:t>
      </w:r>
      <w:r w:rsidR="009A12EF">
        <w:rPr>
          <w:rStyle w:val="Forte"/>
        </w:rPr>
        <w:t>e</w:t>
      </w:r>
      <w:r>
        <w:rPr>
          <w:rStyle w:val="Forte"/>
        </w:rPr>
        <w:t xml:space="preserve">scolas </w:t>
      </w:r>
      <w:r w:rsidR="009A12EF">
        <w:rPr>
          <w:rStyle w:val="Forte"/>
        </w:rPr>
        <w:t>da Rede Municipal de Ensino</w:t>
      </w:r>
      <w:r w:rsidR="00E561E8">
        <w:rPr>
          <w:rStyle w:val="Forte"/>
        </w:rPr>
        <w:t xml:space="preserve"> (RME)</w:t>
      </w:r>
      <w:r w:rsidR="009A12EF">
        <w:rPr>
          <w:rStyle w:val="Forte"/>
        </w:rPr>
        <w:t xml:space="preserve"> </w:t>
      </w:r>
      <w:r w:rsidR="00E561E8">
        <w:rPr>
          <w:rStyle w:val="Forte"/>
        </w:rPr>
        <w:t xml:space="preserve">e da Rede </w:t>
      </w:r>
      <w:proofErr w:type="spellStart"/>
      <w:r w:rsidR="00E561E8">
        <w:rPr>
          <w:rStyle w:val="Forte"/>
        </w:rPr>
        <w:t>Parceirizada</w:t>
      </w:r>
      <w:proofErr w:type="spellEnd"/>
      <w:r w:rsidR="00E561E8">
        <w:rPr>
          <w:rStyle w:val="Forte"/>
        </w:rPr>
        <w:t xml:space="preserve"> </w:t>
      </w:r>
      <w:r>
        <w:rPr>
          <w:rStyle w:val="Forte"/>
        </w:rPr>
        <w:t>de Porto Alegre</w:t>
      </w:r>
      <w:r w:rsidR="00D935C5" w:rsidRPr="00D935C5">
        <w:rPr>
          <w:b/>
        </w:rPr>
        <w:t>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AC42CD0" w14:textId="484B9E70" w:rsidR="00F2023C" w:rsidRPr="00F2023C" w:rsidRDefault="00187D9A" w:rsidP="00F2023C">
      <w:pPr>
        <w:ind w:firstLine="1418"/>
        <w:jc w:val="both"/>
      </w:pPr>
      <w:r w:rsidRPr="006465B3">
        <w:rPr>
          <w:b/>
        </w:rPr>
        <w:t>Art. 1º</w:t>
      </w:r>
      <w:r>
        <w:t xml:space="preserve"> </w:t>
      </w:r>
      <w:r w:rsidRPr="00187D9A">
        <w:t xml:space="preserve"> </w:t>
      </w:r>
      <w:r w:rsidR="00F2023C" w:rsidRPr="00F2023C">
        <w:t>Fica estabelecida a obrigatoriedade de fechamento d</w:t>
      </w:r>
      <w:r w:rsidR="008814BF">
        <w:t>e</w:t>
      </w:r>
      <w:r w:rsidR="00F2023C" w:rsidRPr="00F2023C">
        <w:t xml:space="preserve"> portões e demais ponto de acesso aos prédios e às áreas afins das </w:t>
      </w:r>
      <w:r w:rsidR="008814BF">
        <w:t>e</w:t>
      </w:r>
      <w:r w:rsidR="00F2023C" w:rsidRPr="00F2023C">
        <w:t xml:space="preserve">scolas </w:t>
      </w:r>
      <w:r w:rsidR="008814BF">
        <w:t>da Rede Municipal de Ensino</w:t>
      </w:r>
      <w:r w:rsidR="002C7711">
        <w:t xml:space="preserve"> (RME)</w:t>
      </w:r>
      <w:r w:rsidR="00E561E8" w:rsidRPr="00E561E8">
        <w:t xml:space="preserve"> e da Rede </w:t>
      </w:r>
      <w:proofErr w:type="spellStart"/>
      <w:r w:rsidR="00E561E8" w:rsidRPr="00E561E8">
        <w:t>Parceirizada</w:t>
      </w:r>
      <w:proofErr w:type="spellEnd"/>
      <w:r w:rsidR="008814BF">
        <w:t xml:space="preserve"> de Porto Alegre </w:t>
      </w:r>
      <w:r w:rsidR="00F2023C" w:rsidRPr="00F2023C">
        <w:t>durante do período de realização das atividades educativas e de ensino.</w:t>
      </w:r>
    </w:p>
    <w:p w14:paraId="29A2ADFB" w14:textId="77777777" w:rsidR="00F2023C" w:rsidRDefault="00F2023C" w:rsidP="00F2023C">
      <w:pPr>
        <w:ind w:firstLine="1418"/>
        <w:jc w:val="both"/>
      </w:pPr>
    </w:p>
    <w:p w14:paraId="133771AE" w14:textId="1D7BFEA0" w:rsidR="00F2023C" w:rsidRPr="00F2023C" w:rsidRDefault="00122176">
      <w:pPr>
        <w:ind w:firstLine="1418"/>
        <w:jc w:val="both"/>
      </w:pPr>
      <w:r>
        <w:rPr>
          <w:b/>
          <w:bCs/>
        </w:rPr>
        <w:t>§ 1º</w:t>
      </w:r>
      <w:r w:rsidR="00F2023C" w:rsidRPr="00F2023C">
        <w:t xml:space="preserve"> </w:t>
      </w:r>
      <w:r w:rsidR="002E27DF">
        <w:t xml:space="preserve"> A direção da escola determinará, no início e no final de cada turno de atividades, os períodos em que os portões </w:t>
      </w:r>
      <w:r w:rsidR="00F2023C" w:rsidRPr="00F2023C">
        <w:t>serão abertos</w:t>
      </w:r>
      <w:r w:rsidR="00405EFD">
        <w:t>, designando</w:t>
      </w:r>
      <w:r w:rsidR="00901F5A" w:rsidRPr="00E10C54">
        <w:t xml:space="preserve"> </w:t>
      </w:r>
      <w:r w:rsidR="00F2023C" w:rsidRPr="00F2023C">
        <w:t xml:space="preserve">um funcionário responsável </w:t>
      </w:r>
      <w:r w:rsidR="00901F5A">
        <w:t>por co</w:t>
      </w:r>
      <w:r w:rsidR="00F57744">
        <w:t>ntrol</w:t>
      </w:r>
      <w:r w:rsidR="00901F5A">
        <w:t xml:space="preserve">ar </w:t>
      </w:r>
      <w:r w:rsidR="00F2023C" w:rsidRPr="00F2023C">
        <w:t xml:space="preserve">a entrada e </w:t>
      </w:r>
      <w:r w:rsidR="00901F5A">
        <w:t xml:space="preserve">a </w:t>
      </w:r>
      <w:r w:rsidR="00F2023C" w:rsidRPr="00F2023C">
        <w:t>saída d</w:t>
      </w:r>
      <w:r w:rsidR="00901F5A">
        <w:t>e</w:t>
      </w:r>
      <w:r w:rsidR="00F2023C" w:rsidRPr="00F2023C">
        <w:t xml:space="preserve"> alunos, pais ou responsáveis legais e visitantes</w:t>
      </w:r>
      <w:r w:rsidR="00405EFD">
        <w:t xml:space="preserve"> nessas ocasiões</w:t>
      </w:r>
      <w:r w:rsidR="00F2023C" w:rsidRPr="00F2023C">
        <w:t>.</w:t>
      </w:r>
    </w:p>
    <w:p w14:paraId="1719F1F3" w14:textId="77777777" w:rsidR="00F2023C" w:rsidRDefault="00F2023C" w:rsidP="00F2023C">
      <w:pPr>
        <w:ind w:firstLine="1418"/>
        <w:jc w:val="both"/>
      </w:pPr>
    </w:p>
    <w:p w14:paraId="592BC6A4" w14:textId="243BC1E5" w:rsidR="00F301FF" w:rsidRPr="0084401D" w:rsidRDefault="007E110F" w:rsidP="00F2023C">
      <w:pPr>
        <w:ind w:firstLine="1418"/>
        <w:jc w:val="both"/>
      </w:pPr>
      <w:r>
        <w:rPr>
          <w:b/>
          <w:bCs/>
        </w:rPr>
        <w:t xml:space="preserve">§ </w:t>
      </w:r>
      <w:r w:rsidR="002C7711">
        <w:rPr>
          <w:b/>
          <w:bCs/>
        </w:rPr>
        <w:t xml:space="preserve"> 2</w:t>
      </w:r>
      <w:r w:rsidR="00F2023C" w:rsidRPr="00E10C54">
        <w:rPr>
          <w:b/>
          <w:bCs/>
        </w:rPr>
        <w:t>º</w:t>
      </w:r>
      <w:r w:rsidR="00F2023C" w:rsidRPr="00F2023C">
        <w:t xml:space="preserve"> </w:t>
      </w:r>
      <w:r w:rsidR="00122176">
        <w:t xml:space="preserve"> D</w:t>
      </w:r>
      <w:r w:rsidR="00F2023C" w:rsidRPr="00F2023C">
        <w:t xml:space="preserve">urante o período de realização das atividades educativas e de ensino, </w:t>
      </w:r>
      <w:r w:rsidR="00122176">
        <w:t>o acesso aos prédios e às áreas afins d</w:t>
      </w:r>
      <w:r w:rsidR="002C7711">
        <w:t xml:space="preserve">ar-se-á </w:t>
      </w:r>
      <w:r w:rsidR="009B1FD5">
        <w:t>mediante</w:t>
      </w:r>
      <w:r w:rsidR="002C7711" w:rsidRPr="00F2023C">
        <w:t xml:space="preserve"> </w:t>
      </w:r>
      <w:r w:rsidR="00F2023C" w:rsidRPr="00F2023C">
        <w:t>prévia identificação e autorização d</w:t>
      </w:r>
      <w:r w:rsidR="000B0038">
        <w:t xml:space="preserve">a </w:t>
      </w:r>
      <w:r w:rsidR="00C53DFA">
        <w:t>direç</w:t>
      </w:r>
      <w:r w:rsidR="000B0038">
        <w:t>ão</w:t>
      </w:r>
      <w:r w:rsidR="00F2023C">
        <w:t>.</w:t>
      </w:r>
    </w:p>
    <w:p w14:paraId="2F1CCC81" w14:textId="77777777" w:rsidR="00B459F5" w:rsidRPr="00B459F5" w:rsidRDefault="00B459F5" w:rsidP="00B459F5">
      <w:pPr>
        <w:ind w:firstLine="1418"/>
        <w:jc w:val="both"/>
      </w:pPr>
      <w:r w:rsidRPr="00B459F5">
        <w:rPr>
          <w:b/>
          <w:bCs/>
        </w:rPr>
        <w:t> </w:t>
      </w:r>
    </w:p>
    <w:p w14:paraId="7F4BF3AF" w14:textId="09A41BF9" w:rsidR="00B459F5" w:rsidRDefault="00B459F5" w:rsidP="00B459F5">
      <w:pPr>
        <w:ind w:firstLine="1418"/>
        <w:jc w:val="both"/>
      </w:pPr>
      <w:r w:rsidRPr="00B459F5">
        <w:rPr>
          <w:b/>
          <w:bCs/>
        </w:rPr>
        <w:t>Art.</w:t>
      </w:r>
      <w:r w:rsidR="00F2023C">
        <w:rPr>
          <w:b/>
          <w:bCs/>
        </w:rPr>
        <w:t xml:space="preserve"> </w:t>
      </w:r>
      <w:r w:rsidR="00763095">
        <w:rPr>
          <w:b/>
          <w:bCs/>
        </w:rPr>
        <w:t>2</w:t>
      </w:r>
      <w:r w:rsidR="003831BA">
        <w:rPr>
          <w:b/>
          <w:bCs/>
        </w:rPr>
        <w:t>º</w:t>
      </w:r>
      <w:r w:rsidRPr="00B459F5">
        <w:rPr>
          <w:b/>
          <w:bCs/>
        </w:rPr>
        <w:t> </w:t>
      </w:r>
      <w:r w:rsidR="009C4833">
        <w:rPr>
          <w:b/>
          <w:bCs/>
        </w:rPr>
        <w:t xml:space="preserve"> </w:t>
      </w:r>
      <w:r w:rsidR="0098565D" w:rsidRPr="006465B3">
        <w:t>Esta Lei entra em vigor na data de sua publicação.</w:t>
      </w:r>
    </w:p>
    <w:p w14:paraId="44DD8F84" w14:textId="02D79133" w:rsidR="00FF6815" w:rsidRDefault="00FF6815" w:rsidP="00B459F5">
      <w:pPr>
        <w:ind w:firstLine="1418"/>
        <w:jc w:val="both"/>
      </w:pPr>
    </w:p>
    <w:p w14:paraId="22EA07A1" w14:textId="07336484" w:rsidR="00FF6815" w:rsidRDefault="00FF6815" w:rsidP="00B459F5">
      <w:pPr>
        <w:ind w:firstLine="1418"/>
        <w:jc w:val="both"/>
      </w:pPr>
    </w:p>
    <w:p w14:paraId="59A3C8D5" w14:textId="7B5C8C03" w:rsidR="00FF6815" w:rsidRDefault="00FF6815" w:rsidP="00B459F5">
      <w:pPr>
        <w:ind w:firstLine="1418"/>
        <w:jc w:val="both"/>
      </w:pPr>
    </w:p>
    <w:p w14:paraId="287439DD" w14:textId="77777777" w:rsidR="00FF6815" w:rsidRPr="00B459F5" w:rsidRDefault="00FF6815" w:rsidP="00B459F5">
      <w:pPr>
        <w:ind w:firstLine="1418"/>
        <w:jc w:val="both"/>
      </w:pPr>
    </w:p>
    <w:p w14:paraId="3CE32D66" w14:textId="3FA0A8A4" w:rsidR="001E2219" w:rsidRDefault="001E2219" w:rsidP="006465B3">
      <w:pPr>
        <w:ind w:firstLine="1418"/>
        <w:jc w:val="both"/>
      </w:pPr>
    </w:p>
    <w:p w14:paraId="11727A37" w14:textId="6FC75343" w:rsidR="00231780" w:rsidRDefault="00231780" w:rsidP="006465B3">
      <w:pPr>
        <w:ind w:firstLine="1418"/>
        <w:jc w:val="both"/>
      </w:pPr>
    </w:p>
    <w:p w14:paraId="4CD235E3" w14:textId="376A2BBE" w:rsidR="00231780" w:rsidRDefault="00231780" w:rsidP="006465B3">
      <w:pPr>
        <w:ind w:firstLine="1418"/>
        <w:jc w:val="both"/>
      </w:pPr>
    </w:p>
    <w:p w14:paraId="7F1CEF89" w14:textId="141E60F8" w:rsidR="00231780" w:rsidRDefault="00231780" w:rsidP="006465B3">
      <w:pPr>
        <w:ind w:firstLine="1418"/>
        <w:jc w:val="both"/>
      </w:pPr>
    </w:p>
    <w:p w14:paraId="6C7AC9DB" w14:textId="3D9EC680" w:rsidR="00231780" w:rsidRDefault="00231780" w:rsidP="006465B3">
      <w:pPr>
        <w:ind w:firstLine="1418"/>
        <w:jc w:val="both"/>
      </w:pPr>
    </w:p>
    <w:p w14:paraId="0F3204BB" w14:textId="0CEC2073" w:rsidR="00231780" w:rsidRDefault="00231780" w:rsidP="006465B3">
      <w:pPr>
        <w:ind w:firstLine="1418"/>
        <w:jc w:val="both"/>
      </w:pPr>
    </w:p>
    <w:p w14:paraId="59A59D30" w14:textId="3160CB34" w:rsidR="00231780" w:rsidRDefault="00231780" w:rsidP="006465B3">
      <w:pPr>
        <w:ind w:firstLine="1418"/>
        <w:jc w:val="both"/>
      </w:pPr>
    </w:p>
    <w:p w14:paraId="69605BA3" w14:textId="30A85C93" w:rsidR="008D4299" w:rsidRDefault="008D4299" w:rsidP="006465B3">
      <w:pPr>
        <w:ind w:firstLine="1418"/>
        <w:jc w:val="both"/>
      </w:pPr>
    </w:p>
    <w:p w14:paraId="45F43D82" w14:textId="45E8705B" w:rsidR="008D4299" w:rsidRDefault="008D4299" w:rsidP="006465B3">
      <w:pPr>
        <w:ind w:firstLine="1418"/>
        <w:jc w:val="both"/>
      </w:pPr>
    </w:p>
    <w:p w14:paraId="012B1B85" w14:textId="6DCB633A" w:rsidR="008D4299" w:rsidRDefault="008D4299" w:rsidP="006465B3">
      <w:pPr>
        <w:ind w:firstLine="1418"/>
        <w:jc w:val="both"/>
      </w:pPr>
    </w:p>
    <w:p w14:paraId="2EAAA4D4" w14:textId="638228AA" w:rsidR="008D4299" w:rsidRDefault="008D4299" w:rsidP="006465B3">
      <w:pPr>
        <w:ind w:firstLine="1418"/>
        <w:jc w:val="both"/>
      </w:pPr>
    </w:p>
    <w:p w14:paraId="135EDED2" w14:textId="3996E8B2" w:rsidR="008D4299" w:rsidRDefault="008D4299" w:rsidP="006465B3">
      <w:pPr>
        <w:ind w:firstLine="1418"/>
        <w:jc w:val="both"/>
      </w:pPr>
    </w:p>
    <w:p w14:paraId="6D69B64C" w14:textId="0B838650" w:rsidR="008D4299" w:rsidRDefault="008D4299" w:rsidP="006465B3">
      <w:pPr>
        <w:ind w:firstLine="1418"/>
        <w:jc w:val="both"/>
      </w:pPr>
    </w:p>
    <w:p w14:paraId="4FC4528D" w14:textId="399FBA7F" w:rsidR="008D4299" w:rsidRDefault="008D4299" w:rsidP="006465B3">
      <w:pPr>
        <w:ind w:firstLine="1418"/>
        <w:jc w:val="both"/>
      </w:pPr>
    </w:p>
    <w:p w14:paraId="3FC27AB8" w14:textId="22EAC3DB" w:rsidR="008D4299" w:rsidRDefault="008D4299" w:rsidP="006465B3">
      <w:pPr>
        <w:ind w:firstLine="1418"/>
        <w:jc w:val="both"/>
      </w:pPr>
    </w:p>
    <w:p w14:paraId="23686853" w14:textId="777701BB" w:rsidR="008D4299" w:rsidRDefault="008D4299" w:rsidP="006465B3">
      <w:pPr>
        <w:ind w:firstLine="1418"/>
        <w:jc w:val="both"/>
      </w:pPr>
    </w:p>
    <w:p w14:paraId="393CF393" w14:textId="72591595" w:rsidR="00231780" w:rsidRDefault="00231780" w:rsidP="006465B3">
      <w:pPr>
        <w:ind w:firstLine="1418"/>
        <w:jc w:val="both"/>
      </w:pPr>
    </w:p>
    <w:p w14:paraId="5E9DE465" w14:textId="6A4FECDA" w:rsidR="00231780" w:rsidRDefault="00231780" w:rsidP="006465B3">
      <w:pPr>
        <w:ind w:firstLine="1418"/>
        <w:jc w:val="both"/>
      </w:pPr>
    </w:p>
    <w:p w14:paraId="173E5232" w14:textId="77777777" w:rsidR="00231780" w:rsidRPr="006465B3" w:rsidRDefault="00231780" w:rsidP="006465B3">
      <w:pPr>
        <w:ind w:firstLine="1418"/>
        <w:jc w:val="both"/>
      </w:pPr>
    </w:p>
    <w:p w14:paraId="60160D22" w14:textId="4902B827" w:rsidR="00B459F5" w:rsidRDefault="00B459F5" w:rsidP="00B459F5">
      <w:pPr>
        <w:jc w:val="both"/>
      </w:pPr>
    </w:p>
    <w:p w14:paraId="085F921A" w14:textId="5CF0AC08" w:rsidR="00B459F5" w:rsidRPr="00B459F5" w:rsidRDefault="00B459F5" w:rsidP="00B459F5">
      <w:pPr>
        <w:jc w:val="both"/>
        <w:rPr>
          <w:sz w:val="20"/>
          <w:szCs w:val="20"/>
        </w:rPr>
      </w:pPr>
      <w:r w:rsidRPr="00B459F5">
        <w:rPr>
          <w:sz w:val="20"/>
          <w:szCs w:val="20"/>
        </w:rPr>
        <w:t>/JEN</w:t>
      </w:r>
    </w:p>
    <w:sectPr w:rsidR="00B459F5" w:rsidRPr="00B459F5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98170" w14:textId="77777777" w:rsidR="00123A64" w:rsidRDefault="00123A64">
      <w:r>
        <w:separator/>
      </w:r>
    </w:p>
  </w:endnote>
  <w:endnote w:type="continuationSeparator" w:id="0">
    <w:p w14:paraId="16FA211F" w14:textId="77777777" w:rsidR="00123A64" w:rsidRDefault="0012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2EF9" w14:textId="77777777" w:rsidR="00123A64" w:rsidRDefault="00123A64">
      <w:r>
        <w:separator/>
      </w:r>
    </w:p>
  </w:footnote>
  <w:footnote w:type="continuationSeparator" w:id="0">
    <w:p w14:paraId="0E75E839" w14:textId="77777777" w:rsidR="00123A64" w:rsidRDefault="0012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57744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131A343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736BF">
      <w:rPr>
        <w:b/>
        <w:bCs/>
      </w:rPr>
      <w:t>1172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7537F6C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C736BF">
      <w:rPr>
        <w:b/>
        <w:bCs/>
      </w:rPr>
      <w:t>514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14F17"/>
    <w:rsid w:val="00020994"/>
    <w:rsid w:val="00023A53"/>
    <w:rsid w:val="00026618"/>
    <w:rsid w:val="00034932"/>
    <w:rsid w:val="00037AC0"/>
    <w:rsid w:val="000407D9"/>
    <w:rsid w:val="00043336"/>
    <w:rsid w:val="00046295"/>
    <w:rsid w:val="0005085E"/>
    <w:rsid w:val="00054DD6"/>
    <w:rsid w:val="00067148"/>
    <w:rsid w:val="000710A7"/>
    <w:rsid w:val="000841EC"/>
    <w:rsid w:val="00084543"/>
    <w:rsid w:val="000962D6"/>
    <w:rsid w:val="000B0038"/>
    <w:rsid w:val="000B0EF3"/>
    <w:rsid w:val="000B5093"/>
    <w:rsid w:val="000D4FB3"/>
    <w:rsid w:val="000D71B5"/>
    <w:rsid w:val="000E2ED8"/>
    <w:rsid w:val="000E4650"/>
    <w:rsid w:val="000E5EEA"/>
    <w:rsid w:val="000F41E2"/>
    <w:rsid w:val="000F535A"/>
    <w:rsid w:val="000F64AB"/>
    <w:rsid w:val="001032F3"/>
    <w:rsid w:val="00103DE8"/>
    <w:rsid w:val="00122176"/>
    <w:rsid w:val="00123A64"/>
    <w:rsid w:val="00125849"/>
    <w:rsid w:val="00144214"/>
    <w:rsid w:val="00152F3F"/>
    <w:rsid w:val="0015472C"/>
    <w:rsid w:val="001557AE"/>
    <w:rsid w:val="00157DC0"/>
    <w:rsid w:val="0017042C"/>
    <w:rsid w:val="00174301"/>
    <w:rsid w:val="00175C03"/>
    <w:rsid w:val="00177656"/>
    <w:rsid w:val="00187D9A"/>
    <w:rsid w:val="00192984"/>
    <w:rsid w:val="001A16B9"/>
    <w:rsid w:val="001A18BA"/>
    <w:rsid w:val="001A2EA2"/>
    <w:rsid w:val="001A5D93"/>
    <w:rsid w:val="001A60A5"/>
    <w:rsid w:val="001A6D35"/>
    <w:rsid w:val="001B7D01"/>
    <w:rsid w:val="001C2FA7"/>
    <w:rsid w:val="001D099C"/>
    <w:rsid w:val="001D6044"/>
    <w:rsid w:val="001D7057"/>
    <w:rsid w:val="001D7327"/>
    <w:rsid w:val="001E2219"/>
    <w:rsid w:val="001E3D3B"/>
    <w:rsid w:val="001F38D6"/>
    <w:rsid w:val="001F3F14"/>
    <w:rsid w:val="0020208D"/>
    <w:rsid w:val="0020384D"/>
    <w:rsid w:val="00206E22"/>
    <w:rsid w:val="0021080A"/>
    <w:rsid w:val="00224158"/>
    <w:rsid w:val="0022508D"/>
    <w:rsid w:val="002253B5"/>
    <w:rsid w:val="00226A28"/>
    <w:rsid w:val="00231780"/>
    <w:rsid w:val="002319E4"/>
    <w:rsid w:val="00236A85"/>
    <w:rsid w:val="00244AC2"/>
    <w:rsid w:val="002453B8"/>
    <w:rsid w:val="0024608B"/>
    <w:rsid w:val="00254F83"/>
    <w:rsid w:val="0025674D"/>
    <w:rsid w:val="0026015A"/>
    <w:rsid w:val="00270B5C"/>
    <w:rsid w:val="00270D15"/>
    <w:rsid w:val="00271660"/>
    <w:rsid w:val="00272DB7"/>
    <w:rsid w:val="00274383"/>
    <w:rsid w:val="00277D0A"/>
    <w:rsid w:val="00280A26"/>
    <w:rsid w:val="00281135"/>
    <w:rsid w:val="00286A0B"/>
    <w:rsid w:val="00291447"/>
    <w:rsid w:val="00294EC3"/>
    <w:rsid w:val="002A0FF6"/>
    <w:rsid w:val="002A6229"/>
    <w:rsid w:val="002B3F98"/>
    <w:rsid w:val="002C0979"/>
    <w:rsid w:val="002C1950"/>
    <w:rsid w:val="002C25D5"/>
    <w:rsid w:val="002C2775"/>
    <w:rsid w:val="002C623E"/>
    <w:rsid w:val="002C7464"/>
    <w:rsid w:val="002C7711"/>
    <w:rsid w:val="002D07A6"/>
    <w:rsid w:val="002D08E2"/>
    <w:rsid w:val="002D0E9C"/>
    <w:rsid w:val="002D1862"/>
    <w:rsid w:val="002D188B"/>
    <w:rsid w:val="002D6A94"/>
    <w:rsid w:val="002E07C4"/>
    <w:rsid w:val="002E1991"/>
    <w:rsid w:val="002E27DF"/>
    <w:rsid w:val="002E756C"/>
    <w:rsid w:val="002F1E86"/>
    <w:rsid w:val="002F321C"/>
    <w:rsid w:val="00302853"/>
    <w:rsid w:val="0031189D"/>
    <w:rsid w:val="00315948"/>
    <w:rsid w:val="0032174A"/>
    <w:rsid w:val="00322580"/>
    <w:rsid w:val="00327597"/>
    <w:rsid w:val="0033525C"/>
    <w:rsid w:val="003352D7"/>
    <w:rsid w:val="003363CE"/>
    <w:rsid w:val="003416D6"/>
    <w:rsid w:val="00343925"/>
    <w:rsid w:val="00351F0C"/>
    <w:rsid w:val="003530CC"/>
    <w:rsid w:val="003544CB"/>
    <w:rsid w:val="0036703E"/>
    <w:rsid w:val="00372FCB"/>
    <w:rsid w:val="00374546"/>
    <w:rsid w:val="00381F87"/>
    <w:rsid w:val="003831BA"/>
    <w:rsid w:val="003850E1"/>
    <w:rsid w:val="00386063"/>
    <w:rsid w:val="003869DF"/>
    <w:rsid w:val="00392424"/>
    <w:rsid w:val="00393BB3"/>
    <w:rsid w:val="0039795E"/>
    <w:rsid w:val="003A010D"/>
    <w:rsid w:val="003A2DBE"/>
    <w:rsid w:val="003A3EE5"/>
    <w:rsid w:val="003A59DF"/>
    <w:rsid w:val="003B37C6"/>
    <w:rsid w:val="003B3D8D"/>
    <w:rsid w:val="003C0D52"/>
    <w:rsid w:val="003C2FE9"/>
    <w:rsid w:val="003D1C2F"/>
    <w:rsid w:val="003D35A4"/>
    <w:rsid w:val="003D370B"/>
    <w:rsid w:val="003D4D9D"/>
    <w:rsid w:val="003D5D1A"/>
    <w:rsid w:val="003D78B5"/>
    <w:rsid w:val="003E3231"/>
    <w:rsid w:val="003E4786"/>
    <w:rsid w:val="003F1336"/>
    <w:rsid w:val="003F601C"/>
    <w:rsid w:val="00402381"/>
    <w:rsid w:val="0040492F"/>
    <w:rsid w:val="00405E46"/>
    <w:rsid w:val="00405EFD"/>
    <w:rsid w:val="00414169"/>
    <w:rsid w:val="004209AF"/>
    <w:rsid w:val="00424E61"/>
    <w:rsid w:val="0042580E"/>
    <w:rsid w:val="00426579"/>
    <w:rsid w:val="00432AD9"/>
    <w:rsid w:val="00434E2B"/>
    <w:rsid w:val="004354B6"/>
    <w:rsid w:val="0043648F"/>
    <w:rsid w:val="004375F7"/>
    <w:rsid w:val="00440A38"/>
    <w:rsid w:val="00443B0B"/>
    <w:rsid w:val="00446F25"/>
    <w:rsid w:val="00451D01"/>
    <w:rsid w:val="00453B81"/>
    <w:rsid w:val="00456FA1"/>
    <w:rsid w:val="00462E8B"/>
    <w:rsid w:val="0046365B"/>
    <w:rsid w:val="004654DA"/>
    <w:rsid w:val="00466364"/>
    <w:rsid w:val="00467B27"/>
    <w:rsid w:val="0047413E"/>
    <w:rsid w:val="0047521D"/>
    <w:rsid w:val="0047563C"/>
    <w:rsid w:val="004827A2"/>
    <w:rsid w:val="00483F22"/>
    <w:rsid w:val="00484022"/>
    <w:rsid w:val="00487D8A"/>
    <w:rsid w:val="00490D78"/>
    <w:rsid w:val="00491B96"/>
    <w:rsid w:val="00493386"/>
    <w:rsid w:val="00497F07"/>
    <w:rsid w:val="004A5493"/>
    <w:rsid w:val="004A5C41"/>
    <w:rsid w:val="004B2275"/>
    <w:rsid w:val="004B494E"/>
    <w:rsid w:val="004B576C"/>
    <w:rsid w:val="004B6A9E"/>
    <w:rsid w:val="004C1E11"/>
    <w:rsid w:val="004D2C22"/>
    <w:rsid w:val="004E1F48"/>
    <w:rsid w:val="004E43AE"/>
    <w:rsid w:val="004E7227"/>
    <w:rsid w:val="004F2603"/>
    <w:rsid w:val="004F273F"/>
    <w:rsid w:val="004F43F9"/>
    <w:rsid w:val="00504671"/>
    <w:rsid w:val="00507CE4"/>
    <w:rsid w:val="005132CA"/>
    <w:rsid w:val="00516DA4"/>
    <w:rsid w:val="00520A30"/>
    <w:rsid w:val="00522CEE"/>
    <w:rsid w:val="00525B6F"/>
    <w:rsid w:val="00527E01"/>
    <w:rsid w:val="00545D9A"/>
    <w:rsid w:val="005530F5"/>
    <w:rsid w:val="00555056"/>
    <w:rsid w:val="00555551"/>
    <w:rsid w:val="00556572"/>
    <w:rsid w:val="00557E5C"/>
    <w:rsid w:val="00560806"/>
    <w:rsid w:val="00560AE8"/>
    <w:rsid w:val="00561D49"/>
    <w:rsid w:val="005621BB"/>
    <w:rsid w:val="00562F32"/>
    <w:rsid w:val="0056356B"/>
    <w:rsid w:val="00566A9E"/>
    <w:rsid w:val="005673DD"/>
    <w:rsid w:val="00567530"/>
    <w:rsid w:val="005714FB"/>
    <w:rsid w:val="00573D4F"/>
    <w:rsid w:val="00574B55"/>
    <w:rsid w:val="00576FE4"/>
    <w:rsid w:val="0058069A"/>
    <w:rsid w:val="0058736F"/>
    <w:rsid w:val="005903CC"/>
    <w:rsid w:val="00590880"/>
    <w:rsid w:val="00593946"/>
    <w:rsid w:val="0059630F"/>
    <w:rsid w:val="005A045D"/>
    <w:rsid w:val="005A1095"/>
    <w:rsid w:val="005A2ADE"/>
    <w:rsid w:val="005B3821"/>
    <w:rsid w:val="005B6713"/>
    <w:rsid w:val="005C1D7C"/>
    <w:rsid w:val="005C3019"/>
    <w:rsid w:val="005D1965"/>
    <w:rsid w:val="005D23E1"/>
    <w:rsid w:val="005E0D45"/>
    <w:rsid w:val="005E11FD"/>
    <w:rsid w:val="005E57BC"/>
    <w:rsid w:val="005E63AE"/>
    <w:rsid w:val="005E684E"/>
    <w:rsid w:val="005E7934"/>
    <w:rsid w:val="005F1531"/>
    <w:rsid w:val="005F673D"/>
    <w:rsid w:val="00600E19"/>
    <w:rsid w:val="00610216"/>
    <w:rsid w:val="00617E22"/>
    <w:rsid w:val="006209D7"/>
    <w:rsid w:val="0062128F"/>
    <w:rsid w:val="0062610B"/>
    <w:rsid w:val="006465B3"/>
    <w:rsid w:val="00647B37"/>
    <w:rsid w:val="006553D2"/>
    <w:rsid w:val="00660A54"/>
    <w:rsid w:val="00661D77"/>
    <w:rsid w:val="00665150"/>
    <w:rsid w:val="0069052F"/>
    <w:rsid w:val="006938C5"/>
    <w:rsid w:val="006951FF"/>
    <w:rsid w:val="006A5064"/>
    <w:rsid w:val="006A6668"/>
    <w:rsid w:val="006A6B62"/>
    <w:rsid w:val="006B17DF"/>
    <w:rsid w:val="006B2FE1"/>
    <w:rsid w:val="006B64BB"/>
    <w:rsid w:val="006B6B34"/>
    <w:rsid w:val="006D2899"/>
    <w:rsid w:val="006D6B0D"/>
    <w:rsid w:val="006D6E6B"/>
    <w:rsid w:val="006E16A0"/>
    <w:rsid w:val="006F0713"/>
    <w:rsid w:val="006F38A5"/>
    <w:rsid w:val="006F67D4"/>
    <w:rsid w:val="00706224"/>
    <w:rsid w:val="00714283"/>
    <w:rsid w:val="00714811"/>
    <w:rsid w:val="00715D9C"/>
    <w:rsid w:val="007357FE"/>
    <w:rsid w:val="0073785A"/>
    <w:rsid w:val="00742C50"/>
    <w:rsid w:val="00746C90"/>
    <w:rsid w:val="0075338F"/>
    <w:rsid w:val="007552C6"/>
    <w:rsid w:val="00763095"/>
    <w:rsid w:val="0076615D"/>
    <w:rsid w:val="00767971"/>
    <w:rsid w:val="00772B09"/>
    <w:rsid w:val="0077357A"/>
    <w:rsid w:val="00773EBC"/>
    <w:rsid w:val="00781B15"/>
    <w:rsid w:val="00782173"/>
    <w:rsid w:val="007839F5"/>
    <w:rsid w:val="007846FD"/>
    <w:rsid w:val="00784B25"/>
    <w:rsid w:val="00787655"/>
    <w:rsid w:val="00787DEC"/>
    <w:rsid w:val="00792B23"/>
    <w:rsid w:val="007953F9"/>
    <w:rsid w:val="00795B26"/>
    <w:rsid w:val="00796B20"/>
    <w:rsid w:val="007A13BE"/>
    <w:rsid w:val="007A378B"/>
    <w:rsid w:val="007A3921"/>
    <w:rsid w:val="007D330D"/>
    <w:rsid w:val="007D7EEE"/>
    <w:rsid w:val="007D7EEF"/>
    <w:rsid w:val="007E0DAA"/>
    <w:rsid w:val="007E110F"/>
    <w:rsid w:val="007E76BD"/>
    <w:rsid w:val="007F20DC"/>
    <w:rsid w:val="007F40F2"/>
    <w:rsid w:val="007F496B"/>
    <w:rsid w:val="007F5959"/>
    <w:rsid w:val="00802AFD"/>
    <w:rsid w:val="008130BE"/>
    <w:rsid w:val="008245D5"/>
    <w:rsid w:val="008300AE"/>
    <w:rsid w:val="008308D7"/>
    <w:rsid w:val="00831400"/>
    <w:rsid w:val="00836979"/>
    <w:rsid w:val="00837E3C"/>
    <w:rsid w:val="008423A6"/>
    <w:rsid w:val="0084401D"/>
    <w:rsid w:val="00844CD9"/>
    <w:rsid w:val="00847E49"/>
    <w:rsid w:val="00851562"/>
    <w:rsid w:val="00851828"/>
    <w:rsid w:val="00855B81"/>
    <w:rsid w:val="008622A1"/>
    <w:rsid w:val="008814BF"/>
    <w:rsid w:val="008817EE"/>
    <w:rsid w:val="00881A28"/>
    <w:rsid w:val="008A243D"/>
    <w:rsid w:val="008A28E5"/>
    <w:rsid w:val="008A4A33"/>
    <w:rsid w:val="008B015B"/>
    <w:rsid w:val="008B44B4"/>
    <w:rsid w:val="008B7F07"/>
    <w:rsid w:val="008C0CA5"/>
    <w:rsid w:val="008C1993"/>
    <w:rsid w:val="008C38B8"/>
    <w:rsid w:val="008C3A1B"/>
    <w:rsid w:val="008D176A"/>
    <w:rsid w:val="008D281F"/>
    <w:rsid w:val="008D30EA"/>
    <w:rsid w:val="008D3473"/>
    <w:rsid w:val="008D4299"/>
    <w:rsid w:val="008D711E"/>
    <w:rsid w:val="008E0C07"/>
    <w:rsid w:val="008E37CA"/>
    <w:rsid w:val="008E3B9D"/>
    <w:rsid w:val="008E5F9A"/>
    <w:rsid w:val="008E7599"/>
    <w:rsid w:val="008F5D02"/>
    <w:rsid w:val="00901F5A"/>
    <w:rsid w:val="00907534"/>
    <w:rsid w:val="00907D18"/>
    <w:rsid w:val="00917736"/>
    <w:rsid w:val="009339B1"/>
    <w:rsid w:val="00940F14"/>
    <w:rsid w:val="00943002"/>
    <w:rsid w:val="00943437"/>
    <w:rsid w:val="0094549E"/>
    <w:rsid w:val="009479C2"/>
    <w:rsid w:val="009505D3"/>
    <w:rsid w:val="009654CD"/>
    <w:rsid w:val="0096565C"/>
    <w:rsid w:val="00966965"/>
    <w:rsid w:val="009753F3"/>
    <w:rsid w:val="00983ACF"/>
    <w:rsid w:val="0098565D"/>
    <w:rsid w:val="009862B4"/>
    <w:rsid w:val="00986B03"/>
    <w:rsid w:val="00987893"/>
    <w:rsid w:val="0099323A"/>
    <w:rsid w:val="009944C9"/>
    <w:rsid w:val="009A12EF"/>
    <w:rsid w:val="009A5A48"/>
    <w:rsid w:val="009A61F4"/>
    <w:rsid w:val="009B1FD5"/>
    <w:rsid w:val="009B5889"/>
    <w:rsid w:val="009C04EC"/>
    <w:rsid w:val="009C2F00"/>
    <w:rsid w:val="009C4833"/>
    <w:rsid w:val="009D45D7"/>
    <w:rsid w:val="009D5E51"/>
    <w:rsid w:val="009D6D39"/>
    <w:rsid w:val="009E5D90"/>
    <w:rsid w:val="009E7C73"/>
    <w:rsid w:val="009F51E5"/>
    <w:rsid w:val="009F5CC9"/>
    <w:rsid w:val="009F6C1C"/>
    <w:rsid w:val="009F6E02"/>
    <w:rsid w:val="009F742E"/>
    <w:rsid w:val="00A016F3"/>
    <w:rsid w:val="00A07674"/>
    <w:rsid w:val="00A14C18"/>
    <w:rsid w:val="00A2380E"/>
    <w:rsid w:val="00A35952"/>
    <w:rsid w:val="00A36246"/>
    <w:rsid w:val="00A4002E"/>
    <w:rsid w:val="00A40597"/>
    <w:rsid w:val="00A52102"/>
    <w:rsid w:val="00A53D63"/>
    <w:rsid w:val="00A576A6"/>
    <w:rsid w:val="00A60A0E"/>
    <w:rsid w:val="00A65107"/>
    <w:rsid w:val="00A6538E"/>
    <w:rsid w:val="00A71666"/>
    <w:rsid w:val="00A71B0F"/>
    <w:rsid w:val="00A74362"/>
    <w:rsid w:val="00A74492"/>
    <w:rsid w:val="00A753D4"/>
    <w:rsid w:val="00A80CDA"/>
    <w:rsid w:val="00A810BB"/>
    <w:rsid w:val="00A81C02"/>
    <w:rsid w:val="00A8680A"/>
    <w:rsid w:val="00A86C15"/>
    <w:rsid w:val="00A92726"/>
    <w:rsid w:val="00A93B4E"/>
    <w:rsid w:val="00A97571"/>
    <w:rsid w:val="00A97DA2"/>
    <w:rsid w:val="00AA2E05"/>
    <w:rsid w:val="00AA2EFE"/>
    <w:rsid w:val="00AA44AF"/>
    <w:rsid w:val="00AB452A"/>
    <w:rsid w:val="00AC21A3"/>
    <w:rsid w:val="00AC2218"/>
    <w:rsid w:val="00AD1205"/>
    <w:rsid w:val="00AD1DB0"/>
    <w:rsid w:val="00AD3CDF"/>
    <w:rsid w:val="00AE09BD"/>
    <w:rsid w:val="00B02E05"/>
    <w:rsid w:val="00B03454"/>
    <w:rsid w:val="00B051B4"/>
    <w:rsid w:val="00B14033"/>
    <w:rsid w:val="00B203DA"/>
    <w:rsid w:val="00B21986"/>
    <w:rsid w:val="00B21EA4"/>
    <w:rsid w:val="00B407EA"/>
    <w:rsid w:val="00B40877"/>
    <w:rsid w:val="00B41814"/>
    <w:rsid w:val="00B4214A"/>
    <w:rsid w:val="00B459F5"/>
    <w:rsid w:val="00B45F76"/>
    <w:rsid w:val="00B461D2"/>
    <w:rsid w:val="00B4666E"/>
    <w:rsid w:val="00B5319F"/>
    <w:rsid w:val="00B54214"/>
    <w:rsid w:val="00B6500E"/>
    <w:rsid w:val="00B653FE"/>
    <w:rsid w:val="00B772C4"/>
    <w:rsid w:val="00B81704"/>
    <w:rsid w:val="00B84295"/>
    <w:rsid w:val="00B877D7"/>
    <w:rsid w:val="00B93FF9"/>
    <w:rsid w:val="00BA194C"/>
    <w:rsid w:val="00BE065D"/>
    <w:rsid w:val="00BE1526"/>
    <w:rsid w:val="00BE47CC"/>
    <w:rsid w:val="00BE4FFD"/>
    <w:rsid w:val="00BE6229"/>
    <w:rsid w:val="00BE7760"/>
    <w:rsid w:val="00BF10EA"/>
    <w:rsid w:val="00BF2A6A"/>
    <w:rsid w:val="00BF439A"/>
    <w:rsid w:val="00BF60D9"/>
    <w:rsid w:val="00C16483"/>
    <w:rsid w:val="00C16591"/>
    <w:rsid w:val="00C20972"/>
    <w:rsid w:val="00C20C5D"/>
    <w:rsid w:val="00C2245D"/>
    <w:rsid w:val="00C22556"/>
    <w:rsid w:val="00C2637F"/>
    <w:rsid w:val="00C36CA5"/>
    <w:rsid w:val="00C41C24"/>
    <w:rsid w:val="00C4396C"/>
    <w:rsid w:val="00C5366C"/>
    <w:rsid w:val="00C53685"/>
    <w:rsid w:val="00C53DFA"/>
    <w:rsid w:val="00C566EB"/>
    <w:rsid w:val="00C707BA"/>
    <w:rsid w:val="00C72428"/>
    <w:rsid w:val="00C72EE5"/>
    <w:rsid w:val="00C736BF"/>
    <w:rsid w:val="00C7550C"/>
    <w:rsid w:val="00C812CF"/>
    <w:rsid w:val="00C82973"/>
    <w:rsid w:val="00C84D24"/>
    <w:rsid w:val="00C84E14"/>
    <w:rsid w:val="00C9466B"/>
    <w:rsid w:val="00CA0680"/>
    <w:rsid w:val="00CA548F"/>
    <w:rsid w:val="00CA5C69"/>
    <w:rsid w:val="00CA60AD"/>
    <w:rsid w:val="00CB02AD"/>
    <w:rsid w:val="00CB1A7F"/>
    <w:rsid w:val="00CB4EF9"/>
    <w:rsid w:val="00CC5A9B"/>
    <w:rsid w:val="00CD39D5"/>
    <w:rsid w:val="00CD4532"/>
    <w:rsid w:val="00CD716C"/>
    <w:rsid w:val="00CD7A70"/>
    <w:rsid w:val="00CE232B"/>
    <w:rsid w:val="00CE3BF3"/>
    <w:rsid w:val="00CE43D4"/>
    <w:rsid w:val="00CE7C53"/>
    <w:rsid w:val="00CF2BB4"/>
    <w:rsid w:val="00CF4F50"/>
    <w:rsid w:val="00CF5EC1"/>
    <w:rsid w:val="00D004C3"/>
    <w:rsid w:val="00D00992"/>
    <w:rsid w:val="00D207EE"/>
    <w:rsid w:val="00D23355"/>
    <w:rsid w:val="00D24A57"/>
    <w:rsid w:val="00D32AC5"/>
    <w:rsid w:val="00D37ADE"/>
    <w:rsid w:val="00D45DF5"/>
    <w:rsid w:val="00D47542"/>
    <w:rsid w:val="00D5172F"/>
    <w:rsid w:val="00D54609"/>
    <w:rsid w:val="00D55DA3"/>
    <w:rsid w:val="00D61E0B"/>
    <w:rsid w:val="00D63064"/>
    <w:rsid w:val="00D71299"/>
    <w:rsid w:val="00D71B5D"/>
    <w:rsid w:val="00D721C4"/>
    <w:rsid w:val="00D751F2"/>
    <w:rsid w:val="00D759AC"/>
    <w:rsid w:val="00D81666"/>
    <w:rsid w:val="00D84060"/>
    <w:rsid w:val="00D903DD"/>
    <w:rsid w:val="00D93087"/>
    <w:rsid w:val="00D9335A"/>
    <w:rsid w:val="00D935C5"/>
    <w:rsid w:val="00D93D8F"/>
    <w:rsid w:val="00DA142C"/>
    <w:rsid w:val="00DA2000"/>
    <w:rsid w:val="00DA531B"/>
    <w:rsid w:val="00DB484E"/>
    <w:rsid w:val="00DC03AD"/>
    <w:rsid w:val="00DC2799"/>
    <w:rsid w:val="00DD165F"/>
    <w:rsid w:val="00DE339D"/>
    <w:rsid w:val="00DE419F"/>
    <w:rsid w:val="00DF4EAE"/>
    <w:rsid w:val="00DF66D2"/>
    <w:rsid w:val="00DF6913"/>
    <w:rsid w:val="00E00B36"/>
    <w:rsid w:val="00E05FB0"/>
    <w:rsid w:val="00E10C54"/>
    <w:rsid w:val="00E11489"/>
    <w:rsid w:val="00E120CC"/>
    <w:rsid w:val="00E13049"/>
    <w:rsid w:val="00E15AC2"/>
    <w:rsid w:val="00E22A8A"/>
    <w:rsid w:val="00E26E25"/>
    <w:rsid w:val="00E27F0A"/>
    <w:rsid w:val="00E311C7"/>
    <w:rsid w:val="00E31D59"/>
    <w:rsid w:val="00E33BD1"/>
    <w:rsid w:val="00E35A27"/>
    <w:rsid w:val="00E36B9D"/>
    <w:rsid w:val="00E561E8"/>
    <w:rsid w:val="00E60F43"/>
    <w:rsid w:val="00E63A8E"/>
    <w:rsid w:val="00E648F7"/>
    <w:rsid w:val="00E64E69"/>
    <w:rsid w:val="00E70A78"/>
    <w:rsid w:val="00E730B5"/>
    <w:rsid w:val="00E7431A"/>
    <w:rsid w:val="00E80CDC"/>
    <w:rsid w:val="00E8628A"/>
    <w:rsid w:val="00E94755"/>
    <w:rsid w:val="00EA1192"/>
    <w:rsid w:val="00EA35BB"/>
    <w:rsid w:val="00EA5F1D"/>
    <w:rsid w:val="00EB05FC"/>
    <w:rsid w:val="00EC0C7A"/>
    <w:rsid w:val="00ED02B6"/>
    <w:rsid w:val="00ED2FF8"/>
    <w:rsid w:val="00ED7374"/>
    <w:rsid w:val="00EE3861"/>
    <w:rsid w:val="00EE3E86"/>
    <w:rsid w:val="00EE5C60"/>
    <w:rsid w:val="00EF2A26"/>
    <w:rsid w:val="00EF3D40"/>
    <w:rsid w:val="00F05832"/>
    <w:rsid w:val="00F11968"/>
    <w:rsid w:val="00F2023C"/>
    <w:rsid w:val="00F208A9"/>
    <w:rsid w:val="00F25CD4"/>
    <w:rsid w:val="00F260B6"/>
    <w:rsid w:val="00F301FF"/>
    <w:rsid w:val="00F31197"/>
    <w:rsid w:val="00F36AE9"/>
    <w:rsid w:val="00F4075A"/>
    <w:rsid w:val="00F432AC"/>
    <w:rsid w:val="00F4783D"/>
    <w:rsid w:val="00F5120C"/>
    <w:rsid w:val="00F57744"/>
    <w:rsid w:val="00F771CE"/>
    <w:rsid w:val="00F82F2F"/>
    <w:rsid w:val="00F842CB"/>
    <w:rsid w:val="00F91FB6"/>
    <w:rsid w:val="00F94CDD"/>
    <w:rsid w:val="00F94E39"/>
    <w:rsid w:val="00F95E47"/>
    <w:rsid w:val="00F97738"/>
    <w:rsid w:val="00FA0AE6"/>
    <w:rsid w:val="00FA4F4D"/>
    <w:rsid w:val="00FA6960"/>
    <w:rsid w:val="00FA7195"/>
    <w:rsid w:val="00FB1561"/>
    <w:rsid w:val="00FB1B11"/>
    <w:rsid w:val="00FB2336"/>
    <w:rsid w:val="00FB6C1E"/>
    <w:rsid w:val="00FC0FD8"/>
    <w:rsid w:val="00FC42E4"/>
    <w:rsid w:val="00FC43CC"/>
    <w:rsid w:val="00FD3647"/>
    <w:rsid w:val="00FD557E"/>
    <w:rsid w:val="00FE00ED"/>
    <w:rsid w:val="00FF2E3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3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1E01-72CF-42F0-A551-A71C7AA1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735</TotalTime>
  <Pages>2</Pages>
  <Words>444</Words>
  <Characters>2401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2021-06-02T16:30:00Z</dcterms:created>
  <dcterms:modified xsi:type="dcterms:W3CDTF">2022-02-07T19:39:00Z</dcterms:modified>
</cp:coreProperties>
</file>