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48CC3EC" w14:textId="77777777" w:rsidR="00DA01A8" w:rsidRPr="00C03878" w:rsidRDefault="00DA01A8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6925E0C" w14:textId="3F510FC7" w:rsidR="00BD33A2" w:rsidRPr="00BD33A2" w:rsidRDefault="00BD33A2" w:rsidP="00BD33A2">
      <w:pPr>
        <w:ind w:firstLine="1418"/>
        <w:jc w:val="both"/>
        <w:rPr>
          <w:rFonts w:eastAsia="Calibri"/>
          <w:lang w:eastAsia="en-US"/>
        </w:rPr>
      </w:pPr>
      <w:r w:rsidRPr="00BD33A2">
        <w:rPr>
          <w:rFonts w:eastAsia="Calibri"/>
          <w:lang w:eastAsia="en-US"/>
        </w:rPr>
        <w:t>A Bandeira Nacional é o símbolo maior da Pátria Brasileira. Sua figura representa a união de todos os brasileiros e brasileiras empenhados na construção de um País livre e soberano, que abrigue toda a Nação Brasileira.</w:t>
      </w:r>
    </w:p>
    <w:p w14:paraId="082EB7AC" w14:textId="77777777" w:rsidR="00BD33A2" w:rsidRPr="00BD33A2" w:rsidRDefault="00BD33A2" w:rsidP="00BD33A2">
      <w:pPr>
        <w:ind w:firstLine="1418"/>
        <w:jc w:val="both"/>
        <w:rPr>
          <w:rFonts w:eastAsia="Calibri"/>
          <w:lang w:eastAsia="en-US"/>
        </w:rPr>
      </w:pPr>
      <w:r w:rsidRPr="00BD33A2">
        <w:rPr>
          <w:rFonts w:eastAsia="Calibri"/>
          <w:lang w:eastAsia="en-US"/>
        </w:rPr>
        <w:t>A presente inciativa decorre de sugestão da Liga da Defesa Nacional do Estado do Rio Grande do Sul, a qual acolhemos com entusiasmo, pelo significado grandioso em termos em nossa Capital uma justa homenagem ao Pavilhão Nacional, orgulho de todos nós.</w:t>
      </w:r>
    </w:p>
    <w:p w14:paraId="0348F5A3" w14:textId="653A3F38" w:rsidR="00BD33A2" w:rsidRPr="00BD33A2" w:rsidRDefault="00C05E91" w:rsidP="00BD33A2">
      <w:pPr>
        <w:ind w:firstLine="1418"/>
        <w:jc w:val="both"/>
        <w:rPr>
          <w:rFonts w:eastAsia="Calibri"/>
          <w:lang w:eastAsia="en-US"/>
        </w:rPr>
      </w:pPr>
      <w:r w:rsidRPr="00BD33A2">
        <w:rPr>
          <w:rFonts w:eastAsia="Calibri"/>
          <w:lang w:eastAsia="en-US"/>
        </w:rPr>
        <w:t>Nes</w:t>
      </w:r>
      <w:r>
        <w:rPr>
          <w:rFonts w:eastAsia="Calibri"/>
          <w:lang w:eastAsia="en-US"/>
        </w:rPr>
        <w:t>s</w:t>
      </w:r>
      <w:r w:rsidRPr="00BD33A2">
        <w:rPr>
          <w:rFonts w:eastAsia="Calibri"/>
          <w:lang w:eastAsia="en-US"/>
        </w:rPr>
        <w:t xml:space="preserve">e </w:t>
      </w:r>
      <w:r w:rsidR="00BD33A2" w:rsidRPr="00BD33A2">
        <w:rPr>
          <w:rFonts w:eastAsia="Calibri"/>
          <w:lang w:eastAsia="en-US"/>
        </w:rPr>
        <w:t xml:space="preserve">sentido, pedimos a acolhida dos </w:t>
      </w:r>
      <w:r>
        <w:rPr>
          <w:rFonts w:eastAsia="Calibri"/>
          <w:lang w:eastAsia="en-US"/>
        </w:rPr>
        <w:t>n</w:t>
      </w:r>
      <w:r w:rsidR="00BD33A2" w:rsidRPr="00BD33A2">
        <w:rPr>
          <w:rFonts w:eastAsia="Calibri"/>
          <w:lang w:eastAsia="en-US"/>
        </w:rPr>
        <w:t xml:space="preserve">obres </w:t>
      </w:r>
      <w:r>
        <w:rPr>
          <w:rFonts w:eastAsia="Calibri"/>
          <w:lang w:eastAsia="en-US"/>
        </w:rPr>
        <w:t>p</w:t>
      </w:r>
      <w:r w:rsidRPr="00BD33A2">
        <w:rPr>
          <w:rFonts w:eastAsia="Calibri"/>
          <w:lang w:eastAsia="en-US"/>
        </w:rPr>
        <w:t xml:space="preserve">ares </w:t>
      </w:r>
      <w:r w:rsidR="00BD33A2" w:rsidRPr="00BD33A2">
        <w:rPr>
          <w:rFonts w:eastAsia="Calibri"/>
          <w:lang w:eastAsia="en-US"/>
        </w:rPr>
        <w:t xml:space="preserve">à presente </w:t>
      </w:r>
      <w:r>
        <w:rPr>
          <w:rFonts w:eastAsia="Calibri"/>
          <w:lang w:eastAsia="en-US"/>
        </w:rPr>
        <w:t>P</w:t>
      </w:r>
      <w:r w:rsidRPr="00BD33A2">
        <w:rPr>
          <w:rFonts w:eastAsia="Calibri"/>
          <w:lang w:eastAsia="en-US"/>
        </w:rPr>
        <w:t>roposição</w:t>
      </w:r>
      <w:r w:rsidR="00BD33A2" w:rsidRPr="00BD33A2">
        <w:rPr>
          <w:rFonts w:eastAsia="Calibri"/>
          <w:lang w:eastAsia="en-US"/>
        </w:rPr>
        <w:t>.</w:t>
      </w:r>
    </w:p>
    <w:p w14:paraId="210431E1" w14:textId="77777777" w:rsidR="00BD33A2" w:rsidRPr="00BD33A2" w:rsidRDefault="00BD33A2" w:rsidP="00BD33A2">
      <w:pPr>
        <w:ind w:firstLine="1418"/>
        <w:jc w:val="both"/>
        <w:rPr>
          <w:rFonts w:eastAsia="Calibri"/>
          <w:lang w:eastAsia="en-US"/>
        </w:rPr>
      </w:pPr>
      <w:r w:rsidRPr="00BD33A2">
        <w:rPr>
          <w:rFonts w:eastAsia="Calibri"/>
          <w:lang w:eastAsia="en-US"/>
        </w:rPr>
        <w:t> </w:t>
      </w:r>
    </w:p>
    <w:p w14:paraId="0D351CEB" w14:textId="069827EE" w:rsidR="00504671" w:rsidRPr="00504671" w:rsidRDefault="0019688C" w:rsidP="004B6A9E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> </w:t>
      </w:r>
      <w:r w:rsidR="00504671"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="00504671" w:rsidRPr="00504671">
        <w:rPr>
          <w:rFonts w:eastAsia="Calibri"/>
          <w:lang w:eastAsia="en-US"/>
        </w:rPr>
        <w:t xml:space="preserve">, </w:t>
      </w:r>
      <w:r w:rsidR="00BD33A2">
        <w:rPr>
          <w:rFonts w:eastAsia="Calibri"/>
          <w:lang w:eastAsia="en-US"/>
        </w:rPr>
        <w:t>30</w:t>
      </w:r>
      <w:r w:rsidR="00727CF8">
        <w:rPr>
          <w:rFonts w:eastAsia="Calibri"/>
          <w:lang w:eastAsia="en-US"/>
        </w:rPr>
        <w:t xml:space="preserve"> de </w:t>
      </w:r>
      <w:r w:rsidR="00BD33A2">
        <w:rPr>
          <w:rFonts w:eastAsia="Calibri"/>
          <w:lang w:eastAsia="en-US"/>
        </w:rPr>
        <w:t>novembro</w:t>
      </w:r>
      <w:r w:rsidR="00104059">
        <w:rPr>
          <w:rFonts w:eastAsia="Calibri"/>
          <w:lang w:eastAsia="en-US"/>
        </w:rPr>
        <w:t xml:space="preserve"> </w:t>
      </w:r>
      <w:r w:rsidR="00504671"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="00504671"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5BCB904D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BD33A2">
        <w:rPr>
          <w:lang w:eastAsia="ar-SA"/>
        </w:rPr>
        <w:t>MÁRCIO BINS ELY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BF57ED" w:rsidRDefault="0046365B" w:rsidP="00C03878">
      <w:pPr>
        <w:pStyle w:val="Default"/>
        <w:jc w:val="center"/>
        <w:rPr>
          <w:b/>
        </w:rPr>
      </w:pPr>
    </w:p>
    <w:p w14:paraId="7D4E6F22" w14:textId="5F1AA84B" w:rsidR="00707C21" w:rsidRPr="00C05E91" w:rsidRDefault="00BF3DA2" w:rsidP="00C05E9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BF3DA2">
        <w:rPr>
          <w:b/>
          <w:bCs/>
        </w:rPr>
        <w:t>Destina espaço</w:t>
      </w:r>
      <w:r w:rsidR="00C05E91">
        <w:rPr>
          <w:b/>
          <w:bCs/>
        </w:rPr>
        <w:t xml:space="preserve"> </w:t>
      </w:r>
      <w:r w:rsidR="00C05E91" w:rsidRPr="00BF3DA2">
        <w:rPr>
          <w:b/>
          <w:bCs/>
        </w:rPr>
        <w:t>para a construção do Pedestal da Bandeira</w:t>
      </w:r>
      <w:r w:rsidRPr="00BF3DA2">
        <w:rPr>
          <w:b/>
          <w:bCs/>
        </w:rPr>
        <w:t xml:space="preserve"> </w:t>
      </w:r>
      <w:r w:rsidR="000C0963" w:rsidRPr="00BF3DA2">
        <w:rPr>
          <w:b/>
          <w:bCs/>
        </w:rPr>
        <w:t>junto à Av</w:t>
      </w:r>
      <w:r w:rsidR="000C0963">
        <w:rPr>
          <w:b/>
          <w:bCs/>
        </w:rPr>
        <w:t>enida</w:t>
      </w:r>
      <w:r w:rsidR="000C0963" w:rsidRPr="00BF3DA2">
        <w:rPr>
          <w:b/>
          <w:bCs/>
        </w:rPr>
        <w:t xml:space="preserve"> </w:t>
      </w:r>
      <w:r w:rsidR="000C0963">
        <w:rPr>
          <w:b/>
          <w:bCs/>
        </w:rPr>
        <w:t>Edvaldo Pereira Paiva</w:t>
      </w:r>
      <w:r w:rsidR="004D39A7">
        <w:rPr>
          <w:b/>
          <w:bCs/>
        </w:rPr>
        <w:t xml:space="preserve"> </w:t>
      </w:r>
      <w:r w:rsidR="004D39A7" w:rsidRPr="004D39A7">
        <w:rPr>
          <w:b/>
          <w:bCs/>
        </w:rPr>
        <w:t>e ao trecho 3 da Orla do Guaíba</w:t>
      </w:r>
      <w:r w:rsidR="000C0963">
        <w:rPr>
          <w:b/>
          <w:bCs/>
        </w:rPr>
        <w:t>, no eixo cívico</w:t>
      </w:r>
      <w:r w:rsidRPr="00BF3DA2">
        <w:rPr>
          <w:b/>
          <w:bCs/>
        </w:rPr>
        <w:t xml:space="preserve"> </w:t>
      </w:r>
      <w:r w:rsidR="00C05E91">
        <w:rPr>
          <w:b/>
          <w:bCs/>
        </w:rPr>
        <w:t>d</w:t>
      </w:r>
      <w:r w:rsidRPr="00BF3DA2">
        <w:rPr>
          <w:b/>
          <w:bCs/>
        </w:rPr>
        <w:t>o Parque Marinha do Brasil</w:t>
      </w:r>
      <w:r w:rsidR="000C0963">
        <w:rPr>
          <w:b/>
          <w:bCs/>
        </w:rPr>
        <w:t>,</w:t>
      </w:r>
      <w:r w:rsidR="00C05E91">
        <w:rPr>
          <w:b/>
          <w:bCs/>
        </w:rPr>
        <w:t xml:space="preserve"> localizad</w:t>
      </w:r>
      <w:r w:rsidR="000C0963">
        <w:rPr>
          <w:b/>
          <w:bCs/>
        </w:rPr>
        <w:t>o</w:t>
      </w:r>
      <w:r w:rsidRPr="00BF3DA2">
        <w:rPr>
          <w:b/>
          <w:bCs/>
        </w:rPr>
        <w:t xml:space="preserve"> na região da Praça do Canhão e do Monumento a Plácido de Castro</w:t>
      </w:r>
      <w:r w:rsidR="00C05E91">
        <w:rPr>
          <w:b/>
          <w:bCs/>
        </w:rPr>
        <w:t>.</w:t>
      </w:r>
      <w:r w:rsidRPr="00BF3DA2">
        <w:rPr>
          <w:b/>
          <w:bCs/>
        </w:rPr>
        <w:t xml:space="preserve"> 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7CE96BF5" w14:textId="6260A477" w:rsidR="00DA01A8" w:rsidRDefault="00DA01A8" w:rsidP="00DA01A8">
      <w:pPr>
        <w:shd w:val="clear" w:color="auto" w:fill="FFFFFF"/>
        <w:ind w:firstLine="1418"/>
        <w:jc w:val="both"/>
      </w:pPr>
      <w:r w:rsidRPr="0015364C">
        <w:rPr>
          <w:b/>
          <w:bCs/>
        </w:rPr>
        <w:t xml:space="preserve">Art. 1º </w:t>
      </w:r>
      <w:r w:rsidR="00C05E91">
        <w:t xml:space="preserve"> </w:t>
      </w:r>
      <w:r w:rsidRPr="00DA01A8">
        <w:t xml:space="preserve">Fica destinado espaço </w:t>
      </w:r>
      <w:r w:rsidR="00C05E91">
        <w:t>para a construção do Pedestal da Bandeir</w:t>
      </w:r>
      <w:r w:rsidR="00C05E91" w:rsidRPr="000C0963">
        <w:t xml:space="preserve">a </w:t>
      </w:r>
      <w:r w:rsidR="000C0963" w:rsidRPr="0015364C">
        <w:t>junto à Avenida Edvaldo Pereira Paiva</w:t>
      </w:r>
      <w:r w:rsidR="006C05A9">
        <w:t xml:space="preserve"> e ao trecho 3 da Orla do Guaíba</w:t>
      </w:r>
      <w:r w:rsidR="000C0963" w:rsidRPr="0015364C">
        <w:t>, no eixo cívico do Parque Marinha do Brasil, localizado na região da Praça do Canhão e do Monumento a Plácido de Castro</w:t>
      </w:r>
      <w:r w:rsidRPr="00DA01A8">
        <w:t>.</w:t>
      </w:r>
    </w:p>
    <w:p w14:paraId="79740C60" w14:textId="77777777" w:rsidR="00C05E91" w:rsidRDefault="00C05E91" w:rsidP="00DA01A8">
      <w:pPr>
        <w:shd w:val="clear" w:color="auto" w:fill="FFFFFF"/>
        <w:ind w:firstLine="1418"/>
        <w:jc w:val="both"/>
      </w:pPr>
      <w:commentRangeStart w:id="0"/>
      <w:commentRangeEnd w:id="0"/>
    </w:p>
    <w:p w14:paraId="21DF89EC" w14:textId="1229CBCF" w:rsidR="00DA01A8" w:rsidRDefault="00DA01A8" w:rsidP="00DA01A8">
      <w:pPr>
        <w:shd w:val="clear" w:color="auto" w:fill="FFFFFF"/>
        <w:ind w:firstLine="1418"/>
        <w:jc w:val="both"/>
      </w:pPr>
      <w:r w:rsidRPr="0015364C">
        <w:rPr>
          <w:b/>
          <w:bCs/>
        </w:rPr>
        <w:t>Parágrafo único.</w:t>
      </w:r>
      <w:r w:rsidRPr="00DA01A8">
        <w:t xml:space="preserve"> </w:t>
      </w:r>
      <w:r w:rsidR="00316663">
        <w:t xml:space="preserve"> </w:t>
      </w:r>
      <w:r w:rsidR="006321EF">
        <w:t>No P</w:t>
      </w:r>
      <w:r w:rsidRPr="00DA01A8">
        <w:t>edestal</w:t>
      </w:r>
      <w:r w:rsidR="00316663">
        <w:t xml:space="preserve"> referido no </w:t>
      </w:r>
      <w:r w:rsidR="00316663" w:rsidRPr="0015364C">
        <w:rPr>
          <w:i/>
          <w:iCs/>
        </w:rPr>
        <w:t>caput</w:t>
      </w:r>
      <w:r w:rsidR="00316663">
        <w:t xml:space="preserve"> deste artigo</w:t>
      </w:r>
      <w:r w:rsidRPr="00DA01A8">
        <w:t>, será erguido um mastro, com altura entre 60m (sessenta metros) e 100</w:t>
      </w:r>
      <w:r w:rsidR="006C05A9">
        <w:t>m</w:t>
      </w:r>
      <w:r w:rsidRPr="00DA01A8">
        <w:t xml:space="preserve"> (cem metros), destinado ao hasteamento da Bandeira do Brasil.</w:t>
      </w:r>
    </w:p>
    <w:p w14:paraId="257616E0" w14:textId="77777777" w:rsidR="00316663" w:rsidRPr="00DA01A8" w:rsidRDefault="00316663" w:rsidP="00DA01A8">
      <w:pPr>
        <w:shd w:val="clear" w:color="auto" w:fill="FFFFFF"/>
        <w:ind w:firstLine="1418"/>
        <w:jc w:val="both"/>
      </w:pPr>
    </w:p>
    <w:p w14:paraId="17BAD637" w14:textId="09C5DC7F" w:rsidR="00DA01A8" w:rsidRDefault="00DA01A8" w:rsidP="00DA01A8">
      <w:pPr>
        <w:shd w:val="clear" w:color="auto" w:fill="FFFFFF"/>
        <w:ind w:firstLine="1418"/>
        <w:jc w:val="both"/>
      </w:pPr>
      <w:r w:rsidRPr="0015364C">
        <w:rPr>
          <w:b/>
          <w:bCs/>
        </w:rPr>
        <w:t xml:space="preserve">Art. 2º </w:t>
      </w:r>
      <w:r w:rsidR="00781DFC">
        <w:t xml:space="preserve"> </w:t>
      </w:r>
      <w:r w:rsidRPr="00DA01A8">
        <w:t xml:space="preserve">Para elaboração dos projetos </w:t>
      </w:r>
      <w:r w:rsidR="00F03DB9">
        <w:t>e</w:t>
      </w:r>
      <w:r w:rsidRPr="00DA01A8">
        <w:t xml:space="preserve"> execução da obra</w:t>
      </w:r>
      <w:r w:rsidR="00F03DB9">
        <w:t xml:space="preserve"> de que trata esta Lei</w:t>
      </w:r>
      <w:r w:rsidRPr="00DA01A8">
        <w:t>, poderão ser firmados convênios com entidades públicas e privadas, com a intervenção da Liga da Defesa Nacional do Estado do Rio Grande do Sul.</w:t>
      </w:r>
    </w:p>
    <w:p w14:paraId="112D4768" w14:textId="77777777" w:rsidR="00F03DB9" w:rsidRPr="00DA01A8" w:rsidRDefault="00F03DB9" w:rsidP="00DA01A8">
      <w:pPr>
        <w:shd w:val="clear" w:color="auto" w:fill="FFFFFF"/>
        <w:ind w:firstLine="1418"/>
        <w:jc w:val="both"/>
      </w:pPr>
    </w:p>
    <w:p w14:paraId="75B8A749" w14:textId="5493CE2C" w:rsidR="00DA01A8" w:rsidRPr="00DA01A8" w:rsidRDefault="00DA01A8" w:rsidP="00DA01A8">
      <w:pPr>
        <w:shd w:val="clear" w:color="auto" w:fill="FFFFFF"/>
        <w:ind w:firstLine="1418"/>
        <w:jc w:val="both"/>
      </w:pPr>
      <w:r w:rsidRPr="0015364C">
        <w:rPr>
          <w:b/>
          <w:bCs/>
        </w:rPr>
        <w:t>Art. 3º</w:t>
      </w:r>
      <w:r w:rsidR="00F03DB9" w:rsidRPr="0015364C">
        <w:rPr>
          <w:b/>
          <w:bCs/>
        </w:rPr>
        <w:t xml:space="preserve"> </w:t>
      </w:r>
      <w:r w:rsidRPr="00DA01A8">
        <w:t xml:space="preserve"> Esta Lei entra em vigor na data de sua publicação.</w:t>
      </w:r>
    </w:p>
    <w:p w14:paraId="7508BEBF" w14:textId="47F69B46" w:rsidR="00760D92" w:rsidRPr="00760D92" w:rsidRDefault="00760D92" w:rsidP="00760D92">
      <w:pPr>
        <w:shd w:val="clear" w:color="auto" w:fill="FFFFFF"/>
        <w:ind w:firstLine="1418"/>
        <w:jc w:val="both"/>
      </w:pPr>
    </w:p>
    <w:p w14:paraId="27B2A8D9" w14:textId="77777777" w:rsidR="00F46BCB" w:rsidRDefault="00F46BCB" w:rsidP="00362F63">
      <w:pPr>
        <w:shd w:val="clear" w:color="auto" w:fill="FFFFFF"/>
        <w:ind w:firstLine="1418"/>
        <w:jc w:val="both"/>
      </w:pPr>
    </w:p>
    <w:p w14:paraId="75C79347" w14:textId="77777777" w:rsidR="00120983" w:rsidRDefault="00120983" w:rsidP="00362F63">
      <w:pPr>
        <w:shd w:val="clear" w:color="auto" w:fill="FFFFFF"/>
        <w:ind w:firstLine="1418"/>
        <w:jc w:val="both"/>
      </w:pPr>
    </w:p>
    <w:p w14:paraId="3A3AE003" w14:textId="77777777" w:rsidR="00E96A16" w:rsidRDefault="00E96A16" w:rsidP="00362F63">
      <w:pPr>
        <w:shd w:val="clear" w:color="auto" w:fill="FFFFFF"/>
        <w:ind w:firstLine="1418"/>
        <w:jc w:val="both"/>
      </w:pPr>
    </w:p>
    <w:p w14:paraId="39AA43D4" w14:textId="77777777" w:rsidR="00E96A16" w:rsidRDefault="00E96A16" w:rsidP="00362F63">
      <w:pPr>
        <w:shd w:val="clear" w:color="auto" w:fill="FFFFFF"/>
        <w:ind w:firstLine="1418"/>
        <w:jc w:val="both"/>
      </w:pPr>
    </w:p>
    <w:p w14:paraId="11B49BF5" w14:textId="77777777" w:rsidR="00E96A16" w:rsidRDefault="00E96A16" w:rsidP="00362F63">
      <w:pPr>
        <w:shd w:val="clear" w:color="auto" w:fill="FFFFFF"/>
        <w:ind w:firstLine="1418"/>
        <w:jc w:val="both"/>
      </w:pPr>
    </w:p>
    <w:p w14:paraId="3921546B" w14:textId="77777777" w:rsidR="00E96A16" w:rsidRDefault="00E96A16" w:rsidP="00362F63">
      <w:pPr>
        <w:shd w:val="clear" w:color="auto" w:fill="FFFFFF"/>
        <w:ind w:firstLine="1418"/>
        <w:jc w:val="both"/>
      </w:pPr>
    </w:p>
    <w:p w14:paraId="603EBE58" w14:textId="77777777" w:rsidR="00E96A16" w:rsidRDefault="00E96A16" w:rsidP="00362F63">
      <w:pPr>
        <w:shd w:val="clear" w:color="auto" w:fill="FFFFFF"/>
        <w:ind w:firstLine="1418"/>
        <w:jc w:val="both"/>
      </w:pPr>
    </w:p>
    <w:p w14:paraId="76BCA727" w14:textId="77777777" w:rsidR="00E96A16" w:rsidRDefault="00E96A16" w:rsidP="00362F63">
      <w:pPr>
        <w:shd w:val="clear" w:color="auto" w:fill="FFFFFF"/>
        <w:ind w:firstLine="1418"/>
        <w:jc w:val="both"/>
      </w:pPr>
    </w:p>
    <w:p w14:paraId="55E3D70D" w14:textId="77777777" w:rsidR="00E96A16" w:rsidRDefault="00E96A16" w:rsidP="00362F63">
      <w:pPr>
        <w:shd w:val="clear" w:color="auto" w:fill="FFFFFF"/>
        <w:ind w:firstLine="1418"/>
        <w:jc w:val="both"/>
      </w:pPr>
    </w:p>
    <w:p w14:paraId="30CDEC76" w14:textId="77777777" w:rsidR="00E96A16" w:rsidRDefault="00E96A16" w:rsidP="00362F63">
      <w:pPr>
        <w:shd w:val="clear" w:color="auto" w:fill="FFFFFF"/>
        <w:ind w:firstLine="1418"/>
        <w:jc w:val="both"/>
      </w:pPr>
    </w:p>
    <w:p w14:paraId="65EA3882" w14:textId="77777777" w:rsidR="00E96A16" w:rsidRDefault="00E96A16" w:rsidP="00362F63">
      <w:pPr>
        <w:shd w:val="clear" w:color="auto" w:fill="FFFFFF"/>
        <w:ind w:firstLine="1418"/>
        <w:jc w:val="both"/>
      </w:pPr>
      <w:bookmarkStart w:id="1" w:name="_GoBack"/>
      <w:bookmarkEnd w:id="1"/>
    </w:p>
    <w:p w14:paraId="7D143B0A" w14:textId="77777777" w:rsidR="00E96A16" w:rsidRDefault="00E96A16" w:rsidP="00362F63">
      <w:pPr>
        <w:shd w:val="clear" w:color="auto" w:fill="FFFFFF"/>
        <w:ind w:firstLine="1418"/>
        <w:jc w:val="both"/>
      </w:pPr>
    </w:p>
    <w:p w14:paraId="3F1E4087" w14:textId="77777777" w:rsidR="00E96A16" w:rsidRDefault="00E96A16" w:rsidP="00362F63">
      <w:pPr>
        <w:shd w:val="clear" w:color="auto" w:fill="FFFFFF"/>
        <w:ind w:firstLine="1418"/>
        <w:jc w:val="both"/>
      </w:pPr>
    </w:p>
    <w:p w14:paraId="0292DAA2" w14:textId="77777777" w:rsidR="00E96A16" w:rsidRDefault="00E96A16" w:rsidP="00362F63">
      <w:pPr>
        <w:shd w:val="clear" w:color="auto" w:fill="FFFFFF"/>
        <w:ind w:firstLine="1418"/>
        <w:jc w:val="both"/>
      </w:pPr>
    </w:p>
    <w:p w14:paraId="5E1A8839" w14:textId="77777777" w:rsidR="00E96A16" w:rsidRDefault="00E96A16" w:rsidP="00362F63">
      <w:pPr>
        <w:shd w:val="clear" w:color="auto" w:fill="FFFFFF"/>
        <w:ind w:firstLine="1418"/>
        <w:jc w:val="both"/>
      </w:pPr>
    </w:p>
    <w:p w14:paraId="14067B29" w14:textId="77777777" w:rsidR="00E96A16" w:rsidRDefault="00E96A16" w:rsidP="00362F63">
      <w:pPr>
        <w:shd w:val="clear" w:color="auto" w:fill="FFFFFF"/>
        <w:ind w:firstLine="1418"/>
        <w:jc w:val="both"/>
      </w:pPr>
    </w:p>
    <w:p w14:paraId="222EB83D" w14:textId="77777777" w:rsidR="0015364C" w:rsidRDefault="0015364C" w:rsidP="00362F63">
      <w:pPr>
        <w:shd w:val="clear" w:color="auto" w:fill="FFFFFF"/>
        <w:ind w:firstLine="1418"/>
        <w:jc w:val="both"/>
      </w:pPr>
    </w:p>
    <w:p w14:paraId="755EC4EA" w14:textId="77777777" w:rsidR="0015364C" w:rsidRDefault="0015364C" w:rsidP="00362F63">
      <w:pPr>
        <w:shd w:val="clear" w:color="auto" w:fill="FFFFFF"/>
        <w:ind w:firstLine="1418"/>
        <w:jc w:val="both"/>
      </w:pPr>
    </w:p>
    <w:p w14:paraId="4FB52D28" w14:textId="77777777" w:rsidR="0015364C" w:rsidRDefault="0015364C" w:rsidP="00362F63">
      <w:pPr>
        <w:shd w:val="clear" w:color="auto" w:fill="FFFFFF"/>
        <w:ind w:firstLine="1418"/>
        <w:jc w:val="both"/>
      </w:pPr>
    </w:p>
    <w:p w14:paraId="749243F3" w14:textId="77777777" w:rsidR="0015364C" w:rsidRDefault="0015364C" w:rsidP="00362F63">
      <w:pPr>
        <w:shd w:val="clear" w:color="auto" w:fill="FFFFFF"/>
        <w:ind w:firstLine="1418"/>
        <w:jc w:val="both"/>
      </w:pPr>
    </w:p>
    <w:p w14:paraId="2A45BB1D" w14:textId="77777777" w:rsidR="0015364C" w:rsidRPr="00362F63" w:rsidRDefault="0015364C" w:rsidP="00362F63">
      <w:pPr>
        <w:shd w:val="clear" w:color="auto" w:fill="FFFFFF"/>
        <w:ind w:firstLine="1418"/>
        <w:jc w:val="both"/>
      </w:pPr>
    </w:p>
    <w:p w14:paraId="201B935B" w14:textId="3083E521" w:rsidR="00781DFC" w:rsidRPr="00781DFC" w:rsidRDefault="00A223CF" w:rsidP="00487C2F">
      <w:pPr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sectPr w:rsidR="00781DFC" w:rsidRPr="00781DF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AFB885" w16cex:dateUtc="2022-02-10T19:15:00Z"/>
  <w16cex:commentExtensible w16cex:durableId="25B00586" w16cex:dateUtc="2022-02-11T00:43:00Z"/>
  <w16cex:commentExtensible w16cex:durableId="25AFB8AD" w16cex:dateUtc="2022-02-10T19:15:00Z"/>
  <w16cex:commentExtensible w16cex:durableId="25B00594" w16cex:dateUtc="2022-02-11T00:43:00Z"/>
  <w16cex:commentExtensible w16cex:durableId="25B0F300" w16cex:dateUtc="2022-02-11T17:36:00Z"/>
  <w16cex:commentExtensible w16cex:durableId="25B00AEE" w16cex:dateUtc="2022-02-11T01:04:00Z"/>
  <w16cex:commentExtensible w16cex:durableId="25B00B20" w16cex:dateUtc="2022-02-11T01:07:00Z"/>
  <w16cex:commentExtensible w16cex:durableId="25B00BC6" w16cex:dateUtc="2022-02-11T01:10:00Z"/>
  <w16cex:commentExtensible w16cex:durableId="25B00A88" w16cex:dateUtc="2022-02-11T01:04:00Z"/>
  <w16cex:commentExtensible w16cex:durableId="25AFB8EF" w16cex:dateUtc="2022-02-10T19:16:00Z"/>
  <w16cex:commentExtensible w16cex:durableId="25AFB92A" w16cex:dateUtc="2022-02-10T19:17:00Z"/>
  <w16cex:commentExtensible w16cex:durableId="25B00969" w16cex:dateUtc="2022-02-11T01:00:00Z"/>
  <w16cex:commentExtensible w16cex:durableId="25B00BAC" w16cex:dateUtc="2022-02-11T01:04:00Z"/>
  <w16cex:commentExtensible w16cex:durableId="25B00BAB" w16cex:dateUtc="2022-02-11T01:07:00Z"/>
  <w16cex:commentExtensible w16cex:durableId="25B0F428" w16cex:dateUtc="2022-02-11T17:41:00Z"/>
  <w16cex:commentExtensible w16cex:durableId="25AFB99F" w16cex:dateUtc="2022-02-10T19:19:00Z"/>
  <w16cex:commentExtensible w16cex:durableId="25B00C00" w16cex:dateUtc="2022-02-11T01:11:00Z"/>
  <w16cex:commentExtensible w16cex:durableId="25B00C69" w16cex:dateUtc="2022-02-11T01:12:00Z"/>
  <w16cex:commentExtensible w16cex:durableId="25AFB98B" w16cex:dateUtc="2022-02-10T19:19:00Z"/>
  <w16cex:commentExtensible w16cex:durableId="25B005B8" w16cex:dateUtc="2022-02-11T00:44:00Z"/>
  <w16cex:commentExtensible w16cex:durableId="25AFB9E1" w16cex:dateUtc="2022-02-10T19:20:00Z"/>
  <w16cex:commentExtensible w16cex:durableId="25B00D17" w16cex:dateUtc="2022-02-11T01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0F7DAE3" w16cid:durableId="25AFB885"/>
  <w16cid:commentId w16cid:paraId="14D16232" w16cid:durableId="25B00586"/>
  <w16cid:commentId w16cid:paraId="4020DE84" w16cid:durableId="25AFB8AD"/>
  <w16cid:commentId w16cid:paraId="6F17B799" w16cid:durableId="25B00594"/>
  <w16cid:commentId w16cid:paraId="434E9C7A" w16cid:durableId="25B0F2EE"/>
  <w16cid:commentId w16cid:paraId="0B67CBB7" w16cid:durableId="25B0F300"/>
  <w16cid:commentId w16cid:paraId="57714D12" w16cid:durableId="25B00AEE"/>
  <w16cid:commentId w16cid:paraId="4D77F1C9" w16cid:durableId="25B00B20"/>
  <w16cid:commentId w16cid:paraId="704C8505" w16cid:durableId="25B00BC6"/>
  <w16cid:commentId w16cid:paraId="5364C212" w16cid:durableId="25B00A88"/>
  <w16cid:commentId w16cid:paraId="1357F07A" w16cid:durableId="25AFB8EF"/>
  <w16cid:commentId w16cid:paraId="2CD83545" w16cid:durableId="25AFB92A"/>
  <w16cid:commentId w16cid:paraId="61E889E9" w16cid:durableId="25B00969"/>
  <w16cid:commentId w16cid:paraId="526120AC" w16cid:durableId="25B00BAC"/>
  <w16cid:commentId w16cid:paraId="732F5706" w16cid:durableId="25B00BAB"/>
  <w16cid:commentId w16cid:paraId="2E07768F" w16cid:durableId="25B0F428"/>
  <w16cid:commentId w16cid:paraId="6252992E" w16cid:durableId="25AFB99F"/>
  <w16cid:commentId w16cid:paraId="5BA17C61" w16cid:durableId="25B00C00"/>
  <w16cid:commentId w16cid:paraId="721919F5" w16cid:durableId="25B00C69"/>
  <w16cid:commentId w16cid:paraId="42E27ACF" w16cid:durableId="25B0F2FB"/>
  <w16cid:commentId w16cid:paraId="6DEAB149" w16cid:durableId="25AFB98B"/>
  <w16cid:commentId w16cid:paraId="1A6686E4" w16cid:durableId="25B005B8"/>
  <w16cid:commentId w16cid:paraId="51F954CF" w16cid:durableId="25AFB9E1"/>
  <w16cid:commentId w16cid:paraId="4E54A87E" w16cid:durableId="25B00D1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C62D80" w14:textId="77777777" w:rsidR="006B0917" w:rsidRDefault="006B0917">
      <w:r>
        <w:separator/>
      </w:r>
    </w:p>
  </w:endnote>
  <w:endnote w:type="continuationSeparator" w:id="0">
    <w:p w14:paraId="761ECD8E" w14:textId="77777777" w:rsidR="006B0917" w:rsidRDefault="006B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BE89BD" w14:textId="77777777" w:rsidR="006B0917" w:rsidRDefault="006B0917">
      <w:r>
        <w:separator/>
      </w:r>
    </w:p>
  </w:footnote>
  <w:footnote w:type="continuationSeparator" w:id="0">
    <w:p w14:paraId="269767EE" w14:textId="77777777" w:rsidR="006B0917" w:rsidRDefault="006B0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C0E539E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" filled="f" strokecolor="black [3213]" strokeweight="1pt"/>
          </w:pict>
        </mc:Fallback>
      </mc:AlternateContent>
    </w:r>
  </w:p>
  <w:p w14:paraId="07A44443" w14:textId="364AEC0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87C2F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5802B72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1F0E08">
      <w:rPr>
        <w:b/>
        <w:bCs/>
      </w:rPr>
      <w:t>1276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19A6BEFC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1F0E08">
      <w:rPr>
        <w:b/>
        <w:bCs/>
      </w:rPr>
      <w:t>568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47551"/>
    <w:multiLevelType w:val="hybridMultilevel"/>
    <w:tmpl w:val="1F2C4FA8"/>
    <w:lvl w:ilvl="0" w:tplc="277C3BB0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319"/>
    <w:rsid w:val="000721E6"/>
    <w:rsid w:val="00077C17"/>
    <w:rsid w:val="000962D6"/>
    <w:rsid w:val="000A618A"/>
    <w:rsid w:val="000B1068"/>
    <w:rsid w:val="000B388C"/>
    <w:rsid w:val="000B5093"/>
    <w:rsid w:val="000C0963"/>
    <w:rsid w:val="000C34D7"/>
    <w:rsid w:val="000C5A64"/>
    <w:rsid w:val="000C645D"/>
    <w:rsid w:val="000E02BF"/>
    <w:rsid w:val="000E282F"/>
    <w:rsid w:val="000F535A"/>
    <w:rsid w:val="00104059"/>
    <w:rsid w:val="00111E68"/>
    <w:rsid w:val="00113660"/>
    <w:rsid w:val="00120983"/>
    <w:rsid w:val="00120BA6"/>
    <w:rsid w:val="001467B0"/>
    <w:rsid w:val="0015364C"/>
    <w:rsid w:val="0015472C"/>
    <w:rsid w:val="00155820"/>
    <w:rsid w:val="00160435"/>
    <w:rsid w:val="0017042C"/>
    <w:rsid w:val="001707AC"/>
    <w:rsid w:val="0017245E"/>
    <w:rsid w:val="00192984"/>
    <w:rsid w:val="0019654E"/>
    <w:rsid w:val="0019688C"/>
    <w:rsid w:val="001A5E41"/>
    <w:rsid w:val="001B459E"/>
    <w:rsid w:val="001D54AC"/>
    <w:rsid w:val="001D6044"/>
    <w:rsid w:val="001E23C4"/>
    <w:rsid w:val="001E3D3B"/>
    <w:rsid w:val="001F0E08"/>
    <w:rsid w:val="001F71E2"/>
    <w:rsid w:val="0020384D"/>
    <w:rsid w:val="00204B85"/>
    <w:rsid w:val="002311F9"/>
    <w:rsid w:val="00244AC2"/>
    <w:rsid w:val="002478CF"/>
    <w:rsid w:val="00250284"/>
    <w:rsid w:val="00250DF4"/>
    <w:rsid w:val="00251B8F"/>
    <w:rsid w:val="00254F83"/>
    <w:rsid w:val="00261A79"/>
    <w:rsid w:val="002622E2"/>
    <w:rsid w:val="002717C5"/>
    <w:rsid w:val="00281135"/>
    <w:rsid w:val="00291447"/>
    <w:rsid w:val="002927B5"/>
    <w:rsid w:val="002A1720"/>
    <w:rsid w:val="002A5061"/>
    <w:rsid w:val="002A562E"/>
    <w:rsid w:val="002B401E"/>
    <w:rsid w:val="002B4043"/>
    <w:rsid w:val="002B6703"/>
    <w:rsid w:val="002C055B"/>
    <w:rsid w:val="002C0744"/>
    <w:rsid w:val="002C2775"/>
    <w:rsid w:val="002C7DF9"/>
    <w:rsid w:val="002E756C"/>
    <w:rsid w:val="002F2E4F"/>
    <w:rsid w:val="002F39CF"/>
    <w:rsid w:val="002F7AB9"/>
    <w:rsid w:val="0030073A"/>
    <w:rsid w:val="00310F37"/>
    <w:rsid w:val="00315241"/>
    <w:rsid w:val="00315948"/>
    <w:rsid w:val="00316663"/>
    <w:rsid w:val="003200D3"/>
    <w:rsid w:val="0032174A"/>
    <w:rsid w:val="00322580"/>
    <w:rsid w:val="00324CA3"/>
    <w:rsid w:val="00327291"/>
    <w:rsid w:val="003274F8"/>
    <w:rsid w:val="0033077A"/>
    <w:rsid w:val="003363CE"/>
    <w:rsid w:val="00340935"/>
    <w:rsid w:val="00340B15"/>
    <w:rsid w:val="003412CC"/>
    <w:rsid w:val="0034191D"/>
    <w:rsid w:val="00344677"/>
    <w:rsid w:val="00346BEE"/>
    <w:rsid w:val="003544CB"/>
    <w:rsid w:val="00362F63"/>
    <w:rsid w:val="0036703E"/>
    <w:rsid w:val="00367BE3"/>
    <w:rsid w:val="00371741"/>
    <w:rsid w:val="00381F87"/>
    <w:rsid w:val="00385DBD"/>
    <w:rsid w:val="0039208C"/>
    <w:rsid w:val="00395E10"/>
    <w:rsid w:val="0039795E"/>
    <w:rsid w:val="003B69C1"/>
    <w:rsid w:val="003C0D52"/>
    <w:rsid w:val="003C2882"/>
    <w:rsid w:val="003C7ED0"/>
    <w:rsid w:val="003D35A4"/>
    <w:rsid w:val="003E3231"/>
    <w:rsid w:val="003E324C"/>
    <w:rsid w:val="003E3378"/>
    <w:rsid w:val="003E36FC"/>
    <w:rsid w:val="003E3F4F"/>
    <w:rsid w:val="003E4786"/>
    <w:rsid w:val="003E6100"/>
    <w:rsid w:val="003F462F"/>
    <w:rsid w:val="004031D6"/>
    <w:rsid w:val="00407DE0"/>
    <w:rsid w:val="00414169"/>
    <w:rsid w:val="004155C8"/>
    <w:rsid w:val="00417995"/>
    <w:rsid w:val="00422320"/>
    <w:rsid w:val="00424CDF"/>
    <w:rsid w:val="0042580E"/>
    <w:rsid w:val="00426189"/>
    <w:rsid w:val="00426579"/>
    <w:rsid w:val="00430201"/>
    <w:rsid w:val="004338F1"/>
    <w:rsid w:val="00446F25"/>
    <w:rsid w:val="00453B81"/>
    <w:rsid w:val="004601A0"/>
    <w:rsid w:val="004607EB"/>
    <w:rsid w:val="0046365B"/>
    <w:rsid w:val="004639D3"/>
    <w:rsid w:val="0047191F"/>
    <w:rsid w:val="0047795B"/>
    <w:rsid w:val="00484022"/>
    <w:rsid w:val="00487C2F"/>
    <w:rsid w:val="00487D8A"/>
    <w:rsid w:val="00491A4F"/>
    <w:rsid w:val="00494C46"/>
    <w:rsid w:val="00494E1D"/>
    <w:rsid w:val="004962FA"/>
    <w:rsid w:val="00496F4D"/>
    <w:rsid w:val="004A0EFC"/>
    <w:rsid w:val="004A10F3"/>
    <w:rsid w:val="004A1636"/>
    <w:rsid w:val="004A5493"/>
    <w:rsid w:val="004A67F7"/>
    <w:rsid w:val="004B5E24"/>
    <w:rsid w:val="004B61FA"/>
    <w:rsid w:val="004B6A9E"/>
    <w:rsid w:val="004C1E11"/>
    <w:rsid w:val="004C292F"/>
    <w:rsid w:val="004D0D9A"/>
    <w:rsid w:val="004D2C22"/>
    <w:rsid w:val="004D39A7"/>
    <w:rsid w:val="004D60A0"/>
    <w:rsid w:val="004E43B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3089"/>
    <w:rsid w:val="00525155"/>
    <w:rsid w:val="0052757D"/>
    <w:rsid w:val="00530671"/>
    <w:rsid w:val="00531CC9"/>
    <w:rsid w:val="005322FE"/>
    <w:rsid w:val="005335BA"/>
    <w:rsid w:val="00537F48"/>
    <w:rsid w:val="005530F5"/>
    <w:rsid w:val="00555551"/>
    <w:rsid w:val="00556572"/>
    <w:rsid w:val="005669B2"/>
    <w:rsid w:val="00566A9E"/>
    <w:rsid w:val="00567246"/>
    <w:rsid w:val="00575008"/>
    <w:rsid w:val="00575E70"/>
    <w:rsid w:val="00576ADA"/>
    <w:rsid w:val="005808FF"/>
    <w:rsid w:val="00584108"/>
    <w:rsid w:val="0058586E"/>
    <w:rsid w:val="00590CE4"/>
    <w:rsid w:val="005A3B98"/>
    <w:rsid w:val="005A55D9"/>
    <w:rsid w:val="005B0137"/>
    <w:rsid w:val="005C097E"/>
    <w:rsid w:val="005C52DE"/>
    <w:rsid w:val="005C6754"/>
    <w:rsid w:val="005D5E45"/>
    <w:rsid w:val="005E3AD4"/>
    <w:rsid w:val="005E5F91"/>
    <w:rsid w:val="005E63AE"/>
    <w:rsid w:val="005E6868"/>
    <w:rsid w:val="005F052E"/>
    <w:rsid w:val="00613308"/>
    <w:rsid w:val="0061369D"/>
    <w:rsid w:val="00621C1A"/>
    <w:rsid w:val="00627F2A"/>
    <w:rsid w:val="00630EB2"/>
    <w:rsid w:val="006321EF"/>
    <w:rsid w:val="00637774"/>
    <w:rsid w:val="00641D5E"/>
    <w:rsid w:val="006501DB"/>
    <w:rsid w:val="00651BD3"/>
    <w:rsid w:val="006536A6"/>
    <w:rsid w:val="00665150"/>
    <w:rsid w:val="00674E22"/>
    <w:rsid w:val="00675750"/>
    <w:rsid w:val="00686CCF"/>
    <w:rsid w:val="0069234D"/>
    <w:rsid w:val="006938C5"/>
    <w:rsid w:val="006949A9"/>
    <w:rsid w:val="006951FF"/>
    <w:rsid w:val="006A171D"/>
    <w:rsid w:val="006A766A"/>
    <w:rsid w:val="006B0917"/>
    <w:rsid w:val="006B2649"/>
    <w:rsid w:val="006B2FE1"/>
    <w:rsid w:val="006B6B34"/>
    <w:rsid w:val="006C05A9"/>
    <w:rsid w:val="006C1B7D"/>
    <w:rsid w:val="006C4C06"/>
    <w:rsid w:val="006C5FCC"/>
    <w:rsid w:val="006C6B15"/>
    <w:rsid w:val="006C7A12"/>
    <w:rsid w:val="006D4129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4AA9"/>
    <w:rsid w:val="00760D92"/>
    <w:rsid w:val="00762264"/>
    <w:rsid w:val="00762DBA"/>
    <w:rsid w:val="007644AD"/>
    <w:rsid w:val="00767A7F"/>
    <w:rsid w:val="00772B09"/>
    <w:rsid w:val="00781DFC"/>
    <w:rsid w:val="007846FD"/>
    <w:rsid w:val="007864FF"/>
    <w:rsid w:val="00792AB3"/>
    <w:rsid w:val="007953F9"/>
    <w:rsid w:val="007959A3"/>
    <w:rsid w:val="007960AA"/>
    <w:rsid w:val="007A248C"/>
    <w:rsid w:val="007A3921"/>
    <w:rsid w:val="007A607C"/>
    <w:rsid w:val="007B4054"/>
    <w:rsid w:val="007B5E27"/>
    <w:rsid w:val="007C0AC8"/>
    <w:rsid w:val="007C292B"/>
    <w:rsid w:val="007C2FC9"/>
    <w:rsid w:val="007D2DB3"/>
    <w:rsid w:val="007D5FDD"/>
    <w:rsid w:val="007E0041"/>
    <w:rsid w:val="007F4D14"/>
    <w:rsid w:val="007F5959"/>
    <w:rsid w:val="00802AFD"/>
    <w:rsid w:val="00804C44"/>
    <w:rsid w:val="00810F7C"/>
    <w:rsid w:val="00831400"/>
    <w:rsid w:val="00837E3C"/>
    <w:rsid w:val="00847E49"/>
    <w:rsid w:val="00855B81"/>
    <w:rsid w:val="0086216C"/>
    <w:rsid w:val="008809F7"/>
    <w:rsid w:val="008851A6"/>
    <w:rsid w:val="00891310"/>
    <w:rsid w:val="008916AC"/>
    <w:rsid w:val="0089741A"/>
    <w:rsid w:val="008A01F9"/>
    <w:rsid w:val="008A5BE2"/>
    <w:rsid w:val="008B00F8"/>
    <w:rsid w:val="008C3A1B"/>
    <w:rsid w:val="008D1E4E"/>
    <w:rsid w:val="008D4E19"/>
    <w:rsid w:val="008E0323"/>
    <w:rsid w:val="008E039C"/>
    <w:rsid w:val="008E1D01"/>
    <w:rsid w:val="008E705C"/>
    <w:rsid w:val="008F52A8"/>
    <w:rsid w:val="008F6858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4209"/>
    <w:rsid w:val="009654CD"/>
    <w:rsid w:val="00972D64"/>
    <w:rsid w:val="009847F4"/>
    <w:rsid w:val="009862B4"/>
    <w:rsid w:val="00987893"/>
    <w:rsid w:val="009A77FD"/>
    <w:rsid w:val="009B46F7"/>
    <w:rsid w:val="009B5889"/>
    <w:rsid w:val="009C04EC"/>
    <w:rsid w:val="009C4981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645A"/>
    <w:rsid w:val="00A17C9D"/>
    <w:rsid w:val="00A223CF"/>
    <w:rsid w:val="00A23C1D"/>
    <w:rsid w:val="00A34249"/>
    <w:rsid w:val="00A34652"/>
    <w:rsid w:val="00A416B0"/>
    <w:rsid w:val="00A4196A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87DC6"/>
    <w:rsid w:val="00A9305B"/>
    <w:rsid w:val="00A938C0"/>
    <w:rsid w:val="00A9534A"/>
    <w:rsid w:val="00A95C4F"/>
    <w:rsid w:val="00AA0B9A"/>
    <w:rsid w:val="00AB0F8C"/>
    <w:rsid w:val="00AB1726"/>
    <w:rsid w:val="00AB6328"/>
    <w:rsid w:val="00AC0D41"/>
    <w:rsid w:val="00AC2218"/>
    <w:rsid w:val="00AD009D"/>
    <w:rsid w:val="00AE250A"/>
    <w:rsid w:val="00AE5EFF"/>
    <w:rsid w:val="00AE6CA8"/>
    <w:rsid w:val="00AF2635"/>
    <w:rsid w:val="00B0086D"/>
    <w:rsid w:val="00B03454"/>
    <w:rsid w:val="00B069DA"/>
    <w:rsid w:val="00B129E9"/>
    <w:rsid w:val="00B203DA"/>
    <w:rsid w:val="00B206C9"/>
    <w:rsid w:val="00B20E06"/>
    <w:rsid w:val="00B22A3C"/>
    <w:rsid w:val="00B308CD"/>
    <w:rsid w:val="00B34670"/>
    <w:rsid w:val="00B377BD"/>
    <w:rsid w:val="00B37A29"/>
    <w:rsid w:val="00B40877"/>
    <w:rsid w:val="00B4214A"/>
    <w:rsid w:val="00B531EB"/>
    <w:rsid w:val="00B61E8C"/>
    <w:rsid w:val="00B61FE7"/>
    <w:rsid w:val="00B628E7"/>
    <w:rsid w:val="00B67064"/>
    <w:rsid w:val="00B749E0"/>
    <w:rsid w:val="00B817FC"/>
    <w:rsid w:val="00B9145A"/>
    <w:rsid w:val="00B91864"/>
    <w:rsid w:val="00B93804"/>
    <w:rsid w:val="00B93FF9"/>
    <w:rsid w:val="00B9516E"/>
    <w:rsid w:val="00BA3E0D"/>
    <w:rsid w:val="00BC1051"/>
    <w:rsid w:val="00BC25E9"/>
    <w:rsid w:val="00BC2FA6"/>
    <w:rsid w:val="00BC4D66"/>
    <w:rsid w:val="00BC558C"/>
    <w:rsid w:val="00BD29F0"/>
    <w:rsid w:val="00BD33A2"/>
    <w:rsid w:val="00BE065D"/>
    <w:rsid w:val="00BF3DA2"/>
    <w:rsid w:val="00BF57ED"/>
    <w:rsid w:val="00C023D5"/>
    <w:rsid w:val="00C03878"/>
    <w:rsid w:val="00C05E91"/>
    <w:rsid w:val="00C20ACC"/>
    <w:rsid w:val="00C24ADF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CF584C"/>
    <w:rsid w:val="00D00992"/>
    <w:rsid w:val="00D03199"/>
    <w:rsid w:val="00D03911"/>
    <w:rsid w:val="00D04870"/>
    <w:rsid w:val="00D32EB4"/>
    <w:rsid w:val="00D336EC"/>
    <w:rsid w:val="00D36768"/>
    <w:rsid w:val="00D4364B"/>
    <w:rsid w:val="00D44ED8"/>
    <w:rsid w:val="00D47542"/>
    <w:rsid w:val="00D47FD5"/>
    <w:rsid w:val="00D54E97"/>
    <w:rsid w:val="00D63064"/>
    <w:rsid w:val="00D64483"/>
    <w:rsid w:val="00D66DEB"/>
    <w:rsid w:val="00D67693"/>
    <w:rsid w:val="00D71299"/>
    <w:rsid w:val="00D82936"/>
    <w:rsid w:val="00D84060"/>
    <w:rsid w:val="00D85267"/>
    <w:rsid w:val="00D878FC"/>
    <w:rsid w:val="00D903DD"/>
    <w:rsid w:val="00DA01A8"/>
    <w:rsid w:val="00DA2432"/>
    <w:rsid w:val="00DA4AAF"/>
    <w:rsid w:val="00DB010B"/>
    <w:rsid w:val="00DB42DD"/>
    <w:rsid w:val="00DC660A"/>
    <w:rsid w:val="00DD69B4"/>
    <w:rsid w:val="00DE1E4C"/>
    <w:rsid w:val="00DE1EFD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159EB"/>
    <w:rsid w:val="00E207C1"/>
    <w:rsid w:val="00E31D59"/>
    <w:rsid w:val="00E35A27"/>
    <w:rsid w:val="00E434FD"/>
    <w:rsid w:val="00E45873"/>
    <w:rsid w:val="00E46E8D"/>
    <w:rsid w:val="00E53CFA"/>
    <w:rsid w:val="00E54993"/>
    <w:rsid w:val="00E61A3E"/>
    <w:rsid w:val="00E63A67"/>
    <w:rsid w:val="00E70165"/>
    <w:rsid w:val="00E703C2"/>
    <w:rsid w:val="00E7431A"/>
    <w:rsid w:val="00E778CF"/>
    <w:rsid w:val="00E8628A"/>
    <w:rsid w:val="00E96A16"/>
    <w:rsid w:val="00EA1192"/>
    <w:rsid w:val="00EB3625"/>
    <w:rsid w:val="00EC0C7A"/>
    <w:rsid w:val="00EC0F0F"/>
    <w:rsid w:val="00ED4CC9"/>
    <w:rsid w:val="00ED56DE"/>
    <w:rsid w:val="00EE2B10"/>
    <w:rsid w:val="00EE3E86"/>
    <w:rsid w:val="00EE44AA"/>
    <w:rsid w:val="00EE53C9"/>
    <w:rsid w:val="00EF3D40"/>
    <w:rsid w:val="00EF5B7F"/>
    <w:rsid w:val="00F030A3"/>
    <w:rsid w:val="00F03DB9"/>
    <w:rsid w:val="00F0472D"/>
    <w:rsid w:val="00F05832"/>
    <w:rsid w:val="00F100F0"/>
    <w:rsid w:val="00F11838"/>
    <w:rsid w:val="00F234BE"/>
    <w:rsid w:val="00F242E4"/>
    <w:rsid w:val="00F32651"/>
    <w:rsid w:val="00F3390A"/>
    <w:rsid w:val="00F3427A"/>
    <w:rsid w:val="00F432AC"/>
    <w:rsid w:val="00F45C0F"/>
    <w:rsid w:val="00F46BCB"/>
    <w:rsid w:val="00F72426"/>
    <w:rsid w:val="00F86CE9"/>
    <w:rsid w:val="00F91FB6"/>
    <w:rsid w:val="00F94E39"/>
    <w:rsid w:val="00F961D1"/>
    <w:rsid w:val="00F97F9F"/>
    <w:rsid w:val="00FA2234"/>
    <w:rsid w:val="00FC10A6"/>
    <w:rsid w:val="00FC3DCC"/>
    <w:rsid w:val="00FC43CC"/>
    <w:rsid w:val="00FC62B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0F7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05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CF9BA-CEC8-4A2A-A3B7-183478BE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94</TotalTime>
  <Pages>2</Pages>
  <Words>281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26</cp:revision>
  <cp:lastPrinted>2019-04-23T17:05:00Z</cp:lastPrinted>
  <dcterms:created xsi:type="dcterms:W3CDTF">2022-02-10T19:06:00Z</dcterms:created>
  <dcterms:modified xsi:type="dcterms:W3CDTF">2022-02-11T18:45:00Z</dcterms:modified>
</cp:coreProperties>
</file>