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3178A584" w14:textId="26149AF8" w:rsidR="004B2373" w:rsidRPr="004B2373" w:rsidRDefault="00F67E02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A</w:t>
      </w:r>
      <w:r w:rsidR="004B2373" w:rsidRPr="004B2373">
        <w:rPr>
          <w:bCs/>
        </w:rPr>
        <w:t xml:space="preserve"> </w:t>
      </w:r>
      <w:r>
        <w:rPr>
          <w:bCs/>
        </w:rPr>
        <w:t xml:space="preserve">Associação Desportiva e Cultural </w:t>
      </w:r>
      <w:proofErr w:type="spellStart"/>
      <w:r w:rsidR="004B2373" w:rsidRPr="004B2373">
        <w:rPr>
          <w:bCs/>
        </w:rPr>
        <w:t>Brazil</w:t>
      </w:r>
      <w:proofErr w:type="spellEnd"/>
      <w:r w:rsidR="004B2373" w:rsidRPr="004B2373">
        <w:rPr>
          <w:bCs/>
        </w:rPr>
        <w:t xml:space="preserve"> Football Club nasceu do sonho de um garoto em se tornar jogador de futebol</w:t>
      </w:r>
      <w:r>
        <w:rPr>
          <w:bCs/>
        </w:rPr>
        <w:t>.</w:t>
      </w:r>
    </w:p>
    <w:p w14:paraId="7C7281B5" w14:textId="77777777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FE6E4E7" w14:textId="7F89E179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B2373">
        <w:rPr>
          <w:bCs/>
        </w:rPr>
        <w:t>Um sonho comum, desejado por muitos</w:t>
      </w:r>
      <w:r w:rsidR="00F67E02">
        <w:rPr>
          <w:bCs/>
        </w:rPr>
        <w:t>.</w:t>
      </w:r>
    </w:p>
    <w:p w14:paraId="67E85E56" w14:textId="77777777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8780313" w14:textId="679BE6CD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B2373">
        <w:rPr>
          <w:bCs/>
        </w:rPr>
        <w:t>Os anos passaram e esse sonho se tornou realidade</w:t>
      </w:r>
      <w:r w:rsidR="00F67E02">
        <w:rPr>
          <w:bCs/>
        </w:rPr>
        <w:t>.</w:t>
      </w:r>
    </w:p>
    <w:p w14:paraId="0F1AD715" w14:textId="77777777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3B9F8AE" w14:textId="62F22C73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B2373">
        <w:rPr>
          <w:bCs/>
        </w:rPr>
        <w:t>O que não imaginávamos é que ele era apenas o prelúdio da verdadeira convocação</w:t>
      </w:r>
      <w:r w:rsidR="00F67E02">
        <w:rPr>
          <w:bCs/>
        </w:rPr>
        <w:t>.</w:t>
      </w:r>
    </w:p>
    <w:p w14:paraId="6085D997" w14:textId="77777777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9F96068" w14:textId="7FA019C8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B2373">
        <w:rPr>
          <w:bCs/>
        </w:rPr>
        <w:t>De todos os cantos e ocupando os campos, fora montada uma verdadeira Seleção</w:t>
      </w:r>
      <w:r w:rsidR="00F67E02">
        <w:rPr>
          <w:bCs/>
        </w:rPr>
        <w:t>.</w:t>
      </w:r>
    </w:p>
    <w:p w14:paraId="3EF4347F" w14:textId="77777777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98EC740" w14:textId="66611E15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B2373">
        <w:rPr>
          <w:bCs/>
        </w:rPr>
        <w:t>No princípio eram apenas meninos cheios de sonhos, hoje são homens unidos pelo propósito de cuidar, preparar e enviar a nova geração como referência de uma sociedade</w:t>
      </w:r>
      <w:r w:rsidR="00F67E02">
        <w:rPr>
          <w:bCs/>
        </w:rPr>
        <w:t>.</w:t>
      </w:r>
    </w:p>
    <w:p w14:paraId="357EB74B" w14:textId="77777777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94A984E" w14:textId="36CC09A9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B2373">
        <w:rPr>
          <w:bCs/>
        </w:rPr>
        <w:t>Identificou-se um problema mundial que se torna a principal falha de um time</w:t>
      </w:r>
      <w:r w:rsidR="00F67E02">
        <w:rPr>
          <w:bCs/>
        </w:rPr>
        <w:t>.</w:t>
      </w:r>
    </w:p>
    <w:p w14:paraId="1DC1BCEF" w14:textId="77777777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C79D313" w14:textId="4C9B5FCD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B2373">
        <w:rPr>
          <w:bCs/>
        </w:rPr>
        <w:t>Assim, resgatar a paternidade tornou</w:t>
      </w:r>
      <w:r w:rsidR="00F67E02">
        <w:rPr>
          <w:bCs/>
        </w:rPr>
        <w:t>-se</w:t>
      </w:r>
      <w:r w:rsidRPr="004B2373">
        <w:rPr>
          <w:bCs/>
        </w:rPr>
        <w:t xml:space="preserve"> a missão do </w:t>
      </w:r>
      <w:proofErr w:type="spellStart"/>
      <w:r w:rsidRPr="004B2373">
        <w:rPr>
          <w:bCs/>
        </w:rPr>
        <w:t>Brazil</w:t>
      </w:r>
      <w:proofErr w:type="spellEnd"/>
      <w:r w:rsidRPr="004B2373">
        <w:rPr>
          <w:bCs/>
        </w:rPr>
        <w:t xml:space="preserve"> Football Club</w:t>
      </w:r>
      <w:r w:rsidR="00F67E02">
        <w:rPr>
          <w:bCs/>
        </w:rPr>
        <w:t>.</w:t>
      </w:r>
    </w:p>
    <w:p w14:paraId="58A346DC" w14:textId="77777777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AE2404A" w14:textId="7FB71948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B2373">
        <w:rPr>
          <w:bCs/>
        </w:rPr>
        <w:t>Usa-se o futebol como fio condutor, compartilhando amor, fé e esperança com os pés</w:t>
      </w:r>
      <w:r w:rsidR="00F67E02">
        <w:rPr>
          <w:bCs/>
        </w:rPr>
        <w:t>.</w:t>
      </w:r>
    </w:p>
    <w:p w14:paraId="24C90C9C" w14:textId="77777777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4FF57937" w14:textId="2E51C8E2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B2373">
        <w:rPr>
          <w:bCs/>
        </w:rPr>
        <w:t>Divide-se as experiências e se retribui à sociedade todo o aprendizado que recebem</w:t>
      </w:r>
      <w:r w:rsidR="00F67E02">
        <w:rPr>
          <w:bCs/>
        </w:rPr>
        <w:t>.</w:t>
      </w:r>
    </w:p>
    <w:p w14:paraId="173803D5" w14:textId="77777777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AF7B57B" w14:textId="129444F8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B2373">
        <w:rPr>
          <w:bCs/>
        </w:rPr>
        <w:t>São 7 anos de história e mais de 26 países percorridos</w:t>
      </w:r>
      <w:r w:rsidR="00F67E02">
        <w:rPr>
          <w:bCs/>
        </w:rPr>
        <w:t>.</w:t>
      </w:r>
    </w:p>
    <w:p w14:paraId="6BFA04E0" w14:textId="77777777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199F35E" w14:textId="5D26A0C7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B2373">
        <w:rPr>
          <w:bCs/>
        </w:rPr>
        <w:t>Expandindo o gramado além das quatro linhas e adentrando campos de refugiados, orfanatos, presídios, federações, clubes de futebol, igrejas de diferentes religiões e comunidades</w:t>
      </w:r>
      <w:r w:rsidR="00F67E02">
        <w:rPr>
          <w:bCs/>
        </w:rPr>
        <w:t>.</w:t>
      </w:r>
    </w:p>
    <w:p w14:paraId="3A1A4FDD" w14:textId="77777777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E76AEB9" w14:textId="2DF2E576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B2373">
        <w:rPr>
          <w:bCs/>
        </w:rPr>
        <w:t>Mais do que atender necessidades básicas, busca-se resgatar nessas crianças, adolescentes e jovens o senso de pertencimento, estima e realização</w:t>
      </w:r>
      <w:r w:rsidR="00F67E02">
        <w:rPr>
          <w:bCs/>
        </w:rPr>
        <w:t>.</w:t>
      </w:r>
    </w:p>
    <w:p w14:paraId="4A19B617" w14:textId="77777777" w:rsidR="004B2373" w:rsidRPr="004B2373" w:rsidRDefault="004B2373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0384588" w14:textId="15744BC6" w:rsidR="004B2373" w:rsidRDefault="00F67E02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T</w:t>
      </w:r>
      <w:r w:rsidR="004B2373" w:rsidRPr="004B2373">
        <w:rPr>
          <w:bCs/>
        </w:rPr>
        <w:t>rabalha</w:t>
      </w:r>
      <w:r w:rsidR="005411B3">
        <w:rPr>
          <w:bCs/>
        </w:rPr>
        <w:t xml:space="preserve">ndo </w:t>
      </w:r>
      <w:r w:rsidR="004B2373" w:rsidRPr="004B2373">
        <w:rPr>
          <w:bCs/>
        </w:rPr>
        <w:t>por meio de princípios e valores, formando cidadãos que</w:t>
      </w:r>
      <w:r>
        <w:rPr>
          <w:bCs/>
        </w:rPr>
        <w:t>,</w:t>
      </w:r>
      <w:r w:rsidR="004B2373" w:rsidRPr="004B2373">
        <w:rPr>
          <w:bCs/>
        </w:rPr>
        <w:t xml:space="preserve"> cremos, poderão transformar uma </w:t>
      </w:r>
      <w:r>
        <w:rPr>
          <w:bCs/>
        </w:rPr>
        <w:t>n</w:t>
      </w:r>
      <w:r w:rsidR="004B2373" w:rsidRPr="004B2373">
        <w:rPr>
          <w:bCs/>
        </w:rPr>
        <w:t>ação.</w:t>
      </w:r>
    </w:p>
    <w:p w14:paraId="25AAAB4F" w14:textId="08024FE1" w:rsidR="00DF120B" w:rsidRPr="00DF120B" w:rsidRDefault="00DF120B" w:rsidP="004B2373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994AD6">
        <w:t>1</w:t>
      </w:r>
      <w:r w:rsidR="004B2373">
        <w:t>1</w:t>
      </w:r>
      <w:r w:rsidR="001D0A79">
        <w:t xml:space="preserve"> </w:t>
      </w:r>
      <w:r w:rsidRPr="00DF120B">
        <w:t xml:space="preserve">de </w:t>
      </w:r>
      <w:r w:rsidR="004B2373">
        <w:t xml:space="preserve">fevereiro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4B2373">
        <w:t>2</w:t>
      </w:r>
      <w:r w:rsidR="00994AD6">
        <w:t>.</w:t>
      </w: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77777777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FF1D49">
        <w:t>JOSÉ FREITAS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1588E061" w14:textId="3C0947ED" w:rsidR="00CF3C4B" w:rsidRPr="004B2373" w:rsidRDefault="009D3B5B" w:rsidP="009D3B5B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  <w:iCs/>
          <w:color w:val="000000"/>
        </w:rPr>
        <w:t>Declara</w:t>
      </w:r>
      <w:r w:rsidR="0038190B">
        <w:rPr>
          <w:b/>
          <w:bCs/>
          <w:iCs/>
          <w:color w:val="000000"/>
        </w:rPr>
        <w:t xml:space="preserve"> </w:t>
      </w:r>
      <w:r w:rsidRPr="009D3B5B">
        <w:rPr>
          <w:b/>
          <w:bCs/>
          <w:iCs/>
          <w:color w:val="000000"/>
        </w:rPr>
        <w:t xml:space="preserve">de utilidade </w:t>
      </w:r>
      <w:r w:rsidRPr="004B2373">
        <w:rPr>
          <w:b/>
          <w:bCs/>
          <w:iCs/>
          <w:color w:val="000000"/>
        </w:rPr>
        <w:t xml:space="preserve">pública </w:t>
      </w:r>
      <w:r w:rsidR="006C7BCA" w:rsidRPr="004B2373">
        <w:rPr>
          <w:b/>
          <w:bCs/>
          <w:iCs/>
          <w:color w:val="000000"/>
        </w:rPr>
        <w:t>a</w:t>
      </w:r>
      <w:r w:rsidRPr="004B2373">
        <w:rPr>
          <w:b/>
          <w:bCs/>
          <w:iCs/>
          <w:color w:val="000000"/>
        </w:rPr>
        <w:t xml:space="preserve"> </w:t>
      </w:r>
      <w:r w:rsidR="004B2373" w:rsidRPr="004B2373">
        <w:rPr>
          <w:b/>
          <w:bCs/>
        </w:rPr>
        <w:t xml:space="preserve">Associação Desportiva e Cultural </w:t>
      </w:r>
      <w:proofErr w:type="spellStart"/>
      <w:r w:rsidR="004B2373" w:rsidRPr="004B2373">
        <w:rPr>
          <w:b/>
          <w:bCs/>
        </w:rPr>
        <w:t>Brazil</w:t>
      </w:r>
      <w:proofErr w:type="spellEnd"/>
      <w:r w:rsidR="004B2373" w:rsidRPr="004B2373">
        <w:rPr>
          <w:b/>
          <w:bCs/>
        </w:rPr>
        <w:t xml:space="preserve"> Football Club</w:t>
      </w:r>
      <w:r w:rsidR="008F6D86" w:rsidRPr="004B2373">
        <w:rPr>
          <w:b/>
          <w:bCs/>
          <w:iCs/>
          <w:color w:val="000000"/>
        </w:rPr>
        <w:t>.</w:t>
      </w:r>
    </w:p>
    <w:p w14:paraId="3F149A51" w14:textId="755B7196" w:rsidR="009B2D1F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0218632" w14:textId="77777777" w:rsidR="009D3B5B" w:rsidRPr="00922830" w:rsidRDefault="009D3B5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A297983" w14:textId="4B192CD5" w:rsidR="009D3B5B" w:rsidRDefault="00D37C77" w:rsidP="009D3B5B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</w:t>
      </w:r>
      <w:proofErr w:type="gramStart"/>
      <w:r w:rsidRPr="000F3D94">
        <w:rPr>
          <w:b/>
          <w:bCs/>
        </w:rPr>
        <w:t>º</w:t>
      </w:r>
      <w:r w:rsidRPr="00D37C77">
        <w:t xml:space="preserve">  </w:t>
      </w:r>
      <w:r w:rsidR="009D3B5B" w:rsidRPr="009D3B5B">
        <w:t>Fica</w:t>
      </w:r>
      <w:proofErr w:type="gramEnd"/>
      <w:r w:rsidR="009D3B5B" w:rsidRPr="009D3B5B">
        <w:t xml:space="preserve"> declarada de utilidade pública a </w:t>
      </w:r>
      <w:r w:rsidR="004B2373">
        <w:t xml:space="preserve">Associação Desportiva e Cultural </w:t>
      </w:r>
      <w:proofErr w:type="spellStart"/>
      <w:r w:rsidR="004B2373">
        <w:t>Brazil</w:t>
      </w:r>
      <w:proofErr w:type="spellEnd"/>
      <w:r w:rsidR="004B2373">
        <w:t xml:space="preserve"> Football Club</w:t>
      </w:r>
      <w:r w:rsidR="009D3B5B" w:rsidRPr="009D3B5B">
        <w:t>, com sede nesta Capital, nos termos da Lei nº 2.926, de 12 de julho de 1966, e alterações posteriores.</w:t>
      </w:r>
    </w:p>
    <w:p w14:paraId="56BF1604" w14:textId="039BC6E2" w:rsidR="00EF7F10" w:rsidRPr="00EF7F10" w:rsidRDefault="00EF7F10" w:rsidP="009D3B5B">
      <w:pPr>
        <w:autoSpaceDE w:val="0"/>
        <w:autoSpaceDN w:val="0"/>
        <w:adjustRightInd w:val="0"/>
        <w:ind w:firstLine="1418"/>
        <w:jc w:val="both"/>
      </w:pPr>
      <w:r w:rsidRPr="00EF7F10">
        <w:t> </w:t>
      </w:r>
    </w:p>
    <w:p w14:paraId="7BBC8452" w14:textId="06F79F15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2</w:t>
      </w:r>
      <w:proofErr w:type="gramStart"/>
      <w:r w:rsidRPr="00EF7F10">
        <w:rPr>
          <w:b/>
        </w:rPr>
        <w:t>º</w:t>
      </w:r>
      <w:r>
        <w:t xml:space="preserve"> </w:t>
      </w:r>
      <w:r w:rsidRPr="00EF7F10">
        <w:t xml:space="preserve"> Esta</w:t>
      </w:r>
      <w:proofErr w:type="gramEnd"/>
      <w:r w:rsidRPr="00EF7F10">
        <w:t xml:space="preserve"> Lei entra em vigor </w:t>
      </w:r>
      <w:r w:rsidR="009D3B5B">
        <w:t>n</w:t>
      </w:r>
      <w:r w:rsidRPr="00EF7F10">
        <w:t>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7170C15C" w:rsidR="009D3B5B" w:rsidRDefault="00E118F8" w:rsidP="00DE4A7E">
      <w:pPr>
        <w:tabs>
          <w:tab w:val="left" w:pos="8421"/>
        </w:tabs>
        <w:autoSpaceDE w:val="0"/>
        <w:autoSpaceDN w:val="0"/>
        <w:adjustRightInd w:val="0"/>
        <w:ind w:firstLine="1418"/>
        <w:jc w:val="both"/>
      </w:pPr>
      <w:r>
        <w:tab/>
      </w: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D070F1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12DB508F" w14:textId="02AE3806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0A7E8E3" w14:textId="749E3AD5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5440393" w14:textId="4D4A0487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B9C9F10" w14:textId="328EF17E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30D34FF5" w14:textId="35AF3409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1D6C026E" w14:textId="53A60289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2BC340A" w14:textId="2925172F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0EF73EB8" w14:textId="3E2DC7C0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D54DF59" w14:textId="77777777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0610A91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4048" w14:textId="77777777" w:rsidR="00EC37BA" w:rsidRDefault="00EC37BA">
      <w:r>
        <w:separator/>
      </w:r>
    </w:p>
  </w:endnote>
  <w:endnote w:type="continuationSeparator" w:id="0">
    <w:p w14:paraId="5FFE5D0D" w14:textId="77777777" w:rsidR="00EC37BA" w:rsidRDefault="00E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97E3" w14:textId="77777777" w:rsidR="00EC37BA" w:rsidRDefault="00EC37BA">
      <w:r>
        <w:separator/>
      </w:r>
    </w:p>
  </w:footnote>
  <w:footnote w:type="continuationSeparator" w:id="0">
    <w:p w14:paraId="4EB73A84" w14:textId="77777777" w:rsidR="00EC37BA" w:rsidRDefault="00EC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5E0A35C0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B2373">
      <w:rPr>
        <w:b/>
        <w:bCs/>
      </w:rPr>
      <w:t>0087</w:t>
    </w:r>
    <w:r w:rsidR="00244AC2">
      <w:rPr>
        <w:b/>
        <w:bCs/>
      </w:rPr>
      <w:t>/</w:t>
    </w:r>
    <w:r w:rsidR="009D3B5B">
      <w:rPr>
        <w:b/>
        <w:bCs/>
      </w:rPr>
      <w:t>2</w:t>
    </w:r>
    <w:r w:rsidR="004B2373">
      <w:rPr>
        <w:b/>
        <w:bCs/>
      </w:rPr>
      <w:t>2</w:t>
    </w:r>
  </w:p>
  <w:p w14:paraId="7F3C66EC" w14:textId="0A913FB3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4B2373">
      <w:rPr>
        <w:b/>
        <w:bCs/>
      </w:rPr>
      <w:t>046</w:t>
    </w:r>
    <w:r w:rsidR="00244AC2">
      <w:rPr>
        <w:b/>
        <w:bCs/>
      </w:rPr>
      <w:t>/</w:t>
    </w:r>
    <w:r w:rsidR="005853D2">
      <w:rPr>
        <w:b/>
        <w:bCs/>
      </w:rPr>
      <w:t>2</w:t>
    </w:r>
    <w:r w:rsidR="004B2373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7680F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3D94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777BC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B3E55"/>
    <w:rsid w:val="001C391E"/>
    <w:rsid w:val="001C4AB5"/>
    <w:rsid w:val="001C6607"/>
    <w:rsid w:val="001C7934"/>
    <w:rsid w:val="001D0A79"/>
    <w:rsid w:val="001E1419"/>
    <w:rsid w:val="001E4B92"/>
    <w:rsid w:val="001E76A4"/>
    <w:rsid w:val="001E7B93"/>
    <w:rsid w:val="001F2098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97D7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2373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0094A"/>
    <w:rsid w:val="00514C02"/>
    <w:rsid w:val="00515914"/>
    <w:rsid w:val="0052200B"/>
    <w:rsid w:val="00525269"/>
    <w:rsid w:val="005266CE"/>
    <w:rsid w:val="0053009C"/>
    <w:rsid w:val="00532255"/>
    <w:rsid w:val="005327FA"/>
    <w:rsid w:val="005411B3"/>
    <w:rsid w:val="00541332"/>
    <w:rsid w:val="00542A9C"/>
    <w:rsid w:val="00543E24"/>
    <w:rsid w:val="005508F4"/>
    <w:rsid w:val="00553069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077E"/>
    <w:rsid w:val="006377A8"/>
    <w:rsid w:val="00641545"/>
    <w:rsid w:val="006415EC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0A20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8F6D86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7DB0"/>
    <w:rsid w:val="009562BC"/>
    <w:rsid w:val="009567D7"/>
    <w:rsid w:val="0096099E"/>
    <w:rsid w:val="00961994"/>
    <w:rsid w:val="009619EB"/>
    <w:rsid w:val="00961E7B"/>
    <w:rsid w:val="00964582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2FE"/>
    <w:rsid w:val="009B2D1F"/>
    <w:rsid w:val="009B3F92"/>
    <w:rsid w:val="009B4CF4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1FED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65F59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1EAB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5E3B"/>
    <w:rsid w:val="00D96779"/>
    <w:rsid w:val="00D96C07"/>
    <w:rsid w:val="00DA4244"/>
    <w:rsid w:val="00DA6B4F"/>
    <w:rsid w:val="00DB2846"/>
    <w:rsid w:val="00DC0D17"/>
    <w:rsid w:val="00DC161B"/>
    <w:rsid w:val="00DC671E"/>
    <w:rsid w:val="00DD48C3"/>
    <w:rsid w:val="00DD60CF"/>
    <w:rsid w:val="00DD7FEA"/>
    <w:rsid w:val="00DE07EA"/>
    <w:rsid w:val="00DE2A62"/>
    <w:rsid w:val="00DE419F"/>
    <w:rsid w:val="00DE4A7E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18F8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37BA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67E02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  <w:style w:type="character" w:customStyle="1" w:styleId="MenoPendente5">
    <w:name w:val="Menção Pendente5"/>
    <w:basedOn w:val="Fontepargpadro"/>
    <w:uiPriority w:val="99"/>
    <w:semiHidden/>
    <w:unhideWhenUsed/>
    <w:rsid w:val="001F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34D1-3821-4253-B926-A3288BF9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18</TotalTime>
  <Pages>2</Pages>
  <Words>286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8</cp:revision>
  <cp:lastPrinted>2019-06-10T15:07:00Z</cp:lastPrinted>
  <dcterms:created xsi:type="dcterms:W3CDTF">2022-05-11T17:16:00Z</dcterms:created>
  <dcterms:modified xsi:type="dcterms:W3CDTF">2022-05-16T11:11:00Z</dcterms:modified>
</cp:coreProperties>
</file>