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73C96B89" w14:textId="1328B72E" w:rsidR="006B012F" w:rsidRPr="006B012F" w:rsidRDefault="006B012F" w:rsidP="006B012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B012F">
        <w:rPr>
          <w:bCs/>
        </w:rPr>
        <w:t xml:space="preserve">O presente Projeto de Lei visa </w:t>
      </w:r>
      <w:r w:rsidR="0035478A">
        <w:rPr>
          <w:bCs/>
        </w:rPr>
        <w:t>à</w:t>
      </w:r>
      <w:r w:rsidRPr="006B012F">
        <w:rPr>
          <w:bCs/>
        </w:rPr>
        <w:t xml:space="preserve"> </w:t>
      </w:r>
      <w:r w:rsidR="0035478A">
        <w:rPr>
          <w:bCs/>
        </w:rPr>
        <w:t>c</w:t>
      </w:r>
      <w:r w:rsidRPr="006B012F">
        <w:rPr>
          <w:bCs/>
        </w:rPr>
        <w:t xml:space="preserve">riação do Instituto </w:t>
      </w:r>
      <w:proofErr w:type="spellStart"/>
      <w:r w:rsidRPr="006B012F">
        <w:rPr>
          <w:bCs/>
        </w:rPr>
        <w:t>Tchê</w:t>
      </w:r>
      <w:proofErr w:type="spellEnd"/>
      <w:r w:rsidRPr="006B012F">
        <w:rPr>
          <w:bCs/>
        </w:rPr>
        <w:t xml:space="preserve"> Ama, um </w:t>
      </w:r>
      <w:r w:rsidR="009409E8">
        <w:rPr>
          <w:bCs/>
        </w:rPr>
        <w:t>i</w:t>
      </w:r>
      <w:r w:rsidRPr="006B012F">
        <w:rPr>
          <w:bCs/>
        </w:rPr>
        <w:t xml:space="preserve">nstituto de capacitação profissional especializado </w:t>
      </w:r>
      <w:r w:rsidR="008F0EB8">
        <w:rPr>
          <w:bCs/>
        </w:rPr>
        <w:t xml:space="preserve">e </w:t>
      </w:r>
      <w:r w:rsidRPr="006B012F">
        <w:rPr>
          <w:bCs/>
        </w:rPr>
        <w:t xml:space="preserve">voltado com exclusividade </w:t>
      </w:r>
      <w:r w:rsidR="0035478A">
        <w:rPr>
          <w:bCs/>
        </w:rPr>
        <w:t>à</w:t>
      </w:r>
      <w:r w:rsidRPr="006B012F">
        <w:rPr>
          <w:bCs/>
        </w:rPr>
        <w:t>s pessoas em situação de vulnerabilidade social residentes no Município de Porto Alegre.</w:t>
      </w:r>
    </w:p>
    <w:p w14:paraId="1FF2B196" w14:textId="084EC900" w:rsidR="006B012F" w:rsidRDefault="006B012F" w:rsidP="006B012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B012F">
        <w:rPr>
          <w:bCs/>
        </w:rPr>
        <w:t xml:space="preserve">O </w:t>
      </w:r>
      <w:r w:rsidR="00DC29CB">
        <w:rPr>
          <w:bCs/>
        </w:rPr>
        <w:t>I</w:t>
      </w:r>
      <w:r w:rsidRPr="006B012F">
        <w:rPr>
          <w:bCs/>
        </w:rPr>
        <w:t xml:space="preserve">nstituto </w:t>
      </w:r>
      <w:proofErr w:type="spellStart"/>
      <w:r w:rsidR="00DC29CB">
        <w:rPr>
          <w:bCs/>
        </w:rPr>
        <w:t>Tchê</w:t>
      </w:r>
      <w:proofErr w:type="spellEnd"/>
      <w:r w:rsidR="00DC29CB">
        <w:rPr>
          <w:bCs/>
        </w:rPr>
        <w:t xml:space="preserve"> Ama </w:t>
      </w:r>
      <w:r w:rsidRPr="006B012F">
        <w:rPr>
          <w:bCs/>
        </w:rPr>
        <w:t>tem como objetivo abrigar, acolher, ampara</w:t>
      </w:r>
      <w:r w:rsidR="00DC29CB">
        <w:rPr>
          <w:bCs/>
        </w:rPr>
        <w:t>r</w:t>
      </w:r>
      <w:r w:rsidRPr="006B012F">
        <w:rPr>
          <w:bCs/>
        </w:rPr>
        <w:t xml:space="preserve"> e fortalecer pessoas que necessitam de suporte especializado em diversos setores de atendimento, visando </w:t>
      </w:r>
      <w:r w:rsidR="00DC29CB">
        <w:rPr>
          <w:bCs/>
        </w:rPr>
        <w:t xml:space="preserve">à </w:t>
      </w:r>
      <w:r w:rsidRPr="006B012F">
        <w:rPr>
          <w:bCs/>
        </w:rPr>
        <w:t>sua capacitação profissional para a reinserção no mercado de trabalho</w:t>
      </w:r>
      <w:r w:rsidR="00DC29CB">
        <w:rPr>
          <w:bCs/>
        </w:rPr>
        <w:t>, c</w:t>
      </w:r>
      <w:r w:rsidRPr="006B012F">
        <w:rPr>
          <w:bCs/>
        </w:rPr>
        <w:t xml:space="preserve">ontribuindo para que essas pessoas voltem a ter </w:t>
      </w:r>
      <w:r w:rsidR="00DC29CB">
        <w:rPr>
          <w:bCs/>
        </w:rPr>
        <w:t>u</w:t>
      </w:r>
      <w:r w:rsidRPr="006B012F">
        <w:rPr>
          <w:bCs/>
        </w:rPr>
        <w:t>ma vida digna, com a melhoria d</w:t>
      </w:r>
      <w:r w:rsidR="00DC29CB">
        <w:rPr>
          <w:bCs/>
        </w:rPr>
        <w:t xml:space="preserve">e suas </w:t>
      </w:r>
      <w:r w:rsidRPr="006B012F">
        <w:rPr>
          <w:bCs/>
        </w:rPr>
        <w:t>condições.</w:t>
      </w:r>
    </w:p>
    <w:p w14:paraId="25AAAB4F" w14:textId="6A7D100D" w:rsidR="00DF120B" w:rsidRDefault="00DF120B" w:rsidP="006B012F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994AD6">
        <w:t>1</w:t>
      </w:r>
      <w:r w:rsidR="006B012F">
        <w:t>3</w:t>
      </w:r>
      <w:r w:rsidR="001D0A79">
        <w:t xml:space="preserve"> </w:t>
      </w:r>
      <w:r w:rsidRPr="00DF120B">
        <w:t xml:space="preserve">de </w:t>
      </w:r>
      <w:r w:rsidR="006B012F">
        <w:t xml:space="preserve">abril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218E6885" w14:textId="77777777" w:rsidR="008F0EB8" w:rsidRPr="00DF120B" w:rsidRDefault="008F0EB8" w:rsidP="006B012F">
      <w:pPr>
        <w:autoSpaceDE w:val="0"/>
        <w:autoSpaceDN w:val="0"/>
        <w:adjustRightInd w:val="0"/>
        <w:ind w:firstLine="1418"/>
        <w:jc w:val="both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14732CE7" w14:textId="77777777" w:rsidR="008F0EB8" w:rsidRDefault="008F0EB8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0493E1A3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6B012F">
        <w:t>KAKÁ D’ÁVILA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F149A51" w14:textId="5CDCAA4B" w:rsidR="009B2D1F" w:rsidRDefault="006B012F" w:rsidP="006B012F">
      <w:pPr>
        <w:autoSpaceDE w:val="0"/>
        <w:autoSpaceDN w:val="0"/>
        <w:adjustRightInd w:val="0"/>
        <w:ind w:left="4253"/>
        <w:jc w:val="both"/>
        <w:rPr>
          <w:b/>
          <w:bCs/>
          <w:iCs/>
          <w:color w:val="000000"/>
        </w:rPr>
      </w:pPr>
      <w:r w:rsidRPr="006B012F">
        <w:rPr>
          <w:b/>
          <w:bCs/>
          <w:iCs/>
          <w:color w:val="000000"/>
        </w:rPr>
        <w:t xml:space="preserve">Cria o Instituto </w:t>
      </w:r>
      <w:proofErr w:type="spellStart"/>
      <w:r w:rsidRPr="006B012F">
        <w:rPr>
          <w:b/>
          <w:bCs/>
          <w:iCs/>
          <w:color w:val="000000"/>
        </w:rPr>
        <w:t>Tchê</w:t>
      </w:r>
      <w:proofErr w:type="spellEnd"/>
      <w:r w:rsidRPr="006B012F">
        <w:rPr>
          <w:b/>
          <w:bCs/>
          <w:iCs/>
          <w:color w:val="000000"/>
        </w:rPr>
        <w:t xml:space="preserve"> Ama</w:t>
      </w:r>
      <w:r w:rsidR="009409E8">
        <w:rPr>
          <w:b/>
          <w:bCs/>
          <w:iCs/>
          <w:color w:val="000000"/>
        </w:rPr>
        <w:t>.</w:t>
      </w:r>
    </w:p>
    <w:p w14:paraId="24E36FA2" w14:textId="77777777" w:rsidR="006B012F" w:rsidRDefault="006B012F" w:rsidP="006B012F">
      <w:pPr>
        <w:autoSpaceDE w:val="0"/>
        <w:autoSpaceDN w:val="0"/>
        <w:adjustRightInd w:val="0"/>
        <w:ind w:left="4253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AD86150" w14:textId="0389E22F" w:rsidR="006B012F" w:rsidRDefault="00D37C77" w:rsidP="006B012F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6B012F">
        <w:t>Fica</w:t>
      </w:r>
      <w:proofErr w:type="gramEnd"/>
      <w:r w:rsidR="006B012F">
        <w:t xml:space="preserve"> criado</w:t>
      </w:r>
      <w:r w:rsidR="00DC29CB">
        <w:t xml:space="preserve"> </w:t>
      </w:r>
      <w:r w:rsidR="006B012F">
        <w:t xml:space="preserve">o Instituto </w:t>
      </w:r>
      <w:proofErr w:type="spellStart"/>
      <w:r w:rsidR="006B012F">
        <w:t>Tchê</w:t>
      </w:r>
      <w:proofErr w:type="spellEnd"/>
      <w:r w:rsidR="006B012F">
        <w:t xml:space="preserve"> Ama.</w:t>
      </w:r>
    </w:p>
    <w:p w14:paraId="5A1A388A" w14:textId="77777777" w:rsidR="006B012F" w:rsidRDefault="006B012F" w:rsidP="006B012F">
      <w:pPr>
        <w:autoSpaceDE w:val="0"/>
        <w:autoSpaceDN w:val="0"/>
        <w:adjustRightInd w:val="0"/>
        <w:ind w:firstLine="1418"/>
        <w:jc w:val="both"/>
      </w:pPr>
    </w:p>
    <w:p w14:paraId="3AF7F75A" w14:textId="65292128" w:rsidR="006B012F" w:rsidRDefault="006B012F" w:rsidP="006B012F">
      <w:pPr>
        <w:autoSpaceDE w:val="0"/>
        <w:autoSpaceDN w:val="0"/>
        <w:adjustRightInd w:val="0"/>
        <w:ind w:firstLine="1418"/>
        <w:jc w:val="both"/>
      </w:pPr>
      <w:r w:rsidRPr="006B012F">
        <w:rPr>
          <w:b/>
        </w:rPr>
        <w:t>Art. 2</w:t>
      </w:r>
      <w:proofErr w:type="gramStart"/>
      <w:r w:rsidRPr="006B012F">
        <w:rPr>
          <w:b/>
        </w:rPr>
        <w:t>º</w:t>
      </w:r>
      <w:r>
        <w:t xml:space="preserve">  O</w:t>
      </w:r>
      <w:proofErr w:type="gramEnd"/>
      <w:r>
        <w:t xml:space="preserve"> </w:t>
      </w:r>
      <w:r w:rsidR="00DC29CB">
        <w:t xml:space="preserve">Instituto </w:t>
      </w:r>
      <w:proofErr w:type="spellStart"/>
      <w:r w:rsidR="00DC29CB">
        <w:t>Tchê</w:t>
      </w:r>
      <w:proofErr w:type="spellEnd"/>
      <w:r w:rsidR="00DC29CB">
        <w:t xml:space="preserve"> Ama </w:t>
      </w:r>
      <w:r w:rsidR="006465DF">
        <w:t>tem como objetivo</w:t>
      </w:r>
      <w:r>
        <w:t xml:space="preserve"> abrigar e atender </w:t>
      </w:r>
      <w:r w:rsidR="00DC29CB">
        <w:t xml:space="preserve">pessoas </w:t>
      </w:r>
      <w:r>
        <w:t>em situação de rua</w:t>
      </w:r>
      <w:r w:rsidR="006465DF">
        <w:t xml:space="preserve"> ou de vulnerabilidade social residentes no Município de Porto Alegre e </w:t>
      </w:r>
      <w:r>
        <w:t xml:space="preserve">prestar atendimento </w:t>
      </w:r>
      <w:r w:rsidR="00DC29CB">
        <w:t xml:space="preserve">especializado </w:t>
      </w:r>
      <w:r w:rsidR="006465DF">
        <w:t xml:space="preserve">e gratuito </w:t>
      </w:r>
      <w:r w:rsidR="00DC29CB">
        <w:t xml:space="preserve">em diversas áreas </w:t>
      </w:r>
      <w:r>
        <w:t xml:space="preserve">a famílias de baixa renda e </w:t>
      </w:r>
      <w:r w:rsidR="00DC29CB">
        <w:t xml:space="preserve">a </w:t>
      </w:r>
      <w:r>
        <w:t>mulheres vítimas de violência doméstica.</w:t>
      </w:r>
    </w:p>
    <w:p w14:paraId="0889608E" w14:textId="1949CCAE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39411798" w14:textId="7D7F0319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rPr>
          <w:b/>
        </w:rPr>
        <w:t>§ 1</w:t>
      </w:r>
      <w:proofErr w:type="gramStart"/>
      <w:r>
        <w:rPr>
          <w:b/>
        </w:rPr>
        <w:t xml:space="preserve">º  </w:t>
      </w:r>
      <w:r w:rsidR="006B012F">
        <w:t>As</w:t>
      </w:r>
      <w:proofErr w:type="gramEnd"/>
      <w:r w:rsidR="006B012F">
        <w:t xml:space="preserve"> pessoas atendidas no Instituto </w:t>
      </w:r>
      <w:proofErr w:type="spellStart"/>
      <w:r w:rsidR="006B012F">
        <w:t>Tchê</w:t>
      </w:r>
      <w:proofErr w:type="spellEnd"/>
      <w:r w:rsidR="006B012F">
        <w:t xml:space="preserve"> Ama</w:t>
      </w:r>
      <w:r>
        <w:t xml:space="preserve"> </w:t>
      </w:r>
      <w:r w:rsidR="00617DF6">
        <w:t>terão acesso a</w:t>
      </w:r>
      <w:r>
        <w:t>os seguintes serviços:</w:t>
      </w:r>
    </w:p>
    <w:p w14:paraId="69E5F52C" w14:textId="77777777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62C23CE4" w14:textId="0CA6C3B5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 w:rsidR="006B012F">
        <w:t>refeições</w:t>
      </w:r>
      <w:proofErr w:type="gramEnd"/>
      <w:r w:rsidR="006B012F">
        <w:t xml:space="preserve"> durante a permanência no instituto</w:t>
      </w:r>
      <w:r>
        <w:t>;</w:t>
      </w:r>
    </w:p>
    <w:p w14:paraId="2CB3C9DF" w14:textId="77777777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3413D236" w14:textId="6A49FC2D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proofErr w:type="gramStart"/>
      <w:r w:rsidR="006B012F">
        <w:t>cursos</w:t>
      </w:r>
      <w:proofErr w:type="gramEnd"/>
      <w:r w:rsidR="006B012F">
        <w:t xml:space="preserve"> de capacitação profissional</w:t>
      </w:r>
      <w:r>
        <w:t>;</w:t>
      </w:r>
    </w:p>
    <w:p w14:paraId="3EC10435" w14:textId="79EE5D05" w:rsidR="006465DF" w:rsidRDefault="00966516" w:rsidP="0050428D">
      <w:pPr>
        <w:tabs>
          <w:tab w:val="left" w:pos="4073"/>
        </w:tabs>
        <w:autoSpaceDE w:val="0"/>
        <w:autoSpaceDN w:val="0"/>
        <w:adjustRightInd w:val="0"/>
        <w:ind w:firstLine="1418"/>
        <w:jc w:val="both"/>
      </w:pPr>
      <w:r>
        <w:tab/>
      </w:r>
    </w:p>
    <w:p w14:paraId="52FD63C2" w14:textId="335C2AC8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III – </w:t>
      </w:r>
      <w:r w:rsidR="006B012F">
        <w:t>tratamento para dependência química</w:t>
      </w:r>
      <w:r>
        <w:t>;</w:t>
      </w:r>
    </w:p>
    <w:p w14:paraId="4AC447D4" w14:textId="77777777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65BF9488" w14:textId="71E20BBA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IV – </w:t>
      </w:r>
      <w:proofErr w:type="gramStart"/>
      <w:r w:rsidR="006B012F">
        <w:t>acompanhamento</w:t>
      </w:r>
      <w:proofErr w:type="gramEnd"/>
      <w:r w:rsidR="006B012F">
        <w:t xml:space="preserve"> psicológico</w:t>
      </w:r>
      <w:r>
        <w:t>;</w:t>
      </w:r>
    </w:p>
    <w:p w14:paraId="270F693D" w14:textId="77777777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5463EE5F" w14:textId="090B0276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V – </w:t>
      </w:r>
      <w:proofErr w:type="gramStart"/>
      <w:r w:rsidR="006B012F">
        <w:t>atendimento</w:t>
      </w:r>
      <w:proofErr w:type="gramEnd"/>
      <w:r w:rsidR="006B012F">
        <w:t xml:space="preserve"> médico</w:t>
      </w:r>
      <w:r>
        <w:t>;</w:t>
      </w:r>
    </w:p>
    <w:p w14:paraId="14612A5F" w14:textId="77777777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649F20DC" w14:textId="284E69FA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VI – </w:t>
      </w:r>
      <w:proofErr w:type="gramStart"/>
      <w:r w:rsidR="006B012F">
        <w:t>atendimento</w:t>
      </w:r>
      <w:proofErr w:type="gramEnd"/>
      <w:r w:rsidR="006B012F">
        <w:t xml:space="preserve"> </w:t>
      </w:r>
      <w:r w:rsidR="00617DF6">
        <w:t>nas</w:t>
      </w:r>
      <w:r>
        <w:t xml:space="preserve"> </w:t>
      </w:r>
      <w:r w:rsidR="006B012F">
        <w:t>políticas públicas de assistência social existentes no Município</w:t>
      </w:r>
      <w:r>
        <w:t>;</w:t>
      </w:r>
    </w:p>
    <w:p w14:paraId="23651784" w14:textId="77777777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267B302D" w14:textId="634461E0" w:rsidR="006465DF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VII – </w:t>
      </w:r>
      <w:r w:rsidR="006B012F">
        <w:t>orientações sobre inserção no mercado de trabalho</w:t>
      </w:r>
      <w:r>
        <w:t>; e</w:t>
      </w:r>
    </w:p>
    <w:p w14:paraId="50D1634B" w14:textId="77777777" w:rsidR="006465DF" w:rsidRDefault="006465DF" w:rsidP="006B012F">
      <w:pPr>
        <w:autoSpaceDE w:val="0"/>
        <w:autoSpaceDN w:val="0"/>
        <w:adjustRightInd w:val="0"/>
        <w:ind w:firstLine="1418"/>
        <w:jc w:val="both"/>
      </w:pPr>
    </w:p>
    <w:p w14:paraId="0A297983" w14:textId="516BC835" w:rsidR="009D3B5B" w:rsidRDefault="006465DF" w:rsidP="006B012F">
      <w:pPr>
        <w:autoSpaceDE w:val="0"/>
        <w:autoSpaceDN w:val="0"/>
        <w:adjustRightInd w:val="0"/>
        <w:ind w:firstLine="1418"/>
        <w:jc w:val="both"/>
      </w:pPr>
      <w:r>
        <w:t xml:space="preserve">VIII – </w:t>
      </w:r>
      <w:r w:rsidR="006B012F">
        <w:t>encaminhamento para vagas de emprego</w:t>
      </w:r>
      <w:r>
        <w:t>.</w:t>
      </w:r>
    </w:p>
    <w:p w14:paraId="56BF1604" w14:textId="2EEC806E" w:rsidR="00EF7F10" w:rsidRDefault="00EF7F10" w:rsidP="009D3B5B">
      <w:pPr>
        <w:autoSpaceDE w:val="0"/>
        <w:autoSpaceDN w:val="0"/>
        <w:adjustRightInd w:val="0"/>
        <w:ind w:firstLine="1418"/>
        <w:jc w:val="both"/>
      </w:pPr>
    </w:p>
    <w:p w14:paraId="75A9B35B" w14:textId="4207DA5F" w:rsidR="006465DF" w:rsidRDefault="006465DF" w:rsidP="006465DF">
      <w:pPr>
        <w:autoSpaceDE w:val="0"/>
        <w:autoSpaceDN w:val="0"/>
        <w:adjustRightInd w:val="0"/>
        <w:ind w:firstLine="1418"/>
        <w:jc w:val="both"/>
      </w:pPr>
      <w:r>
        <w:rPr>
          <w:b/>
        </w:rPr>
        <w:t>§ 2</w:t>
      </w:r>
      <w:proofErr w:type="gramStart"/>
      <w:r>
        <w:rPr>
          <w:b/>
        </w:rPr>
        <w:t xml:space="preserve">º  </w:t>
      </w:r>
      <w:r>
        <w:t>Os</w:t>
      </w:r>
      <w:proofErr w:type="gramEnd"/>
      <w:r>
        <w:t xml:space="preserve"> atendimentos e serviços referidos neste artigo serão </w:t>
      </w:r>
      <w:r w:rsidR="00617DF6">
        <w:t>ofertados gratuitamente</w:t>
      </w:r>
      <w:r>
        <w:t xml:space="preserve"> pelo Executivo Municipal.</w:t>
      </w:r>
    </w:p>
    <w:p w14:paraId="5EF8BDDF" w14:textId="0798FB57" w:rsidR="006465DF" w:rsidRPr="006465DF" w:rsidRDefault="006465DF" w:rsidP="009D3B5B">
      <w:pPr>
        <w:autoSpaceDE w:val="0"/>
        <w:autoSpaceDN w:val="0"/>
        <w:adjustRightInd w:val="0"/>
        <w:ind w:firstLine="1418"/>
        <w:jc w:val="both"/>
      </w:pPr>
    </w:p>
    <w:p w14:paraId="7BBC8452" w14:textId="24E56ADF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6B012F">
        <w:rPr>
          <w:b/>
        </w:rPr>
        <w:t>3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9F2B" w14:textId="77777777" w:rsidR="00D53CFD" w:rsidRDefault="00D53CFD">
      <w:r>
        <w:separator/>
      </w:r>
    </w:p>
  </w:endnote>
  <w:endnote w:type="continuationSeparator" w:id="0">
    <w:p w14:paraId="34C5937E" w14:textId="77777777" w:rsidR="00D53CFD" w:rsidRDefault="00D5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5347" w14:textId="77777777" w:rsidR="00D53CFD" w:rsidRDefault="00D53CFD">
      <w:r>
        <w:separator/>
      </w:r>
    </w:p>
  </w:footnote>
  <w:footnote w:type="continuationSeparator" w:id="0">
    <w:p w14:paraId="0F113034" w14:textId="77777777" w:rsidR="00D53CFD" w:rsidRDefault="00D5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5F031923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B012F">
      <w:rPr>
        <w:b/>
        <w:bCs/>
      </w:rPr>
      <w:t>0170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1573BAFD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6B012F">
      <w:rPr>
        <w:b/>
        <w:bCs/>
      </w:rPr>
      <w:t>090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478A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428D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17DF6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0EB8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09E8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66516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62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0C14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29CB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A99C-C0EA-48B7-92DD-DAD1FDB0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</TotalTime>
  <Pages>3</Pages>
  <Words>256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13</cp:revision>
  <cp:lastPrinted>2019-06-10T15:07:00Z</cp:lastPrinted>
  <dcterms:created xsi:type="dcterms:W3CDTF">2022-06-29T17:49:00Z</dcterms:created>
  <dcterms:modified xsi:type="dcterms:W3CDTF">2022-07-06T11:10:00Z</dcterms:modified>
</cp:coreProperties>
</file>