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DCF970A" w14:textId="77777777" w:rsidR="002643F9" w:rsidRPr="002643F9" w:rsidRDefault="002643F9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72F9982" w14:textId="204B6E5F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B6DF8">
        <w:rPr>
          <w:bCs/>
        </w:rPr>
        <w:t>Por cultura evangélica</w:t>
      </w:r>
      <w:r w:rsidR="002513FE">
        <w:rPr>
          <w:bCs/>
        </w:rPr>
        <w:t>,</w:t>
      </w:r>
      <w:r w:rsidRPr="00DB6DF8">
        <w:rPr>
          <w:bCs/>
        </w:rPr>
        <w:t xml:space="preserve"> entende-se o conjunto de elementos que pertencem ao universo das Igrejas Evangélicas, construídas lentamente desde a </w:t>
      </w:r>
      <w:r w:rsidR="00E72287">
        <w:rPr>
          <w:bCs/>
        </w:rPr>
        <w:t>P</w:t>
      </w:r>
      <w:r w:rsidRPr="00DB6DF8">
        <w:rPr>
          <w:bCs/>
        </w:rPr>
        <w:t xml:space="preserve">roclamação da República Brasileira, </w:t>
      </w:r>
      <w:r w:rsidR="00E72287">
        <w:rPr>
          <w:bCs/>
        </w:rPr>
        <w:t xml:space="preserve">que se </w:t>
      </w:r>
      <w:r w:rsidRPr="00DB6DF8">
        <w:rPr>
          <w:bCs/>
        </w:rPr>
        <w:t>expandi</w:t>
      </w:r>
      <w:r w:rsidR="00E72287">
        <w:rPr>
          <w:bCs/>
        </w:rPr>
        <w:t>ram</w:t>
      </w:r>
      <w:r w:rsidRPr="00DB6DF8">
        <w:rPr>
          <w:bCs/>
        </w:rPr>
        <w:t xml:space="preserve"> e </w:t>
      </w:r>
      <w:r w:rsidR="00E72287">
        <w:rPr>
          <w:bCs/>
        </w:rPr>
        <w:t xml:space="preserve">se </w:t>
      </w:r>
      <w:r w:rsidRPr="00DB6DF8">
        <w:rPr>
          <w:bCs/>
        </w:rPr>
        <w:t>populariza</w:t>
      </w:r>
      <w:r w:rsidR="00E72287">
        <w:rPr>
          <w:bCs/>
        </w:rPr>
        <w:t>ram</w:t>
      </w:r>
      <w:r w:rsidRPr="00DB6DF8">
        <w:rPr>
          <w:bCs/>
        </w:rPr>
        <w:t xml:space="preserve"> a partir da década de 80.</w:t>
      </w:r>
    </w:p>
    <w:p w14:paraId="2820F3A8" w14:textId="77777777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3304F4C" w14:textId="09ED7ADA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B6DF8">
        <w:rPr>
          <w:bCs/>
        </w:rPr>
        <w:t>Essa cultura possui símbolos</w:t>
      </w:r>
      <w:r w:rsidR="00E72287">
        <w:rPr>
          <w:bCs/>
        </w:rPr>
        <w:t xml:space="preserve">, </w:t>
      </w:r>
      <w:r w:rsidRPr="00DB6DF8">
        <w:rPr>
          <w:bCs/>
        </w:rPr>
        <w:t xml:space="preserve">modo de vida </w:t>
      </w:r>
      <w:r w:rsidR="00E72287">
        <w:rPr>
          <w:bCs/>
        </w:rPr>
        <w:t xml:space="preserve">e </w:t>
      </w:r>
      <w:r w:rsidRPr="00DB6DF8">
        <w:rPr>
          <w:bCs/>
        </w:rPr>
        <w:t>comportamento social que são reconhecidos entre aqueles que</w:t>
      </w:r>
      <w:r w:rsidR="0028393D">
        <w:rPr>
          <w:bCs/>
        </w:rPr>
        <w:t xml:space="preserve"> a</w:t>
      </w:r>
      <w:r w:rsidRPr="00DB6DF8">
        <w:rPr>
          <w:bCs/>
        </w:rPr>
        <w:t xml:space="preserve"> produzem e </w:t>
      </w:r>
      <w:r w:rsidR="00E72287">
        <w:rPr>
          <w:bCs/>
        </w:rPr>
        <w:t xml:space="preserve">a </w:t>
      </w:r>
      <w:r w:rsidRPr="00DB6DF8">
        <w:rPr>
          <w:bCs/>
        </w:rPr>
        <w:t xml:space="preserve">consomem. </w:t>
      </w:r>
      <w:r w:rsidR="00893A46" w:rsidRPr="00DB6DF8">
        <w:rPr>
          <w:bCs/>
        </w:rPr>
        <w:t>N</w:t>
      </w:r>
      <w:r w:rsidR="00893A46">
        <w:rPr>
          <w:bCs/>
        </w:rPr>
        <w:t xml:space="preserve">a </w:t>
      </w:r>
      <w:r w:rsidR="00893A46" w:rsidRPr="00DB6DF8">
        <w:rPr>
          <w:bCs/>
        </w:rPr>
        <w:t>América Latina</w:t>
      </w:r>
      <w:r w:rsidR="00893A46" w:rsidRPr="00DB6DF8" w:rsidDel="00893A46">
        <w:rPr>
          <w:bCs/>
        </w:rPr>
        <w:t xml:space="preserve"> </w:t>
      </w:r>
      <w:r w:rsidR="00893A46">
        <w:rPr>
          <w:bCs/>
        </w:rPr>
        <w:t>e e</w:t>
      </w:r>
      <w:r w:rsidR="00E72287">
        <w:rPr>
          <w:bCs/>
        </w:rPr>
        <w:t>m todo o</w:t>
      </w:r>
      <w:r w:rsidRPr="00DB6DF8">
        <w:rPr>
          <w:bCs/>
        </w:rPr>
        <w:t xml:space="preserve"> território </w:t>
      </w:r>
      <w:r w:rsidR="00893A46">
        <w:rPr>
          <w:bCs/>
        </w:rPr>
        <w:t xml:space="preserve">brasileiro </w:t>
      </w:r>
      <w:r w:rsidR="0090771B">
        <w:rPr>
          <w:bCs/>
        </w:rPr>
        <w:t xml:space="preserve">ocorre </w:t>
      </w:r>
      <w:r w:rsidR="0090771B" w:rsidRPr="00DB6DF8">
        <w:rPr>
          <w:bCs/>
        </w:rPr>
        <w:t>a expansão da cultura evangélica</w:t>
      </w:r>
      <w:r w:rsidR="0090771B">
        <w:rPr>
          <w:bCs/>
        </w:rPr>
        <w:t xml:space="preserve">, consequentemente </w:t>
      </w:r>
      <w:r w:rsidR="00E72287">
        <w:rPr>
          <w:bCs/>
        </w:rPr>
        <w:t>uma</w:t>
      </w:r>
      <w:r w:rsidRPr="00DB6DF8">
        <w:rPr>
          <w:bCs/>
        </w:rPr>
        <w:t xml:space="preserve"> parcela considerável da população </w:t>
      </w:r>
      <w:r w:rsidR="00893A46">
        <w:rPr>
          <w:bCs/>
        </w:rPr>
        <w:t>adquire</w:t>
      </w:r>
      <w:r w:rsidR="00893A46" w:rsidRPr="00DB6DF8">
        <w:rPr>
          <w:bCs/>
        </w:rPr>
        <w:t xml:space="preserve"> </w:t>
      </w:r>
      <w:r w:rsidRPr="00DB6DF8">
        <w:rPr>
          <w:bCs/>
        </w:rPr>
        <w:t xml:space="preserve">uma nova identidade nacional, por assim dizer, a identidade evangélica </w:t>
      </w:r>
      <w:r w:rsidR="00893A46">
        <w:rPr>
          <w:bCs/>
        </w:rPr>
        <w:t>d</w:t>
      </w:r>
      <w:r w:rsidRPr="00DB6DF8">
        <w:rPr>
          <w:bCs/>
        </w:rPr>
        <w:t>o “povo de Deus”.</w:t>
      </w:r>
    </w:p>
    <w:p w14:paraId="3F5ED33A" w14:textId="77777777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3DA2FE3" w14:textId="5CF6411B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B6DF8">
        <w:rPr>
          <w:bCs/>
        </w:rPr>
        <w:t>Nesse sentido, o Projeto de Lei em questão propõe a proteção da cultura evangélica municipal como patrimônio</w:t>
      </w:r>
      <w:r w:rsidR="006B4419">
        <w:rPr>
          <w:bCs/>
        </w:rPr>
        <w:t xml:space="preserve"> </w:t>
      </w:r>
      <w:r w:rsidR="006B4419" w:rsidRPr="00582BC5">
        <w:t>cultural</w:t>
      </w:r>
      <w:r w:rsidR="006B4419">
        <w:t xml:space="preserve"> e</w:t>
      </w:r>
      <w:r w:rsidRPr="00DB6DF8">
        <w:rPr>
          <w:bCs/>
        </w:rPr>
        <w:t xml:space="preserve"> imaterial, tendo em vista sua relevância como elemento que compõe a identidade da grande maioria </w:t>
      </w:r>
      <w:r w:rsidR="006B4419">
        <w:rPr>
          <w:bCs/>
        </w:rPr>
        <w:t>da</w:t>
      </w:r>
      <w:r w:rsidR="006B4419" w:rsidRPr="00DB6DF8">
        <w:rPr>
          <w:bCs/>
        </w:rPr>
        <w:t xml:space="preserve"> </w:t>
      </w:r>
      <w:r w:rsidRPr="00DB6DF8">
        <w:rPr>
          <w:bCs/>
        </w:rPr>
        <w:t>população.</w:t>
      </w:r>
    </w:p>
    <w:p w14:paraId="546BECCF" w14:textId="77777777" w:rsidR="00DB6DF8" w:rsidRP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63515F6" w14:textId="3B405353" w:rsid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DB6DF8">
        <w:rPr>
          <w:bCs/>
        </w:rPr>
        <w:t>Sendo assim, contando com o costumeiro apoio des</w:t>
      </w:r>
      <w:r w:rsidR="00FE7798">
        <w:rPr>
          <w:bCs/>
        </w:rPr>
        <w:t>t</w:t>
      </w:r>
      <w:r w:rsidRPr="00DB6DF8">
        <w:rPr>
          <w:bCs/>
        </w:rPr>
        <w:t>a Casa Legislativa, encaminho o presente Projeto de Lei para a apreciação dos nobres pares e posterior aprovação.</w:t>
      </w:r>
    </w:p>
    <w:p w14:paraId="238BF3D5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AAAB4F" w14:textId="6E4C248E" w:rsidR="00DF120B" w:rsidRDefault="00DF120B" w:rsidP="00DB6DF8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DB6DF8">
        <w:t>29</w:t>
      </w:r>
      <w:r w:rsidR="001D0A79">
        <w:t xml:space="preserve"> </w:t>
      </w:r>
      <w:r w:rsidRPr="00DF120B">
        <w:t xml:space="preserve">de </w:t>
      </w:r>
      <w:r w:rsidR="00DB6DF8">
        <w:t>setembro</w:t>
      </w:r>
      <w:r w:rsidR="002643F9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0D7AF2B1" w14:textId="77777777" w:rsidR="001E4914" w:rsidRDefault="001E4914" w:rsidP="00DB6DF8">
      <w:pPr>
        <w:autoSpaceDE w:val="0"/>
        <w:autoSpaceDN w:val="0"/>
        <w:adjustRightInd w:val="0"/>
        <w:ind w:firstLine="1418"/>
        <w:jc w:val="both"/>
      </w:pPr>
    </w:p>
    <w:p w14:paraId="40BD372F" w14:textId="77777777" w:rsidR="001E4914" w:rsidRPr="00DF120B" w:rsidRDefault="001E4914" w:rsidP="00DB6DF8">
      <w:pPr>
        <w:autoSpaceDE w:val="0"/>
        <w:autoSpaceDN w:val="0"/>
        <w:adjustRightInd w:val="0"/>
        <w:ind w:firstLine="1418"/>
        <w:jc w:val="both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6E2C85CB" w:rsidR="00423040" w:rsidRDefault="0066665A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DB6DF8" w:rsidRPr="00DB6DF8">
        <w:t>HAMILTON SOSSMEIER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3CC76125" w:rsidR="00DC5C1E" w:rsidRDefault="00DB6DF8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>Declara a Cultura Evangélica como</w:t>
      </w:r>
      <w:r w:rsidR="00ED59D7" w:rsidRPr="00ED59D7">
        <w:rPr>
          <w:b/>
          <w:bCs/>
          <w:iCs/>
          <w:color w:val="000000"/>
        </w:rPr>
        <w:t xml:space="preserve"> patrimônio </w:t>
      </w:r>
      <w:bookmarkStart w:id="0" w:name="_Hlk117839430"/>
      <w:r w:rsidR="00ED59D7" w:rsidRPr="00ED59D7">
        <w:rPr>
          <w:b/>
          <w:bCs/>
          <w:iCs/>
          <w:color w:val="000000"/>
        </w:rPr>
        <w:t xml:space="preserve">cultural e imaterial </w:t>
      </w:r>
      <w:bookmarkEnd w:id="0"/>
      <w:r w:rsidR="00ED59D7" w:rsidRPr="00ED59D7">
        <w:rPr>
          <w:b/>
          <w:bCs/>
          <w:iCs/>
          <w:color w:val="000000"/>
        </w:rPr>
        <w:t>do Município de Porto Alegre</w:t>
      </w:r>
      <w:r w:rsidR="00ED59D7">
        <w:rPr>
          <w:b/>
          <w:bCs/>
          <w:iCs/>
          <w:color w:val="000000"/>
        </w:rPr>
        <w:t>.</w:t>
      </w:r>
    </w:p>
    <w:p w14:paraId="1A872F55" w14:textId="1D273D29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5621D8C" w14:textId="77777777" w:rsidR="00ED59D7" w:rsidRPr="00922830" w:rsidRDefault="00ED59D7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C102396" w14:textId="5E32855F" w:rsidR="000712D4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DB6DF8" w:rsidRPr="00DB6DF8">
        <w:t xml:space="preserve"> Fica declarada como patrimônio </w:t>
      </w:r>
      <w:r w:rsidR="00582BC5" w:rsidRPr="00582BC5">
        <w:t xml:space="preserve">cultural e imaterial </w:t>
      </w:r>
      <w:r w:rsidR="00DB6DF8" w:rsidRPr="00DB6DF8">
        <w:t xml:space="preserve">do </w:t>
      </w:r>
      <w:r w:rsidR="002513FE">
        <w:t>M</w:t>
      </w:r>
      <w:r w:rsidR="00DB6DF8" w:rsidRPr="00DB6DF8">
        <w:t>unicípio de Porto Alegre a Cultura Evangélica, como referência de identificação, ação e memória</w:t>
      </w:r>
      <w:r w:rsidR="000712D4">
        <w:t>.</w:t>
      </w:r>
    </w:p>
    <w:p w14:paraId="65D822D1" w14:textId="77777777" w:rsidR="000712D4" w:rsidRDefault="000712D4" w:rsidP="0066665A">
      <w:pPr>
        <w:autoSpaceDE w:val="0"/>
        <w:autoSpaceDN w:val="0"/>
        <w:adjustRightInd w:val="0"/>
        <w:ind w:firstLine="1418"/>
        <w:jc w:val="both"/>
      </w:pPr>
    </w:p>
    <w:p w14:paraId="3077A475" w14:textId="4474A15C" w:rsidR="0066665A" w:rsidRDefault="000712D4" w:rsidP="0066665A">
      <w:pPr>
        <w:autoSpaceDE w:val="0"/>
        <w:autoSpaceDN w:val="0"/>
        <w:adjustRightInd w:val="0"/>
        <w:ind w:firstLine="1418"/>
        <w:jc w:val="both"/>
      </w:pPr>
      <w:r w:rsidRPr="003A461A">
        <w:rPr>
          <w:b/>
        </w:rPr>
        <w:t>Parágrafo único.</w:t>
      </w:r>
      <w:r>
        <w:t xml:space="preserve">  O referido no </w:t>
      </w:r>
      <w:r w:rsidRPr="003A461A">
        <w:rPr>
          <w:i/>
        </w:rPr>
        <w:t>caput</w:t>
      </w:r>
      <w:r>
        <w:t xml:space="preserve"> deste artigo irá contemplar:</w:t>
      </w:r>
    </w:p>
    <w:p w14:paraId="52E8B7D4" w14:textId="77777777" w:rsidR="00DB6DF8" w:rsidRDefault="00DB6DF8" w:rsidP="0066665A">
      <w:pPr>
        <w:autoSpaceDE w:val="0"/>
        <w:autoSpaceDN w:val="0"/>
        <w:adjustRightInd w:val="0"/>
        <w:ind w:firstLine="1418"/>
        <w:jc w:val="both"/>
      </w:pPr>
    </w:p>
    <w:p w14:paraId="5BB35651" w14:textId="495F17B9" w:rsidR="00DB6DF8" w:rsidRDefault="00DB6DF8" w:rsidP="000712D4">
      <w:pPr>
        <w:autoSpaceDE w:val="0"/>
        <w:autoSpaceDN w:val="0"/>
        <w:adjustRightInd w:val="0"/>
        <w:ind w:firstLine="1418"/>
        <w:jc w:val="both"/>
      </w:pPr>
      <w:r>
        <w:t xml:space="preserve">I </w:t>
      </w:r>
      <w:r w:rsidR="000712D4">
        <w:t>–</w:t>
      </w:r>
      <w:r>
        <w:t xml:space="preserve"> </w:t>
      </w:r>
      <w:proofErr w:type="gramStart"/>
      <w:r>
        <w:t>a</w:t>
      </w:r>
      <w:proofErr w:type="gramEnd"/>
      <w:r>
        <w:t xml:space="preserve"> forma de expressão cultural;</w:t>
      </w:r>
    </w:p>
    <w:p w14:paraId="0A03362C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</w:pPr>
    </w:p>
    <w:p w14:paraId="3841FA2B" w14:textId="601DE1C2" w:rsidR="00DB6DF8" w:rsidRDefault="00DB6DF8" w:rsidP="000712D4">
      <w:pPr>
        <w:autoSpaceDE w:val="0"/>
        <w:autoSpaceDN w:val="0"/>
        <w:adjustRightInd w:val="0"/>
        <w:ind w:firstLine="1418"/>
        <w:jc w:val="both"/>
      </w:pPr>
      <w:r>
        <w:t xml:space="preserve">II </w:t>
      </w:r>
      <w:r w:rsidR="000712D4">
        <w:t xml:space="preserve">– </w:t>
      </w:r>
      <w:proofErr w:type="gramStart"/>
      <w:r>
        <w:t>os</w:t>
      </w:r>
      <w:proofErr w:type="gramEnd"/>
      <w:r>
        <w:t xml:space="preserve"> modos de criar, fazer e viver;</w:t>
      </w:r>
    </w:p>
    <w:p w14:paraId="562728B3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</w:pPr>
    </w:p>
    <w:p w14:paraId="37513624" w14:textId="756AA93D" w:rsidR="00DB6DF8" w:rsidRDefault="00DB6DF8" w:rsidP="00DB6DF8">
      <w:pPr>
        <w:autoSpaceDE w:val="0"/>
        <w:autoSpaceDN w:val="0"/>
        <w:adjustRightInd w:val="0"/>
        <w:ind w:firstLine="1418"/>
        <w:jc w:val="both"/>
      </w:pPr>
      <w:r>
        <w:t xml:space="preserve">III </w:t>
      </w:r>
      <w:r w:rsidR="000712D4">
        <w:t>–</w:t>
      </w:r>
      <w:r>
        <w:t xml:space="preserve"> as criações e expressões artísticas ligadas ao grupo social evangélico;</w:t>
      </w:r>
      <w:r w:rsidR="0028393D">
        <w:t xml:space="preserve"> e</w:t>
      </w:r>
    </w:p>
    <w:p w14:paraId="4196D81F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</w:pPr>
    </w:p>
    <w:p w14:paraId="52EDFD52" w14:textId="17EB7A3B" w:rsidR="00DB6DF8" w:rsidRDefault="00DB6DF8" w:rsidP="00DB6DF8">
      <w:pPr>
        <w:autoSpaceDE w:val="0"/>
        <w:autoSpaceDN w:val="0"/>
        <w:adjustRightInd w:val="0"/>
        <w:ind w:firstLine="1418"/>
        <w:jc w:val="both"/>
      </w:pPr>
      <w:r>
        <w:t xml:space="preserve">IV </w:t>
      </w:r>
      <w:r w:rsidR="000712D4">
        <w:t>–</w:t>
      </w:r>
      <w:r>
        <w:t xml:space="preserve"> </w:t>
      </w:r>
      <w:proofErr w:type="gramStart"/>
      <w:r>
        <w:t>os</w:t>
      </w:r>
      <w:proofErr w:type="gramEnd"/>
      <w:r>
        <w:t xml:space="preserve"> conjuntos urbanos e prédios de valor histórico.</w:t>
      </w:r>
    </w:p>
    <w:p w14:paraId="548D0EEA" w14:textId="77777777" w:rsidR="00043E26" w:rsidRDefault="00043E26" w:rsidP="00DB6DF8">
      <w:pPr>
        <w:autoSpaceDE w:val="0"/>
        <w:autoSpaceDN w:val="0"/>
        <w:adjustRightInd w:val="0"/>
        <w:ind w:firstLine="1418"/>
        <w:jc w:val="both"/>
      </w:pPr>
    </w:p>
    <w:p w14:paraId="42821095" w14:textId="78B6FC40" w:rsidR="00043E26" w:rsidRDefault="00043E26" w:rsidP="00DB6DF8">
      <w:pPr>
        <w:autoSpaceDE w:val="0"/>
        <w:autoSpaceDN w:val="0"/>
        <w:adjustRightInd w:val="0"/>
        <w:ind w:firstLine="1418"/>
        <w:jc w:val="both"/>
      </w:pPr>
      <w:r w:rsidRPr="003A461A">
        <w:rPr>
          <w:b/>
        </w:rPr>
        <w:t>Art. 2</w:t>
      </w:r>
      <w:proofErr w:type="gramStart"/>
      <w:r w:rsidRPr="003A461A">
        <w:rPr>
          <w:b/>
        </w:rPr>
        <w:t>º</w:t>
      </w:r>
      <w:r>
        <w:t xml:space="preserve">  Para</w:t>
      </w:r>
      <w:proofErr w:type="gramEnd"/>
      <w:r>
        <w:t xml:space="preserve"> os fins desta Lei, o Poder Público Municipal: </w:t>
      </w:r>
    </w:p>
    <w:p w14:paraId="0A5EFA5A" w14:textId="77777777" w:rsidR="00043E26" w:rsidRDefault="00043E26" w:rsidP="00DB6DF8">
      <w:pPr>
        <w:autoSpaceDE w:val="0"/>
        <w:autoSpaceDN w:val="0"/>
        <w:adjustRightInd w:val="0"/>
        <w:ind w:firstLine="1418"/>
        <w:jc w:val="both"/>
      </w:pPr>
    </w:p>
    <w:p w14:paraId="51141FE0" w14:textId="53337D27" w:rsidR="00043E26" w:rsidRDefault="00043E26" w:rsidP="00043E26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proofErr w:type="gramStart"/>
      <w:r>
        <w:t>promoverá e protegerá</w:t>
      </w:r>
      <w:proofErr w:type="gramEnd"/>
      <w:r>
        <w:t xml:space="preserve">, com a </w:t>
      </w:r>
      <w:r w:rsidR="002513FE">
        <w:t xml:space="preserve">colaboração </w:t>
      </w:r>
      <w:r>
        <w:t>da sociedade, o patrimônio cultural evangélico; e</w:t>
      </w:r>
    </w:p>
    <w:p w14:paraId="0D2EAFE0" w14:textId="77777777" w:rsidR="00043E26" w:rsidRDefault="00043E26" w:rsidP="00043E26">
      <w:pPr>
        <w:autoSpaceDE w:val="0"/>
        <w:autoSpaceDN w:val="0"/>
        <w:adjustRightInd w:val="0"/>
        <w:ind w:firstLine="1418"/>
        <w:jc w:val="both"/>
      </w:pPr>
    </w:p>
    <w:p w14:paraId="6B3928E9" w14:textId="7F49642B" w:rsidR="00043E26" w:rsidRDefault="00043E26" w:rsidP="00043E26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proofErr w:type="gramStart"/>
      <w:r>
        <w:t>poderá</w:t>
      </w:r>
      <w:proofErr w:type="gramEnd"/>
      <w:r>
        <w:t xml:space="preserve"> estabelecer incentivos à produção e </w:t>
      </w:r>
      <w:r w:rsidR="002513FE">
        <w:t>a</w:t>
      </w:r>
      <w:r>
        <w:t xml:space="preserve">o conhecimento de bens e valores da cultura evangélica. </w:t>
      </w:r>
    </w:p>
    <w:p w14:paraId="0F1C0763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</w:pPr>
    </w:p>
    <w:p w14:paraId="7BBC8452" w14:textId="7FA5DDF6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</w:t>
      </w:r>
      <w:r w:rsidR="00832CA6">
        <w:rPr>
          <w:b/>
        </w:rPr>
        <w:t>3</w:t>
      </w:r>
      <w:proofErr w:type="gramStart"/>
      <w:r w:rsidR="00832CA6" w:rsidRPr="00EF7F10">
        <w:rPr>
          <w:b/>
        </w:rPr>
        <w:t>º</w:t>
      </w:r>
      <w:r w:rsidR="00832CA6">
        <w:t xml:space="preserve"> </w:t>
      </w:r>
      <w:r w:rsidR="00832CA6" w:rsidRPr="00EF7F10">
        <w:t xml:space="preserve"> </w:t>
      </w:r>
      <w:r w:rsidRPr="00EF7F10">
        <w:t>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86B09B7" w14:textId="2D6089AC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6B8E5D4E" w14:textId="4F9E60A9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09EF1FD2" w14:textId="35A46866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7F45D1DD" w14:textId="3491100F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C21E432" w14:textId="7B3C165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4B323969" w14:textId="7777777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599B96CF" w14:textId="06686AE6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27E81">
        <w:rPr>
          <w:bCs/>
          <w:color w:val="000000"/>
          <w:sz w:val="20"/>
          <w:szCs w:val="20"/>
        </w:rPr>
        <w:t>JO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4102" w14:textId="77777777" w:rsidR="00920C15" w:rsidRDefault="00920C15">
      <w:r>
        <w:separator/>
      </w:r>
    </w:p>
  </w:endnote>
  <w:endnote w:type="continuationSeparator" w:id="0">
    <w:p w14:paraId="73D233D4" w14:textId="77777777" w:rsidR="00920C15" w:rsidRDefault="0092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7551" w14:textId="77777777" w:rsidR="00920C15" w:rsidRDefault="00920C15">
      <w:r>
        <w:separator/>
      </w:r>
    </w:p>
  </w:footnote>
  <w:footnote w:type="continuationSeparator" w:id="0">
    <w:p w14:paraId="24107CA0" w14:textId="77777777" w:rsidR="00920C15" w:rsidRDefault="0092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4E05089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B6DF8">
      <w:rPr>
        <w:b/>
        <w:bCs/>
      </w:rPr>
      <w:t>0745</w:t>
    </w:r>
    <w:r w:rsidR="00244AC2">
      <w:rPr>
        <w:b/>
        <w:bCs/>
      </w:rPr>
      <w:t>/</w:t>
    </w:r>
    <w:r w:rsidR="009D3B5B">
      <w:rPr>
        <w:b/>
        <w:bCs/>
      </w:rPr>
      <w:t>2</w:t>
    </w:r>
    <w:r w:rsidR="006B012F">
      <w:rPr>
        <w:b/>
        <w:bCs/>
      </w:rPr>
      <w:t>2</w:t>
    </w:r>
  </w:p>
  <w:p w14:paraId="7F3C66EC" w14:textId="6061BC72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DB6DF8">
      <w:rPr>
        <w:b/>
        <w:bCs/>
      </w:rPr>
      <w:t>373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43E26"/>
    <w:rsid w:val="00050000"/>
    <w:rsid w:val="00056574"/>
    <w:rsid w:val="00067B18"/>
    <w:rsid w:val="000712D4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59D2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914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13FE"/>
    <w:rsid w:val="00254F83"/>
    <w:rsid w:val="002553BF"/>
    <w:rsid w:val="0026318F"/>
    <w:rsid w:val="002643F9"/>
    <w:rsid w:val="00265DC3"/>
    <w:rsid w:val="00273895"/>
    <w:rsid w:val="0027429E"/>
    <w:rsid w:val="002751A0"/>
    <w:rsid w:val="002755BC"/>
    <w:rsid w:val="00276CC9"/>
    <w:rsid w:val="00283584"/>
    <w:rsid w:val="0028393D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425A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30A2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461A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0177"/>
    <w:rsid w:val="00492060"/>
    <w:rsid w:val="004942DE"/>
    <w:rsid w:val="004979E6"/>
    <w:rsid w:val="004A7F19"/>
    <w:rsid w:val="004B0C6C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2F4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2BC5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4419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4D72"/>
    <w:rsid w:val="0075617C"/>
    <w:rsid w:val="00762583"/>
    <w:rsid w:val="0076555B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A46"/>
    <w:rsid w:val="00810F22"/>
    <w:rsid w:val="008127E3"/>
    <w:rsid w:val="00815DC2"/>
    <w:rsid w:val="0082767D"/>
    <w:rsid w:val="00827A69"/>
    <w:rsid w:val="00831400"/>
    <w:rsid w:val="00831B31"/>
    <w:rsid w:val="00831B75"/>
    <w:rsid w:val="00832CA6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559C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93A46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0269"/>
    <w:rsid w:val="008D2EBA"/>
    <w:rsid w:val="008D5F66"/>
    <w:rsid w:val="008D6A1E"/>
    <w:rsid w:val="008E1237"/>
    <w:rsid w:val="008E6F3B"/>
    <w:rsid w:val="008E7AB0"/>
    <w:rsid w:val="008F6752"/>
    <w:rsid w:val="009046A0"/>
    <w:rsid w:val="00905B3F"/>
    <w:rsid w:val="0090771B"/>
    <w:rsid w:val="00911B86"/>
    <w:rsid w:val="00912747"/>
    <w:rsid w:val="00913195"/>
    <w:rsid w:val="009148A8"/>
    <w:rsid w:val="00915FA4"/>
    <w:rsid w:val="00920C15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09C1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382C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27E81"/>
    <w:rsid w:val="00B35449"/>
    <w:rsid w:val="00B376DC"/>
    <w:rsid w:val="00B4033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C51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01F7"/>
    <w:rsid w:val="00D11DB6"/>
    <w:rsid w:val="00D13A70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B6DF8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442D3"/>
    <w:rsid w:val="00E50E99"/>
    <w:rsid w:val="00E55C4A"/>
    <w:rsid w:val="00E55E26"/>
    <w:rsid w:val="00E62337"/>
    <w:rsid w:val="00E62B4F"/>
    <w:rsid w:val="00E638EE"/>
    <w:rsid w:val="00E713E1"/>
    <w:rsid w:val="00E72287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9D7"/>
    <w:rsid w:val="00ED5A81"/>
    <w:rsid w:val="00EF3D40"/>
    <w:rsid w:val="00EF7F10"/>
    <w:rsid w:val="00F018AD"/>
    <w:rsid w:val="00F0554D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E7798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7940-FD8B-4523-95AA-0FFAC42D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165</TotalTime>
  <Pages>2</Pages>
  <Words>307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Josiane de Oliveira Borges</cp:lastModifiedBy>
  <cp:revision>22</cp:revision>
  <cp:lastPrinted>2019-06-10T15:07:00Z</cp:lastPrinted>
  <dcterms:created xsi:type="dcterms:W3CDTF">2022-09-09T13:45:00Z</dcterms:created>
  <dcterms:modified xsi:type="dcterms:W3CDTF">2022-11-18T16:38:00Z</dcterms:modified>
</cp:coreProperties>
</file>