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674469F1" w14:textId="7B24C863" w:rsidR="00957C52" w:rsidRDefault="00957C52" w:rsidP="002B39E4">
      <w:pPr>
        <w:spacing w:after="60"/>
        <w:ind w:firstLine="1418"/>
        <w:jc w:val="both"/>
      </w:pPr>
      <w:r>
        <w:t xml:space="preserve">O presente </w:t>
      </w:r>
      <w:r w:rsidR="00D32DBA">
        <w:t>P</w:t>
      </w:r>
      <w:r>
        <w:t xml:space="preserve">rojeto de </w:t>
      </w:r>
      <w:r w:rsidR="00D32DBA">
        <w:t>L</w:t>
      </w:r>
      <w:r>
        <w:t xml:space="preserve">ei objetiva criar o Programa Banco do Tênis no </w:t>
      </w:r>
      <w:r w:rsidR="00DE06C1">
        <w:t>M</w:t>
      </w:r>
      <w:r>
        <w:t xml:space="preserve">unicípio de Porto Alegre, visando </w:t>
      </w:r>
      <w:r w:rsidR="007C4D95">
        <w:t xml:space="preserve">a </w:t>
      </w:r>
      <w:r>
        <w:t>fornecer gratuitamente calçados adequados à prática esportiva para pessoas de baixa renda.</w:t>
      </w:r>
    </w:p>
    <w:p w14:paraId="32D87FCE" w14:textId="2F68F809" w:rsidR="00957C52" w:rsidRDefault="00957C52" w:rsidP="002B39E4">
      <w:pPr>
        <w:spacing w:after="60"/>
        <w:ind w:firstLine="1418"/>
        <w:jc w:val="both"/>
      </w:pPr>
      <w:r>
        <w:t>Como é de amplo conhecimento, a prática esportiva contribui para a saúde e o bem-estar</w:t>
      </w:r>
      <w:r w:rsidR="002B39E4">
        <w:t>,</w:t>
      </w:r>
      <w:r>
        <w:t xml:space="preserve"> sempre que realizada com vestuário e calçados adequados. Ocorre que muitas pessoas </w:t>
      </w:r>
      <w:r w:rsidR="002B39E4">
        <w:t>não possuem</w:t>
      </w:r>
      <w:r>
        <w:t xml:space="preserve"> condições financeiras </w:t>
      </w:r>
      <w:r w:rsidR="002B39E4">
        <w:t xml:space="preserve">para </w:t>
      </w:r>
      <w:r>
        <w:t>adquirir calçados destinados para a prática de atividades físicas.</w:t>
      </w:r>
    </w:p>
    <w:p w14:paraId="36ABCE30" w14:textId="304B1064" w:rsidR="00957C52" w:rsidRDefault="00957C52" w:rsidP="00957C52">
      <w:pPr>
        <w:spacing w:after="60"/>
        <w:ind w:firstLine="1418"/>
        <w:jc w:val="both"/>
      </w:pPr>
      <w:r>
        <w:t xml:space="preserve">Nesse sentido, o presente </w:t>
      </w:r>
      <w:r w:rsidR="007C4D95">
        <w:t xml:space="preserve">Projeto </w:t>
      </w:r>
      <w:r w:rsidR="00FF3C41">
        <w:t xml:space="preserve">de Lei </w:t>
      </w:r>
      <w:r>
        <w:t xml:space="preserve">busca oportunizar a pessoas de baixa renda as condições mínimas para se exercitarem, tanto na escola como no </w:t>
      </w:r>
      <w:r w:rsidR="002B39E4">
        <w:t>dia a dia</w:t>
      </w:r>
      <w:r>
        <w:t xml:space="preserve">. Desse modo, além de </w:t>
      </w:r>
      <w:r w:rsidR="00106AE8">
        <w:t xml:space="preserve">proporcionar a realização da </w:t>
      </w:r>
      <w:r w:rsidRPr="002B39E4">
        <w:t xml:space="preserve">prática </w:t>
      </w:r>
      <w:r w:rsidR="002B39E4">
        <w:t xml:space="preserve">esportiva </w:t>
      </w:r>
      <w:r>
        <w:t>com segurança e conforto, também será suprida a carência quanto à falta de calçados para o dia a dia. Outrossim, o projeto também visa</w:t>
      </w:r>
      <w:r w:rsidR="007C4D95">
        <w:t xml:space="preserve"> a</w:t>
      </w:r>
      <w:r>
        <w:t xml:space="preserve"> estimular a solidariedade por meio da doação de calçados.</w:t>
      </w:r>
    </w:p>
    <w:p w14:paraId="7811E4CC" w14:textId="77777777" w:rsidR="00957C52" w:rsidRDefault="00957C52" w:rsidP="00957C52">
      <w:pPr>
        <w:spacing w:after="60"/>
        <w:ind w:firstLine="1418"/>
        <w:jc w:val="both"/>
      </w:pPr>
    </w:p>
    <w:p w14:paraId="1FFA48E3" w14:textId="5766A2D3" w:rsidR="00D05C92" w:rsidRDefault="00957C52" w:rsidP="00957C52">
      <w:pPr>
        <w:spacing w:after="60"/>
        <w:ind w:firstLine="1418"/>
        <w:jc w:val="both"/>
      </w:pPr>
      <w:r>
        <w:t xml:space="preserve">Ante o exposto, está justificada a presente </w:t>
      </w:r>
      <w:r w:rsidR="00FF3C41">
        <w:t>Proposição</w:t>
      </w:r>
      <w:r>
        <w:t>.</w:t>
      </w:r>
    </w:p>
    <w:p w14:paraId="670B86AC" w14:textId="77777777" w:rsidR="00D3391B" w:rsidRDefault="00D3391B" w:rsidP="00D3391B">
      <w:pPr>
        <w:spacing w:after="60"/>
        <w:ind w:firstLine="1418"/>
        <w:jc w:val="both"/>
        <w:rPr>
          <w:color w:val="000000"/>
        </w:rPr>
      </w:pPr>
    </w:p>
    <w:p w14:paraId="5FCAE4BC" w14:textId="26D2A012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957C52">
        <w:rPr>
          <w:color w:val="000000"/>
        </w:rPr>
        <w:t>23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957C52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957C52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6FA64D5D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957C52">
        <w:rPr>
          <w:rFonts w:eastAsia="Arial"/>
          <w:color w:val="000000"/>
        </w:rPr>
        <w:t>A CLÁUDIA ARAÚJO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5CBCF085" w:rsidR="00A33886" w:rsidRPr="00D05C92" w:rsidRDefault="00957C52" w:rsidP="00454ACB">
      <w:pPr>
        <w:ind w:left="4253"/>
        <w:jc w:val="both"/>
        <w:rPr>
          <w:rFonts w:eastAsia="Arial"/>
          <w:b/>
          <w:color w:val="000000"/>
        </w:rPr>
      </w:pPr>
      <w:r w:rsidRPr="00957C52">
        <w:rPr>
          <w:rFonts w:eastAsia="Arial"/>
          <w:b/>
          <w:color w:val="000000"/>
        </w:rPr>
        <w:t>Cria o Programa Banco do Tênis no Município de Porto Alegre</w:t>
      </w:r>
      <w:r w:rsidR="00BC3B79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1B115E63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957C52" w:rsidRPr="00957C52">
        <w:t>Fica criado o Programa Banco do Tênis</w:t>
      </w:r>
      <w:r w:rsidR="00CB5DB2">
        <w:t xml:space="preserve"> </w:t>
      </w:r>
      <w:r w:rsidR="00CB5DB2" w:rsidRPr="00957C52">
        <w:t>no Município de Porto Alegre</w:t>
      </w:r>
      <w:r w:rsidR="007C4D95">
        <w:t>,</w:t>
      </w:r>
      <w:r w:rsidR="00957C52" w:rsidRPr="00957C52">
        <w:t xml:space="preserve"> destinado a fornecer gratuitamente calçados adequados à prática esportiva para pessoas de baixa renda.</w:t>
      </w:r>
    </w:p>
    <w:p w14:paraId="2DA024E6" w14:textId="73B451E9" w:rsidR="005544AC" w:rsidRDefault="005544AC" w:rsidP="00E03C57">
      <w:pPr>
        <w:ind w:firstLine="1418"/>
        <w:jc w:val="both"/>
      </w:pPr>
    </w:p>
    <w:p w14:paraId="64A934F2" w14:textId="3111E013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957C52" w:rsidRPr="00957C52">
        <w:rPr>
          <w:rFonts w:eastAsia="Arial"/>
          <w:color w:val="000000"/>
        </w:rPr>
        <w:t>São objetivos do Programa Banco do Tênis:</w:t>
      </w:r>
    </w:p>
    <w:p w14:paraId="15CE0029" w14:textId="1AE8F4C5" w:rsidR="00957C52" w:rsidRDefault="00957C52" w:rsidP="00A33886">
      <w:pPr>
        <w:ind w:firstLine="1418"/>
        <w:jc w:val="both"/>
        <w:rPr>
          <w:rFonts w:eastAsia="Arial"/>
          <w:color w:val="000000"/>
        </w:rPr>
      </w:pPr>
    </w:p>
    <w:p w14:paraId="21F3C13E" w14:textId="421DF576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 xml:space="preserve">I </w:t>
      </w:r>
      <w:r w:rsidR="00443AF1" w:rsidRPr="0086500A">
        <w:rPr>
          <w:bCs/>
        </w:rPr>
        <w:t xml:space="preserve">– </w:t>
      </w:r>
      <w:r w:rsidRPr="00957C52">
        <w:rPr>
          <w:rFonts w:eastAsia="Arial"/>
          <w:color w:val="000000"/>
        </w:rPr>
        <w:t xml:space="preserve">estimular a solidariedade </w:t>
      </w:r>
      <w:r w:rsidR="00CB5DB2">
        <w:rPr>
          <w:rFonts w:eastAsia="Arial"/>
          <w:color w:val="000000"/>
        </w:rPr>
        <w:t>entre os</w:t>
      </w:r>
      <w:r w:rsidR="00CB5DB2" w:rsidRPr="00957C52">
        <w:rPr>
          <w:rFonts w:eastAsia="Arial"/>
          <w:color w:val="000000"/>
        </w:rPr>
        <w:t xml:space="preserve"> </w:t>
      </w:r>
      <w:r w:rsidRPr="00957C52">
        <w:rPr>
          <w:rFonts w:eastAsia="Arial"/>
          <w:color w:val="000000"/>
        </w:rPr>
        <w:t>munícipes;</w:t>
      </w:r>
    </w:p>
    <w:p w14:paraId="1F493A9F" w14:textId="77777777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</w:p>
    <w:p w14:paraId="575AAA18" w14:textId="1708FE1A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>II</w:t>
      </w:r>
      <w:r w:rsidR="00982620">
        <w:rPr>
          <w:rFonts w:eastAsia="Arial"/>
          <w:color w:val="000000"/>
        </w:rPr>
        <w:t xml:space="preserve"> </w:t>
      </w:r>
      <w:bookmarkStart w:id="0" w:name="_Hlk128406046"/>
      <w:r w:rsidR="00443AF1" w:rsidRPr="0086500A">
        <w:rPr>
          <w:bCs/>
        </w:rPr>
        <w:t xml:space="preserve">– </w:t>
      </w:r>
      <w:bookmarkEnd w:id="0"/>
      <w:r w:rsidRPr="00957C52">
        <w:rPr>
          <w:rFonts w:eastAsia="Arial"/>
          <w:color w:val="000000"/>
        </w:rPr>
        <w:t>incentivar e possibilitar o uso adequado de calçados para a prática esportiva; e</w:t>
      </w:r>
    </w:p>
    <w:p w14:paraId="4C3C4DBC" w14:textId="77777777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</w:p>
    <w:p w14:paraId="7602F52B" w14:textId="225155ED" w:rsidR="00957C52" w:rsidRPr="00A33886" w:rsidRDefault="00957C52" w:rsidP="00957C5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 xml:space="preserve">III </w:t>
      </w:r>
      <w:r w:rsidR="00443AF1" w:rsidRPr="0086500A">
        <w:rPr>
          <w:bCs/>
        </w:rPr>
        <w:t xml:space="preserve">– </w:t>
      </w:r>
      <w:r w:rsidRPr="00957C52">
        <w:rPr>
          <w:rFonts w:eastAsia="Arial"/>
          <w:color w:val="000000"/>
        </w:rPr>
        <w:t>beneficiar pessoas que não têm condições de comprar calçado</w:t>
      </w:r>
      <w:r w:rsidR="007C4D95">
        <w:rPr>
          <w:rFonts w:eastAsia="Arial"/>
          <w:color w:val="000000"/>
        </w:rPr>
        <w:t>s</w:t>
      </w:r>
      <w:r w:rsidRPr="00957C52">
        <w:rPr>
          <w:rFonts w:eastAsia="Arial"/>
          <w:color w:val="000000"/>
        </w:rPr>
        <w:t xml:space="preserve"> adequado</w:t>
      </w:r>
      <w:r w:rsidR="007C4D95">
        <w:rPr>
          <w:rFonts w:eastAsia="Arial"/>
          <w:color w:val="000000"/>
        </w:rPr>
        <w:t>s</w:t>
      </w:r>
      <w:r w:rsidRPr="00957C52">
        <w:rPr>
          <w:rFonts w:eastAsia="Arial"/>
          <w:color w:val="000000"/>
        </w:rPr>
        <w:t xml:space="preserve"> para a prática esportiva.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0975994B" w14:textId="0ED4B567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957C52" w:rsidRPr="00957C52">
        <w:rPr>
          <w:rFonts w:eastAsia="Arial"/>
          <w:color w:val="000000"/>
        </w:rPr>
        <w:t xml:space="preserve">O Programa </w:t>
      </w:r>
      <w:r w:rsidR="004C208B" w:rsidRPr="00957C52">
        <w:t>Banco do Tênis</w:t>
      </w:r>
      <w:r w:rsidR="004C208B">
        <w:t xml:space="preserve"> </w:t>
      </w:r>
      <w:r w:rsidR="00CB5DB2">
        <w:rPr>
          <w:rFonts w:eastAsia="Arial"/>
          <w:color w:val="000000"/>
        </w:rPr>
        <w:t xml:space="preserve">será implementado </w:t>
      </w:r>
      <w:r w:rsidR="00957C52" w:rsidRPr="00957C52">
        <w:rPr>
          <w:rFonts w:eastAsia="Arial"/>
          <w:color w:val="000000"/>
        </w:rPr>
        <w:t>mediante:</w:t>
      </w:r>
    </w:p>
    <w:p w14:paraId="5677B62F" w14:textId="49950443" w:rsidR="00957C52" w:rsidRDefault="00957C52" w:rsidP="00A33886">
      <w:pPr>
        <w:ind w:firstLine="1418"/>
        <w:jc w:val="both"/>
        <w:rPr>
          <w:rFonts w:eastAsia="Arial"/>
          <w:color w:val="000000"/>
        </w:rPr>
      </w:pPr>
    </w:p>
    <w:p w14:paraId="4A3095A0" w14:textId="4B841C02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 xml:space="preserve">I </w:t>
      </w:r>
      <w:r w:rsidR="00443AF1" w:rsidRPr="0086500A">
        <w:rPr>
          <w:bCs/>
        </w:rPr>
        <w:t xml:space="preserve">– </w:t>
      </w:r>
      <w:r w:rsidRPr="00957C52">
        <w:rPr>
          <w:rFonts w:eastAsia="Arial"/>
          <w:color w:val="000000"/>
        </w:rPr>
        <w:t xml:space="preserve">cadastro </w:t>
      </w:r>
      <w:r w:rsidR="00CB5DB2">
        <w:rPr>
          <w:rFonts w:eastAsia="Arial"/>
          <w:color w:val="000000"/>
        </w:rPr>
        <w:t>das pessoas</w:t>
      </w:r>
      <w:r w:rsidRPr="00957C52">
        <w:rPr>
          <w:rFonts w:eastAsia="Arial"/>
          <w:color w:val="000000"/>
        </w:rPr>
        <w:t xml:space="preserve"> que desejem receber calçados do Programa Banco do Tênis junto ao órgão responsável; e</w:t>
      </w:r>
    </w:p>
    <w:p w14:paraId="44E8E4B4" w14:textId="77777777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</w:p>
    <w:p w14:paraId="74D15A59" w14:textId="182222C4" w:rsidR="00957C52" w:rsidRPr="00A33886" w:rsidRDefault="00957C52" w:rsidP="00957C5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 xml:space="preserve">II </w:t>
      </w:r>
      <w:r w:rsidR="00443AF1" w:rsidRPr="0086500A">
        <w:rPr>
          <w:bCs/>
        </w:rPr>
        <w:t xml:space="preserve">– </w:t>
      </w:r>
      <w:r w:rsidRPr="00957C52">
        <w:rPr>
          <w:rFonts w:eastAsia="Arial"/>
          <w:color w:val="000000"/>
        </w:rPr>
        <w:t xml:space="preserve">formalização de convênios e parcerias entre o Município de Porto Alegre e entidades interessadas em colaborar com o </w:t>
      </w:r>
      <w:r w:rsidR="004C208B">
        <w:rPr>
          <w:rFonts w:eastAsia="Arial"/>
          <w:color w:val="000000"/>
        </w:rPr>
        <w:t>P</w:t>
      </w:r>
      <w:r w:rsidRPr="00957C52">
        <w:rPr>
          <w:rFonts w:eastAsia="Arial"/>
          <w:color w:val="000000"/>
        </w:rPr>
        <w:t>rograma</w:t>
      </w:r>
      <w:r w:rsidR="004C208B">
        <w:rPr>
          <w:rFonts w:eastAsia="Arial"/>
          <w:color w:val="000000"/>
        </w:rPr>
        <w:t xml:space="preserve"> </w:t>
      </w:r>
      <w:r w:rsidR="004C208B" w:rsidRPr="00957C52">
        <w:t>Banco do Tênis</w:t>
      </w:r>
      <w:r w:rsidRPr="00957C52">
        <w:rPr>
          <w:rFonts w:eastAsia="Arial"/>
          <w:color w:val="000000"/>
        </w:rPr>
        <w:t>.</w:t>
      </w:r>
    </w:p>
    <w:p w14:paraId="7F868C16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7A56BB30" w14:textId="28A011C7" w:rsidR="00957C52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4C208B">
        <w:rPr>
          <w:rFonts w:eastAsia="Arial"/>
          <w:color w:val="000000"/>
        </w:rPr>
        <w:t xml:space="preserve">A pessoa cadastrada será comunicada para informar </w:t>
      </w:r>
      <w:r w:rsidR="004C208B" w:rsidRPr="00957C52">
        <w:rPr>
          <w:rFonts w:eastAsia="Arial"/>
          <w:color w:val="000000"/>
        </w:rPr>
        <w:t xml:space="preserve">sobre a disponibilidade de </w:t>
      </w:r>
      <w:r w:rsidR="004C208B">
        <w:rPr>
          <w:rFonts w:eastAsia="Arial"/>
          <w:color w:val="000000"/>
        </w:rPr>
        <w:t>calçados</w:t>
      </w:r>
      <w:r w:rsidR="004C208B" w:rsidRPr="00957C52">
        <w:rPr>
          <w:rFonts w:eastAsia="Arial"/>
          <w:color w:val="000000"/>
        </w:rPr>
        <w:t xml:space="preserve"> </w:t>
      </w:r>
      <w:r w:rsidR="004C208B">
        <w:rPr>
          <w:rFonts w:eastAsia="Arial"/>
          <w:color w:val="000000"/>
        </w:rPr>
        <w:t>com</w:t>
      </w:r>
      <w:r w:rsidR="004C208B" w:rsidRPr="00957C52">
        <w:rPr>
          <w:rFonts w:eastAsia="Arial"/>
          <w:color w:val="000000"/>
        </w:rPr>
        <w:t xml:space="preserve"> numeração compatível</w:t>
      </w:r>
      <w:r w:rsidR="00957C52" w:rsidRPr="00957C52">
        <w:rPr>
          <w:rFonts w:eastAsia="Arial"/>
          <w:color w:val="000000"/>
        </w:rPr>
        <w:t>.</w:t>
      </w:r>
    </w:p>
    <w:p w14:paraId="0B9888F3" w14:textId="77777777" w:rsidR="00957C52" w:rsidRDefault="00957C52" w:rsidP="00A33886">
      <w:pPr>
        <w:ind w:firstLine="1418"/>
        <w:jc w:val="both"/>
        <w:rPr>
          <w:rFonts w:eastAsia="Arial"/>
          <w:color w:val="000000"/>
        </w:rPr>
      </w:pPr>
    </w:p>
    <w:p w14:paraId="2FA21D8A" w14:textId="68057B06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  <w:r w:rsidRPr="00A7662B">
        <w:rPr>
          <w:rFonts w:eastAsia="Arial"/>
          <w:b/>
          <w:bCs/>
          <w:color w:val="000000"/>
        </w:rPr>
        <w:t>§</w:t>
      </w:r>
      <w:r w:rsidR="00D32DBA">
        <w:rPr>
          <w:rFonts w:eastAsia="Arial"/>
          <w:b/>
          <w:bCs/>
          <w:color w:val="000000"/>
        </w:rPr>
        <w:t xml:space="preserve"> </w:t>
      </w:r>
      <w:r w:rsidRPr="00A7662B">
        <w:rPr>
          <w:rFonts w:eastAsia="Arial"/>
          <w:b/>
          <w:bCs/>
          <w:color w:val="000000"/>
        </w:rPr>
        <w:t>1º</w:t>
      </w:r>
      <w:r w:rsidR="00286DF5">
        <w:rPr>
          <w:rFonts w:eastAsia="Arial"/>
          <w:b/>
          <w:bCs/>
          <w:color w:val="000000"/>
        </w:rPr>
        <w:t xml:space="preserve"> </w:t>
      </w:r>
      <w:r w:rsidRPr="00957C52">
        <w:rPr>
          <w:rFonts w:eastAsia="Arial"/>
          <w:color w:val="000000"/>
        </w:rPr>
        <w:t xml:space="preserve"> Após realizada a comunicação a que se refere o </w:t>
      </w:r>
      <w:r w:rsidRPr="00A7662B">
        <w:rPr>
          <w:rFonts w:eastAsia="Arial"/>
          <w:i/>
          <w:iCs/>
          <w:color w:val="000000"/>
        </w:rPr>
        <w:t>caput</w:t>
      </w:r>
      <w:r w:rsidRPr="00957C52">
        <w:rPr>
          <w:rFonts w:eastAsia="Arial"/>
          <w:color w:val="000000"/>
        </w:rPr>
        <w:t xml:space="preserve"> deste artigo, o par de tênis ficará disponível para retirada pelo prazo de 30 (trinta) dias.</w:t>
      </w:r>
    </w:p>
    <w:p w14:paraId="79540C40" w14:textId="77777777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</w:p>
    <w:p w14:paraId="0CD0A658" w14:textId="0EAFF1F5" w:rsidR="00957C52" w:rsidRPr="00957C52" w:rsidRDefault="00957C52" w:rsidP="00841222">
      <w:pPr>
        <w:ind w:firstLine="1418"/>
        <w:jc w:val="both"/>
        <w:rPr>
          <w:rFonts w:eastAsia="Arial"/>
          <w:color w:val="000000"/>
        </w:rPr>
      </w:pPr>
      <w:r w:rsidRPr="00A7662B">
        <w:rPr>
          <w:rFonts w:eastAsia="Arial"/>
          <w:b/>
          <w:bCs/>
          <w:color w:val="000000"/>
        </w:rPr>
        <w:t>§</w:t>
      </w:r>
      <w:r w:rsidR="00D32DBA">
        <w:rPr>
          <w:rFonts w:eastAsia="Arial"/>
          <w:b/>
          <w:bCs/>
          <w:color w:val="000000"/>
        </w:rPr>
        <w:t xml:space="preserve"> </w:t>
      </w:r>
      <w:r w:rsidRPr="00A7662B">
        <w:rPr>
          <w:rFonts w:eastAsia="Arial"/>
          <w:b/>
          <w:bCs/>
          <w:color w:val="000000"/>
        </w:rPr>
        <w:t>2º</w:t>
      </w:r>
      <w:r w:rsidR="00286DF5">
        <w:rPr>
          <w:rFonts w:eastAsia="Arial"/>
          <w:b/>
          <w:bCs/>
          <w:color w:val="000000"/>
        </w:rPr>
        <w:t xml:space="preserve"> </w:t>
      </w:r>
      <w:r w:rsidRPr="00957C52">
        <w:rPr>
          <w:rFonts w:eastAsia="Arial"/>
          <w:color w:val="000000"/>
        </w:rPr>
        <w:t xml:space="preserve"> Encerrado o prazo </w:t>
      </w:r>
      <w:r w:rsidR="00786FF2">
        <w:rPr>
          <w:rFonts w:eastAsia="Arial"/>
          <w:color w:val="000000"/>
        </w:rPr>
        <w:t>definido</w:t>
      </w:r>
      <w:r w:rsidRPr="00957C52">
        <w:rPr>
          <w:rFonts w:eastAsia="Arial"/>
          <w:color w:val="000000"/>
        </w:rPr>
        <w:t xml:space="preserve"> </w:t>
      </w:r>
      <w:r w:rsidR="00786FF2">
        <w:rPr>
          <w:rFonts w:eastAsia="Arial"/>
          <w:color w:val="000000"/>
        </w:rPr>
        <w:t>n</w:t>
      </w:r>
      <w:r w:rsidRPr="00957C52">
        <w:rPr>
          <w:rFonts w:eastAsia="Arial"/>
          <w:color w:val="000000"/>
        </w:rPr>
        <w:t xml:space="preserve">o </w:t>
      </w:r>
      <w:r w:rsidR="00332F7A">
        <w:rPr>
          <w:rFonts w:eastAsia="Arial"/>
          <w:color w:val="000000"/>
        </w:rPr>
        <w:t>§</w:t>
      </w:r>
      <w:r w:rsidR="00D32DBA">
        <w:rPr>
          <w:rFonts w:eastAsia="Arial"/>
          <w:color w:val="000000"/>
        </w:rPr>
        <w:t xml:space="preserve"> </w:t>
      </w:r>
      <w:r w:rsidR="00332F7A">
        <w:rPr>
          <w:rFonts w:eastAsia="Arial"/>
          <w:color w:val="000000"/>
        </w:rPr>
        <w:t>1º</w:t>
      </w:r>
      <w:r w:rsidR="00D32DBA">
        <w:rPr>
          <w:rFonts w:eastAsia="Arial"/>
          <w:color w:val="000000"/>
        </w:rPr>
        <w:t xml:space="preserve"> deste artigo</w:t>
      </w:r>
      <w:r w:rsidRPr="00957C52">
        <w:rPr>
          <w:rFonts w:eastAsia="Arial"/>
          <w:color w:val="000000"/>
        </w:rPr>
        <w:t xml:space="preserve">, </w:t>
      </w:r>
      <w:r w:rsidR="00332F7A">
        <w:rPr>
          <w:rFonts w:eastAsia="Arial"/>
          <w:color w:val="000000"/>
        </w:rPr>
        <w:t>o calçado</w:t>
      </w:r>
      <w:r w:rsidRPr="00957C52">
        <w:rPr>
          <w:rFonts w:eastAsia="Arial"/>
          <w:color w:val="000000"/>
        </w:rPr>
        <w:t xml:space="preserve"> será disponibilizado para outr</w:t>
      </w:r>
      <w:r w:rsidR="004C208B">
        <w:rPr>
          <w:rFonts w:eastAsia="Arial"/>
          <w:color w:val="000000"/>
        </w:rPr>
        <w:t>a</w:t>
      </w:r>
      <w:r w:rsidRPr="00957C52">
        <w:rPr>
          <w:rFonts w:eastAsia="Arial"/>
          <w:color w:val="000000"/>
        </w:rPr>
        <w:t xml:space="preserve"> </w:t>
      </w:r>
      <w:r w:rsidR="004C208B">
        <w:rPr>
          <w:rFonts w:eastAsia="Arial"/>
          <w:color w:val="000000"/>
        </w:rPr>
        <w:t>pessoa cadastrada</w:t>
      </w:r>
      <w:r w:rsidRPr="00957C52">
        <w:rPr>
          <w:rFonts w:eastAsia="Arial"/>
          <w:color w:val="000000"/>
        </w:rPr>
        <w:t>.</w:t>
      </w:r>
    </w:p>
    <w:p w14:paraId="411BC2A1" w14:textId="0EE1F190" w:rsidR="00957C52" w:rsidRPr="00957C52" w:rsidRDefault="00957C52" w:rsidP="00841222">
      <w:pPr>
        <w:ind w:firstLine="1418"/>
        <w:jc w:val="both"/>
        <w:rPr>
          <w:rFonts w:eastAsia="Arial"/>
          <w:color w:val="000000"/>
        </w:rPr>
      </w:pPr>
      <w:r w:rsidRPr="00957C52">
        <w:rPr>
          <w:rFonts w:eastAsia="Arial"/>
          <w:color w:val="000000"/>
        </w:rPr>
        <w:t xml:space="preserve"> </w:t>
      </w:r>
    </w:p>
    <w:p w14:paraId="6106609F" w14:textId="2F57C045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  <w:r w:rsidRPr="00A7662B">
        <w:rPr>
          <w:rFonts w:eastAsia="Arial"/>
          <w:b/>
          <w:bCs/>
          <w:color w:val="000000"/>
        </w:rPr>
        <w:t>Art. 5º</w:t>
      </w:r>
      <w:r w:rsidR="00841222">
        <w:rPr>
          <w:rFonts w:eastAsia="Arial"/>
          <w:b/>
          <w:bCs/>
          <w:color w:val="000000"/>
        </w:rPr>
        <w:t xml:space="preserve"> </w:t>
      </w:r>
      <w:r w:rsidRPr="00957C52">
        <w:rPr>
          <w:rFonts w:eastAsia="Arial"/>
          <w:color w:val="000000"/>
        </w:rPr>
        <w:t xml:space="preserve"> </w:t>
      </w:r>
      <w:r w:rsidR="00F004D4" w:rsidRPr="00957C52">
        <w:rPr>
          <w:rFonts w:eastAsia="Arial"/>
          <w:color w:val="000000"/>
        </w:rPr>
        <w:t>Esta Lei entra em vigor na data de sua publicação</w:t>
      </w:r>
      <w:r w:rsidR="00F004D4" w:rsidRPr="00957C52" w:rsidDel="00F004D4">
        <w:rPr>
          <w:rFonts w:eastAsia="Arial"/>
          <w:color w:val="000000"/>
        </w:rPr>
        <w:t xml:space="preserve"> </w:t>
      </w:r>
    </w:p>
    <w:p w14:paraId="4CB58E33" w14:textId="77777777" w:rsidR="00957C52" w:rsidRPr="00957C52" w:rsidRDefault="00957C52" w:rsidP="00957C52">
      <w:pPr>
        <w:ind w:firstLine="1418"/>
        <w:jc w:val="both"/>
        <w:rPr>
          <w:rFonts w:eastAsia="Arial"/>
          <w:color w:val="000000"/>
        </w:rPr>
      </w:pPr>
    </w:p>
    <w:p w14:paraId="377779B9" w14:textId="77777777" w:rsidR="00F004D4" w:rsidRDefault="00F004D4" w:rsidP="0014651D">
      <w:pPr>
        <w:tabs>
          <w:tab w:val="left" w:pos="1260"/>
        </w:tabs>
      </w:pPr>
    </w:p>
    <w:p w14:paraId="07ACBB6E" w14:textId="77777777" w:rsidR="00F004D4" w:rsidRDefault="00F004D4" w:rsidP="0014651D">
      <w:pPr>
        <w:tabs>
          <w:tab w:val="left" w:pos="1260"/>
        </w:tabs>
      </w:pPr>
    </w:p>
    <w:p w14:paraId="3BF5A7C5" w14:textId="7D858E30" w:rsidR="007916D2" w:rsidRDefault="0014651D" w:rsidP="0014651D">
      <w:pPr>
        <w:tabs>
          <w:tab w:val="left" w:pos="1260"/>
        </w:tabs>
      </w:pPr>
      <w:r>
        <w:tab/>
      </w:r>
    </w:p>
    <w:p w14:paraId="72E7B86D" w14:textId="3E9B34C5" w:rsidR="0014651D" w:rsidRDefault="0014651D" w:rsidP="0014651D">
      <w:pPr>
        <w:tabs>
          <w:tab w:val="left" w:pos="1260"/>
        </w:tabs>
      </w:pPr>
    </w:p>
    <w:p w14:paraId="6344371E" w14:textId="4B0353AA" w:rsidR="0014651D" w:rsidRDefault="0014651D" w:rsidP="0014651D">
      <w:pPr>
        <w:tabs>
          <w:tab w:val="left" w:pos="1260"/>
        </w:tabs>
      </w:pPr>
    </w:p>
    <w:p w14:paraId="59AD6B76" w14:textId="6D006B60" w:rsidR="0014651D" w:rsidRDefault="0014651D" w:rsidP="0014651D">
      <w:pPr>
        <w:tabs>
          <w:tab w:val="left" w:pos="1260"/>
        </w:tabs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449" w14:textId="77777777" w:rsidR="00A75DCE" w:rsidRDefault="00A75DCE">
      <w:r>
        <w:separator/>
      </w:r>
    </w:p>
  </w:endnote>
  <w:endnote w:type="continuationSeparator" w:id="0">
    <w:p w14:paraId="0884FC13" w14:textId="77777777" w:rsidR="00A75DCE" w:rsidRDefault="00A7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E42A" w14:textId="77777777" w:rsidR="00A75DCE" w:rsidRDefault="00A75DCE">
      <w:r>
        <w:separator/>
      </w:r>
    </w:p>
  </w:footnote>
  <w:footnote w:type="continuationSeparator" w:id="0">
    <w:p w14:paraId="4A18C294" w14:textId="77777777" w:rsidR="00A75DCE" w:rsidRDefault="00A7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3B90941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57C52">
      <w:rPr>
        <w:b/>
        <w:bCs/>
      </w:rPr>
      <w:t>0122</w:t>
    </w:r>
    <w:r w:rsidR="00D3391B" w:rsidRPr="00D3391B">
      <w:rPr>
        <w:b/>
        <w:bCs/>
      </w:rPr>
      <w:t>/2</w:t>
    </w:r>
    <w:r w:rsidR="00957C52">
      <w:rPr>
        <w:b/>
        <w:bCs/>
      </w:rPr>
      <w:t>3</w:t>
    </w:r>
  </w:p>
  <w:p w14:paraId="26584336" w14:textId="39303111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286E91">
      <w:rPr>
        <w:b/>
        <w:bCs/>
      </w:rPr>
      <w:t xml:space="preserve">  </w:t>
    </w:r>
    <w:r>
      <w:rPr>
        <w:b/>
        <w:bCs/>
      </w:rPr>
      <w:t xml:space="preserve">  </w:t>
    </w:r>
    <w:r w:rsidR="00286E91">
      <w:rPr>
        <w:b/>
        <w:bCs/>
      </w:rPr>
      <w:t>0</w:t>
    </w:r>
    <w:r w:rsidR="00957C52">
      <w:rPr>
        <w:b/>
        <w:bCs/>
      </w:rPr>
      <w:t>59</w:t>
    </w:r>
    <w:r w:rsidR="000A5DC6">
      <w:rPr>
        <w:b/>
        <w:bCs/>
      </w:rPr>
      <w:t>/</w:t>
    </w:r>
    <w:r w:rsidR="00957C52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5852"/>
    <w:rsid w:val="00056BC7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06AE8"/>
    <w:rsid w:val="00112012"/>
    <w:rsid w:val="00141371"/>
    <w:rsid w:val="00143BFC"/>
    <w:rsid w:val="0014651D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86DF5"/>
    <w:rsid w:val="00286E91"/>
    <w:rsid w:val="00287C5A"/>
    <w:rsid w:val="00291447"/>
    <w:rsid w:val="00292712"/>
    <w:rsid w:val="00293BD4"/>
    <w:rsid w:val="0029565B"/>
    <w:rsid w:val="002A798B"/>
    <w:rsid w:val="002B1502"/>
    <w:rsid w:val="002B39E4"/>
    <w:rsid w:val="002C17EC"/>
    <w:rsid w:val="002D00E7"/>
    <w:rsid w:val="002F02B2"/>
    <w:rsid w:val="003229A9"/>
    <w:rsid w:val="00322EDD"/>
    <w:rsid w:val="00332F7A"/>
    <w:rsid w:val="003544CB"/>
    <w:rsid w:val="0035753E"/>
    <w:rsid w:val="0036699C"/>
    <w:rsid w:val="0036703E"/>
    <w:rsid w:val="00394779"/>
    <w:rsid w:val="003B2689"/>
    <w:rsid w:val="003C324D"/>
    <w:rsid w:val="003C4ED2"/>
    <w:rsid w:val="003D35A4"/>
    <w:rsid w:val="004153B2"/>
    <w:rsid w:val="004248B6"/>
    <w:rsid w:val="0042580E"/>
    <w:rsid w:val="00443AF1"/>
    <w:rsid w:val="00452DE1"/>
    <w:rsid w:val="00454ACB"/>
    <w:rsid w:val="0046365B"/>
    <w:rsid w:val="004913B3"/>
    <w:rsid w:val="004973E2"/>
    <w:rsid w:val="004C208B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D7A01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86FF2"/>
    <w:rsid w:val="007916D2"/>
    <w:rsid w:val="007A3921"/>
    <w:rsid w:val="007B4BF7"/>
    <w:rsid w:val="007C4D95"/>
    <w:rsid w:val="007D1251"/>
    <w:rsid w:val="007D3966"/>
    <w:rsid w:val="007F17CE"/>
    <w:rsid w:val="007F5959"/>
    <w:rsid w:val="007F7DE4"/>
    <w:rsid w:val="00823EF2"/>
    <w:rsid w:val="00831400"/>
    <w:rsid w:val="00837E3C"/>
    <w:rsid w:val="00841222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57C52"/>
    <w:rsid w:val="00966DFD"/>
    <w:rsid w:val="00982620"/>
    <w:rsid w:val="00985A4C"/>
    <w:rsid w:val="00986FEF"/>
    <w:rsid w:val="00993992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7394D"/>
    <w:rsid w:val="00A75DCE"/>
    <w:rsid w:val="00A7662B"/>
    <w:rsid w:val="00A836E6"/>
    <w:rsid w:val="00A91E19"/>
    <w:rsid w:val="00A95803"/>
    <w:rsid w:val="00AB08C6"/>
    <w:rsid w:val="00AD0213"/>
    <w:rsid w:val="00AD7140"/>
    <w:rsid w:val="00AF0DB5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B5DB2"/>
    <w:rsid w:val="00CC4547"/>
    <w:rsid w:val="00CC7BCA"/>
    <w:rsid w:val="00CD7F78"/>
    <w:rsid w:val="00D00992"/>
    <w:rsid w:val="00D00B4A"/>
    <w:rsid w:val="00D04E50"/>
    <w:rsid w:val="00D05C92"/>
    <w:rsid w:val="00D32CFD"/>
    <w:rsid w:val="00D32DBA"/>
    <w:rsid w:val="00D3391B"/>
    <w:rsid w:val="00D4406A"/>
    <w:rsid w:val="00D63064"/>
    <w:rsid w:val="00D7110F"/>
    <w:rsid w:val="00D71299"/>
    <w:rsid w:val="00D72C89"/>
    <w:rsid w:val="00D84060"/>
    <w:rsid w:val="00D9158E"/>
    <w:rsid w:val="00DB2DCB"/>
    <w:rsid w:val="00DE06C1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A1192"/>
    <w:rsid w:val="00ED197A"/>
    <w:rsid w:val="00EF3D40"/>
    <w:rsid w:val="00F004D4"/>
    <w:rsid w:val="00F16BAA"/>
    <w:rsid w:val="00F233FD"/>
    <w:rsid w:val="00F40CC4"/>
    <w:rsid w:val="00F432AC"/>
    <w:rsid w:val="00F66C74"/>
    <w:rsid w:val="00F67AD6"/>
    <w:rsid w:val="00F854DB"/>
    <w:rsid w:val="00FC43CC"/>
    <w:rsid w:val="00FD35F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1100</TotalTime>
  <Pages>2</Pages>
  <Words>381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40</cp:revision>
  <cp:lastPrinted>2016-08-10T16:23:00Z</cp:lastPrinted>
  <dcterms:created xsi:type="dcterms:W3CDTF">2022-09-08T18:54:00Z</dcterms:created>
  <dcterms:modified xsi:type="dcterms:W3CDTF">2023-03-09T17:51:00Z</dcterms:modified>
</cp:coreProperties>
</file>