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7303F9F" w14:textId="374FAD05" w:rsidR="00D84AEE" w:rsidRDefault="00E1709C" w:rsidP="00E1709C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 xml:space="preserve">Os </w:t>
      </w:r>
      <w:r w:rsidR="00E54DF5">
        <w:rPr>
          <w:rFonts w:eastAsia="Calibri"/>
          <w:lang w:eastAsia="en-US"/>
        </w:rPr>
        <w:t>v</w:t>
      </w:r>
      <w:r w:rsidRPr="00E1709C">
        <w:rPr>
          <w:rFonts w:eastAsia="Calibri"/>
          <w:lang w:eastAsia="en-US"/>
        </w:rPr>
        <w:t xml:space="preserve">ereadores e </w:t>
      </w:r>
      <w:r w:rsidR="00E54DF5">
        <w:rPr>
          <w:rFonts w:eastAsia="Calibri"/>
          <w:lang w:eastAsia="en-US"/>
        </w:rPr>
        <w:t>v</w:t>
      </w:r>
      <w:r w:rsidRPr="00E1709C">
        <w:rPr>
          <w:rFonts w:eastAsia="Calibri"/>
          <w:lang w:eastAsia="en-US"/>
        </w:rPr>
        <w:t>ereadoras da Mesa Diretora d</w:t>
      </w:r>
      <w:r w:rsidR="00DD2762">
        <w:rPr>
          <w:rFonts w:eastAsia="Calibri"/>
          <w:lang w:eastAsia="en-US"/>
        </w:rPr>
        <w:t>est</w:t>
      </w:r>
      <w:r w:rsidRPr="00E1709C">
        <w:rPr>
          <w:rFonts w:eastAsia="Calibri"/>
          <w:lang w:eastAsia="en-US"/>
        </w:rPr>
        <w:t xml:space="preserve">a Câmara Municipal apresentam Projeto de Resolução que institui novas disposições para o Concurso </w:t>
      </w:r>
      <w:proofErr w:type="spellStart"/>
      <w:r w:rsidRPr="00E1709C">
        <w:rPr>
          <w:rFonts w:eastAsia="Calibri"/>
          <w:lang w:eastAsia="en-US"/>
        </w:rPr>
        <w:t>Sioma</w:t>
      </w:r>
      <w:proofErr w:type="spellEnd"/>
      <w:r w:rsidRPr="00E1709C">
        <w:rPr>
          <w:rFonts w:eastAsia="Calibri"/>
          <w:lang w:eastAsia="en-US"/>
        </w:rPr>
        <w:t xml:space="preserve"> </w:t>
      </w:r>
      <w:proofErr w:type="spellStart"/>
      <w:r w:rsidRPr="00E1709C">
        <w:rPr>
          <w:rFonts w:eastAsia="Calibri"/>
          <w:lang w:eastAsia="en-US"/>
        </w:rPr>
        <w:t>Breitman</w:t>
      </w:r>
      <w:proofErr w:type="spellEnd"/>
      <w:r w:rsidRPr="00E1709C">
        <w:rPr>
          <w:rFonts w:eastAsia="Calibri"/>
          <w:lang w:eastAsia="en-US"/>
        </w:rPr>
        <w:t xml:space="preserve"> de Fotografia, tais como a mudança nas categorias de premiação, </w:t>
      </w:r>
      <w:r w:rsidR="00E54DF5">
        <w:rPr>
          <w:rFonts w:eastAsia="Calibri"/>
          <w:lang w:eastAsia="en-US"/>
        </w:rPr>
        <w:t xml:space="preserve">a </w:t>
      </w:r>
      <w:r w:rsidRPr="00E1709C">
        <w:rPr>
          <w:rFonts w:eastAsia="Calibri"/>
          <w:lang w:eastAsia="en-US"/>
        </w:rPr>
        <w:t>atualização dos valores das premiações</w:t>
      </w:r>
      <w:r w:rsidR="00D84AEE">
        <w:rPr>
          <w:rFonts w:eastAsia="Calibri"/>
          <w:lang w:eastAsia="en-US"/>
        </w:rPr>
        <w:t xml:space="preserve"> e</w:t>
      </w:r>
      <w:r w:rsidRPr="00E1709C">
        <w:rPr>
          <w:rFonts w:eastAsia="Calibri"/>
          <w:lang w:eastAsia="en-US"/>
        </w:rPr>
        <w:t xml:space="preserve"> </w:t>
      </w:r>
      <w:r w:rsidR="00E54DF5">
        <w:rPr>
          <w:rFonts w:eastAsia="Calibri"/>
          <w:lang w:eastAsia="en-US"/>
        </w:rPr>
        <w:t xml:space="preserve">a </w:t>
      </w:r>
      <w:r w:rsidRPr="00E1709C">
        <w:rPr>
          <w:rFonts w:eastAsia="Calibri"/>
          <w:lang w:eastAsia="en-US"/>
        </w:rPr>
        <w:t xml:space="preserve">alteração das atribuições da comissão organizadora. </w:t>
      </w:r>
    </w:p>
    <w:p w14:paraId="15AB41E7" w14:textId="457BC16F" w:rsidR="00E1709C" w:rsidRPr="00E1709C" w:rsidRDefault="00E1709C" w:rsidP="00E1709C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 xml:space="preserve">O Concurso </w:t>
      </w:r>
      <w:proofErr w:type="spellStart"/>
      <w:r w:rsidRPr="00E1709C">
        <w:rPr>
          <w:rFonts w:eastAsia="Calibri"/>
          <w:lang w:eastAsia="en-US"/>
        </w:rPr>
        <w:t>Sioma</w:t>
      </w:r>
      <w:proofErr w:type="spellEnd"/>
      <w:r w:rsidRPr="00E1709C">
        <w:rPr>
          <w:rFonts w:eastAsia="Calibri"/>
          <w:lang w:eastAsia="en-US"/>
        </w:rPr>
        <w:t xml:space="preserve"> </w:t>
      </w:r>
      <w:proofErr w:type="spellStart"/>
      <w:r w:rsidRPr="00E1709C">
        <w:rPr>
          <w:rFonts w:eastAsia="Calibri"/>
          <w:lang w:eastAsia="en-US"/>
        </w:rPr>
        <w:t>Breitman</w:t>
      </w:r>
      <w:proofErr w:type="spellEnd"/>
      <w:r w:rsidRPr="00E1709C">
        <w:rPr>
          <w:rFonts w:eastAsia="Calibri"/>
          <w:lang w:eastAsia="en-US"/>
        </w:rPr>
        <w:t xml:space="preserve"> de Fotografia</w:t>
      </w:r>
      <w:r w:rsidR="005644F2">
        <w:rPr>
          <w:rFonts w:eastAsia="Calibri"/>
          <w:lang w:eastAsia="en-US"/>
        </w:rPr>
        <w:t xml:space="preserve"> </w:t>
      </w:r>
      <w:r w:rsidRPr="00E1709C">
        <w:rPr>
          <w:rFonts w:eastAsia="Calibri"/>
          <w:lang w:eastAsia="en-US"/>
        </w:rPr>
        <w:t xml:space="preserve">foi instituído pela Resolução nº 1.318, de 26 de junho de 1996, e vem sendo </w:t>
      </w:r>
      <w:r w:rsidR="00D84AEE">
        <w:rPr>
          <w:rFonts w:eastAsia="Calibri"/>
          <w:lang w:eastAsia="en-US"/>
        </w:rPr>
        <w:t xml:space="preserve">realizado </w:t>
      </w:r>
      <w:r w:rsidRPr="00E1709C">
        <w:rPr>
          <w:rFonts w:eastAsia="Calibri"/>
          <w:lang w:eastAsia="en-US"/>
        </w:rPr>
        <w:t>pela Casa, inicialmente pela Assessoria de Imprensa e, após, pela Seção de Memorial.</w:t>
      </w:r>
    </w:p>
    <w:p w14:paraId="7557ACBF" w14:textId="3E7441F7" w:rsidR="00E1709C" w:rsidRPr="00E1709C" w:rsidRDefault="00E1709C" w:rsidP="00E1709C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 xml:space="preserve">Sucessivas edições levaram as equipes a constatarem a necessidade de modificar aquele dispositivo legal, alterações essas consolidadas </w:t>
      </w:r>
      <w:r w:rsidR="00D84AEE">
        <w:rPr>
          <w:rFonts w:eastAsia="Calibri"/>
          <w:lang w:eastAsia="en-US"/>
        </w:rPr>
        <w:t>por meio da</w:t>
      </w:r>
      <w:r w:rsidR="00D84AEE" w:rsidRPr="00E1709C">
        <w:rPr>
          <w:rFonts w:eastAsia="Calibri"/>
          <w:lang w:eastAsia="en-US"/>
        </w:rPr>
        <w:t xml:space="preserve"> </w:t>
      </w:r>
      <w:r w:rsidRPr="00E1709C">
        <w:rPr>
          <w:rFonts w:eastAsia="Calibri"/>
          <w:lang w:eastAsia="en-US"/>
        </w:rPr>
        <w:t>Resolução nº 2.186</w:t>
      </w:r>
      <w:r w:rsidR="00D84AEE">
        <w:rPr>
          <w:rFonts w:eastAsia="Calibri"/>
          <w:lang w:eastAsia="en-US"/>
        </w:rPr>
        <w:t>,</w:t>
      </w:r>
      <w:r w:rsidRPr="00E1709C">
        <w:rPr>
          <w:rFonts w:eastAsia="Calibri"/>
          <w:lang w:eastAsia="en-US"/>
        </w:rPr>
        <w:t xml:space="preserve"> de 20 de maio de 2010, que substituiu a anterior. O presente Projeto de Resolução, portanto, reúne sugestões colhidas ao longo dos últimos anos</w:t>
      </w:r>
      <w:r w:rsidR="00D84AEE">
        <w:rPr>
          <w:rFonts w:eastAsia="Calibri"/>
          <w:lang w:eastAsia="en-US"/>
        </w:rPr>
        <w:t>,</w:t>
      </w:r>
      <w:r w:rsidRPr="00E1709C">
        <w:rPr>
          <w:rFonts w:eastAsia="Calibri"/>
          <w:lang w:eastAsia="en-US"/>
        </w:rPr>
        <w:t xml:space="preserve"> de forma a atualizar a normatização relacionada ao Concurso.</w:t>
      </w:r>
    </w:p>
    <w:p w14:paraId="12FA7BAA" w14:textId="47E61BC7" w:rsidR="00D84AEE" w:rsidRDefault="00E1709C" w:rsidP="00E1709C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 xml:space="preserve">Assim, a presente Resolução atende a duas questões fundamentais: a primeira, de atualizar o Concurso frente às demandas dos fotógrafos, que vêm endereçando ao Legislativo suas sugestões; a segunda, </w:t>
      </w:r>
      <w:r w:rsidR="00E54DF5">
        <w:rPr>
          <w:rFonts w:eastAsia="Calibri"/>
          <w:lang w:eastAsia="en-US"/>
        </w:rPr>
        <w:t xml:space="preserve">de </w:t>
      </w:r>
      <w:r w:rsidRPr="00E1709C">
        <w:rPr>
          <w:rFonts w:eastAsia="Calibri"/>
          <w:lang w:eastAsia="en-US"/>
        </w:rPr>
        <w:t xml:space="preserve">reorganizar a metodologia de trabalho, atualizando-a aos padrões mais recentes de premiações do gênero. </w:t>
      </w:r>
    </w:p>
    <w:p w14:paraId="672681DD" w14:textId="41183047" w:rsidR="00E1709C" w:rsidRPr="00E1709C" w:rsidRDefault="00E1709C" w:rsidP="00E1709C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>Entre as novidades apresentadas, a primeira tem relação com o suporte, que passou a ser inteiramente digital e em duas modalidades: preto e branco e colorido, além da possibilidade de inscrição por meio virtual.</w:t>
      </w:r>
      <w:r w:rsidR="00D84AEE">
        <w:rPr>
          <w:rFonts w:eastAsia="Calibri"/>
          <w:lang w:eastAsia="en-US"/>
        </w:rPr>
        <w:t xml:space="preserve"> </w:t>
      </w:r>
      <w:r w:rsidRPr="00E1709C">
        <w:rPr>
          <w:rFonts w:eastAsia="Calibri"/>
          <w:lang w:eastAsia="en-US"/>
        </w:rPr>
        <w:t xml:space="preserve">A segunda alteração principal é relacionada à premiação. Observada a sua defasagem desde a instituição da última </w:t>
      </w:r>
      <w:r w:rsidR="00D84AEE">
        <w:rPr>
          <w:rFonts w:eastAsia="Calibri"/>
          <w:lang w:eastAsia="en-US"/>
        </w:rPr>
        <w:t>R</w:t>
      </w:r>
      <w:r w:rsidRPr="00E1709C">
        <w:rPr>
          <w:rFonts w:eastAsia="Calibri"/>
          <w:lang w:eastAsia="en-US"/>
        </w:rPr>
        <w:t>esolução, no ano de 2010, alteraram-se os valores-base e criaram-se mecanismos de correção monetária</w:t>
      </w:r>
      <w:r w:rsidR="00D84AEE">
        <w:rPr>
          <w:rFonts w:eastAsia="Calibri"/>
          <w:lang w:eastAsia="en-US"/>
        </w:rPr>
        <w:t>,</w:t>
      </w:r>
      <w:r w:rsidRPr="00E1709C">
        <w:rPr>
          <w:rFonts w:eastAsia="Calibri"/>
          <w:lang w:eastAsia="en-US"/>
        </w:rPr>
        <w:t xml:space="preserve"> de forma a seguir valorizando os melhores trabalhos do campo da fotografia.</w:t>
      </w:r>
    </w:p>
    <w:p w14:paraId="6E87B64F" w14:textId="6769D461" w:rsidR="00D84AEE" w:rsidRDefault="00E1709C" w:rsidP="00D84AEE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>Isto posto</w:t>
      </w:r>
      <w:r w:rsidR="00D84AEE">
        <w:rPr>
          <w:rFonts w:eastAsia="Calibri"/>
          <w:lang w:eastAsia="en-US"/>
        </w:rPr>
        <w:t>,</w:t>
      </w:r>
      <w:r w:rsidRPr="00E1709C">
        <w:rPr>
          <w:rFonts w:eastAsia="Calibri"/>
          <w:lang w:eastAsia="en-US"/>
        </w:rPr>
        <w:t xml:space="preserve"> seguem consolidadas as características já conhecidas do Concurso: sua divulgação mediante edital, a seleção da temática e sua ocorrência bianual. Seguirá assim contribuindo com o acervo público de imagens originais para o futuro da Cidade, no ano em que a mesma completa 250 anos. </w:t>
      </w:r>
    </w:p>
    <w:p w14:paraId="27DEEE01" w14:textId="42F938E8" w:rsidR="00D84AEE" w:rsidRDefault="00E1709C" w:rsidP="00E1709C">
      <w:pPr>
        <w:ind w:firstLine="1418"/>
        <w:jc w:val="both"/>
        <w:rPr>
          <w:rFonts w:eastAsia="Calibri"/>
          <w:lang w:eastAsia="en-US"/>
        </w:rPr>
      </w:pPr>
      <w:r w:rsidRPr="00E1709C">
        <w:rPr>
          <w:rFonts w:eastAsia="Calibri"/>
          <w:lang w:eastAsia="en-US"/>
        </w:rPr>
        <w:t xml:space="preserve">Pelos motivos ora apresentados, </w:t>
      </w:r>
      <w:r w:rsidR="00E47251" w:rsidRPr="00E1709C">
        <w:rPr>
          <w:rFonts w:eastAsia="Calibri"/>
          <w:lang w:eastAsia="en-US"/>
        </w:rPr>
        <w:t xml:space="preserve">esta Mesa espera dos nobres </w:t>
      </w:r>
      <w:r w:rsidRPr="00E1709C">
        <w:rPr>
          <w:rFonts w:eastAsia="Calibri"/>
          <w:lang w:eastAsia="en-US"/>
        </w:rPr>
        <w:t xml:space="preserve">colegas </w:t>
      </w:r>
      <w:r w:rsidR="00E54DF5">
        <w:rPr>
          <w:rFonts w:eastAsia="Calibri"/>
          <w:lang w:eastAsia="en-US"/>
        </w:rPr>
        <w:t>v</w:t>
      </w:r>
      <w:r w:rsidRPr="00E1709C">
        <w:rPr>
          <w:rFonts w:eastAsia="Calibri"/>
          <w:lang w:eastAsia="en-US"/>
        </w:rPr>
        <w:t xml:space="preserve">ereadores e </w:t>
      </w:r>
      <w:r w:rsidR="00E54DF5">
        <w:rPr>
          <w:rFonts w:eastAsia="Calibri"/>
          <w:lang w:eastAsia="en-US"/>
        </w:rPr>
        <w:t>v</w:t>
      </w:r>
      <w:r w:rsidRPr="00E1709C">
        <w:rPr>
          <w:rFonts w:eastAsia="Calibri"/>
          <w:lang w:eastAsia="en-US"/>
        </w:rPr>
        <w:t>ereadoras o apoio</w:t>
      </w:r>
      <w:r w:rsidR="00E47251">
        <w:rPr>
          <w:rFonts w:eastAsia="Calibri"/>
          <w:lang w:eastAsia="en-US"/>
        </w:rPr>
        <w:t xml:space="preserve"> e</w:t>
      </w:r>
      <w:r w:rsidRPr="00E1709C">
        <w:rPr>
          <w:rFonts w:eastAsia="Calibri"/>
          <w:lang w:eastAsia="en-US"/>
        </w:rPr>
        <w:t xml:space="preserve"> </w:t>
      </w:r>
      <w:r w:rsidR="00E47251" w:rsidRPr="00E1709C">
        <w:rPr>
          <w:rFonts w:eastAsia="Calibri"/>
          <w:lang w:eastAsia="en-US"/>
        </w:rPr>
        <w:t xml:space="preserve">a integral acolhida </w:t>
      </w:r>
      <w:r w:rsidRPr="00E1709C">
        <w:rPr>
          <w:rFonts w:eastAsia="Calibri"/>
          <w:lang w:eastAsia="en-US"/>
        </w:rPr>
        <w:t xml:space="preserve">deste Projeto de Resolução. </w:t>
      </w:r>
    </w:p>
    <w:p w14:paraId="3663AA6E" w14:textId="77777777" w:rsidR="00E1709C" w:rsidRDefault="00E1709C" w:rsidP="004B6A9E">
      <w:pPr>
        <w:ind w:firstLine="1418"/>
        <w:jc w:val="both"/>
        <w:rPr>
          <w:rFonts w:eastAsia="Calibri"/>
          <w:lang w:eastAsia="en-US"/>
        </w:rPr>
      </w:pPr>
    </w:p>
    <w:p w14:paraId="0D351CEB" w14:textId="42483A6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E54DF5">
        <w:rPr>
          <w:rFonts w:eastAsia="Calibri"/>
          <w:lang w:eastAsia="en-US"/>
        </w:rPr>
        <w:t xml:space="preserve">24 </w:t>
      </w:r>
      <w:r w:rsidR="0050660B">
        <w:rPr>
          <w:rFonts w:eastAsia="Calibri"/>
          <w:lang w:eastAsia="en-US"/>
        </w:rPr>
        <w:t xml:space="preserve">de </w:t>
      </w:r>
      <w:r w:rsidR="00E54DF5">
        <w:rPr>
          <w:rFonts w:eastAsia="Calibri"/>
          <w:lang w:eastAsia="en-US"/>
        </w:rPr>
        <w:t xml:space="preserve">fevereiro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0660B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161EB083" w14:textId="242911A2" w:rsidR="00E1709C" w:rsidRDefault="00E1709C" w:rsidP="00C03878">
      <w:pPr>
        <w:jc w:val="center"/>
        <w:rPr>
          <w:rFonts w:eastAsia="Calibri"/>
          <w:lang w:eastAsia="en-US"/>
        </w:rPr>
      </w:pPr>
    </w:p>
    <w:p w14:paraId="56964154" w14:textId="26A3B79D" w:rsidR="00451726" w:rsidRDefault="00451726" w:rsidP="00C03878">
      <w:pPr>
        <w:jc w:val="center"/>
        <w:rPr>
          <w:rFonts w:eastAsia="Calibri"/>
          <w:lang w:eastAsia="en-US"/>
        </w:rPr>
      </w:pPr>
    </w:p>
    <w:p w14:paraId="71C7DC19" w14:textId="77777777" w:rsidR="00451726" w:rsidRPr="00504671" w:rsidRDefault="00451726" w:rsidP="00C03878">
      <w:pPr>
        <w:jc w:val="center"/>
        <w:rPr>
          <w:rFonts w:eastAsia="Calibri"/>
          <w:lang w:eastAsia="en-US"/>
        </w:rPr>
      </w:pPr>
    </w:p>
    <w:tbl>
      <w:tblPr>
        <w:tblW w:w="9603" w:type="dxa"/>
        <w:jc w:val="center"/>
        <w:tblLook w:val="04A0" w:firstRow="1" w:lastRow="0" w:firstColumn="1" w:lastColumn="0" w:noHBand="0" w:noVBand="1"/>
      </w:tblPr>
      <w:tblGrid>
        <w:gridCol w:w="275"/>
        <w:gridCol w:w="4741"/>
        <w:gridCol w:w="4383"/>
        <w:gridCol w:w="204"/>
      </w:tblGrid>
      <w:tr w:rsidR="00530671" w:rsidRPr="00672E32" w14:paraId="47749A0B" w14:textId="77777777" w:rsidTr="00E1709C">
        <w:trPr>
          <w:trHeight w:val="607"/>
          <w:jc w:val="center"/>
        </w:trPr>
        <w:tc>
          <w:tcPr>
            <w:tcW w:w="9603" w:type="dxa"/>
            <w:gridSpan w:val="4"/>
            <w:hideMark/>
          </w:tcPr>
          <w:p w14:paraId="74A812C0" w14:textId="4B5A69C3" w:rsidR="00530671" w:rsidRPr="00672E32" w:rsidRDefault="00530671" w:rsidP="00451726">
            <w:pPr>
              <w:widowControl w:val="0"/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C552D0">
              <w:rPr>
                <w:lang w:eastAsia="ar-SA"/>
              </w:rPr>
              <w:t>HAMILTON SOSSMEIER</w:t>
            </w:r>
          </w:p>
          <w:p w14:paraId="2BAFC862" w14:textId="1DF406C6" w:rsidR="00530671" w:rsidRDefault="00530671" w:rsidP="00451726">
            <w:pPr>
              <w:widowControl w:val="0"/>
              <w:jc w:val="center"/>
              <w:rPr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  <w:p w14:paraId="6EE44D41" w14:textId="0B392E3E" w:rsidR="00E1709C" w:rsidRPr="00672E32" w:rsidRDefault="00E1709C" w:rsidP="00451726">
            <w:pPr>
              <w:widowControl w:val="0"/>
              <w:rPr>
                <w:rFonts w:eastAsia="Calibri"/>
                <w:lang w:eastAsia="ar-SA"/>
              </w:rPr>
            </w:pPr>
          </w:p>
        </w:tc>
      </w:tr>
      <w:tr w:rsidR="00530671" w:rsidRPr="00672E32" w14:paraId="597A741F" w14:textId="77777777" w:rsidTr="00E1709C">
        <w:trPr>
          <w:gridBefore w:val="1"/>
          <w:gridAfter w:val="1"/>
          <w:wBefore w:w="275" w:type="dxa"/>
          <w:wAfter w:w="204" w:type="dxa"/>
          <w:trHeight w:val="607"/>
          <w:jc w:val="center"/>
        </w:trPr>
        <w:tc>
          <w:tcPr>
            <w:tcW w:w="4741" w:type="dxa"/>
            <w:hideMark/>
          </w:tcPr>
          <w:p w14:paraId="06AFE3DE" w14:textId="6B48E0E3" w:rsidR="00584635" w:rsidRPr="00E1709C" w:rsidRDefault="00530671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E1709C">
              <w:rPr>
                <w:rFonts w:eastAsia="Calibri"/>
                <w:lang w:eastAsia="en-US"/>
              </w:rPr>
              <w:t>VER</w:t>
            </w:r>
            <w:r w:rsidR="008A01F9" w:rsidRPr="00E1709C">
              <w:rPr>
                <w:rFonts w:eastAsia="Calibri"/>
                <w:lang w:eastAsia="en-US"/>
              </w:rPr>
              <w:t xml:space="preserve">. </w:t>
            </w:r>
            <w:r w:rsidR="00B73362" w:rsidRPr="00E1709C">
              <w:rPr>
                <w:rFonts w:eastAsia="Calibri"/>
                <w:lang w:eastAsia="en-US"/>
              </w:rPr>
              <w:t>MOISÉS MALUCO DO BEM</w:t>
            </w:r>
          </w:p>
          <w:p w14:paraId="00BCEBD1" w14:textId="5C98153C" w:rsidR="00530671" w:rsidRDefault="00530671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E1709C">
              <w:rPr>
                <w:rFonts w:eastAsia="Calibri"/>
                <w:lang w:eastAsia="en-US"/>
              </w:rPr>
              <w:t>1</w:t>
            </w:r>
            <w:r w:rsidR="008A01F9" w:rsidRPr="00E1709C">
              <w:rPr>
                <w:rFonts w:eastAsia="Calibri"/>
                <w:lang w:eastAsia="en-US"/>
              </w:rPr>
              <w:t>º</w:t>
            </w:r>
            <w:r w:rsidRPr="00E1709C">
              <w:rPr>
                <w:rFonts w:eastAsia="Calibri"/>
                <w:lang w:eastAsia="en-US"/>
              </w:rPr>
              <w:t xml:space="preserve"> Vice-Presidente</w:t>
            </w:r>
          </w:p>
          <w:p w14:paraId="7AACBB76" w14:textId="77777777" w:rsidR="00E1709C" w:rsidRDefault="00E1709C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3F208361" w14:textId="77777777" w:rsidR="00E10C72" w:rsidRPr="008C5923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8C5923">
              <w:rPr>
                <w:rFonts w:eastAsia="Calibri"/>
                <w:lang w:eastAsia="en-US"/>
              </w:rPr>
              <w:t>VER. ALVONI MEDINA</w:t>
            </w:r>
          </w:p>
          <w:p w14:paraId="7B02C3C0" w14:textId="1423CC9E" w:rsidR="00E10C7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C17251">
              <w:rPr>
                <w:rFonts w:eastAsia="Calibri"/>
                <w:lang w:eastAsia="en-US"/>
              </w:rPr>
              <w:t>1ª Secretário</w:t>
            </w:r>
          </w:p>
          <w:p w14:paraId="3C6D863E" w14:textId="50C3BEE1" w:rsidR="00E10C7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24263F25" w14:textId="51739269" w:rsidR="00E10C72" w:rsidRPr="00672E3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063B92">
              <w:rPr>
                <w:rFonts w:eastAsia="Calibri"/>
                <w:lang w:eastAsia="en-US"/>
              </w:rPr>
              <w:t>VERª.</w:t>
            </w:r>
            <w:proofErr w:type="spellEnd"/>
            <w:r w:rsidRPr="00063B92">
              <w:rPr>
                <w:rFonts w:eastAsia="Calibri"/>
                <w:lang w:eastAsia="en-US"/>
              </w:rPr>
              <w:t xml:space="preserve"> LOURDES SPRENGER</w:t>
            </w:r>
          </w:p>
          <w:p w14:paraId="7617D029" w14:textId="4AF578BF" w:rsidR="00E10C72" w:rsidRPr="00672E3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777DAD">
              <w:rPr>
                <w:rFonts w:eastAsia="Calibri"/>
                <w:lang w:eastAsia="en-US"/>
              </w:rPr>
              <w:t>3ª Secretária</w:t>
            </w:r>
          </w:p>
        </w:tc>
        <w:tc>
          <w:tcPr>
            <w:tcW w:w="4383" w:type="dxa"/>
            <w:hideMark/>
          </w:tcPr>
          <w:p w14:paraId="0A99B3E7" w14:textId="68C9E63E" w:rsidR="00530671" w:rsidRPr="00672E32" w:rsidRDefault="008A01F9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proofErr w:type="spellStart"/>
            <w:r w:rsidRPr="00E1709C">
              <w:rPr>
                <w:rFonts w:eastAsia="Calibri"/>
                <w:lang w:eastAsia="en-US"/>
              </w:rPr>
              <w:t>VERª</w:t>
            </w:r>
            <w:r w:rsidR="00B73362" w:rsidRPr="00E1709C">
              <w:rPr>
                <w:rFonts w:eastAsia="Calibri"/>
                <w:lang w:eastAsia="en-US"/>
              </w:rPr>
              <w:t>.</w:t>
            </w:r>
            <w:proofErr w:type="spellEnd"/>
            <w:r w:rsidR="00530671" w:rsidRPr="00E1709C">
              <w:rPr>
                <w:rFonts w:eastAsia="Calibri"/>
                <w:lang w:eastAsia="en-US"/>
              </w:rPr>
              <w:t xml:space="preserve"> </w:t>
            </w:r>
            <w:r w:rsidR="00B73362" w:rsidRPr="00E1709C">
              <w:rPr>
                <w:rFonts w:eastAsia="Calibri"/>
                <w:lang w:eastAsia="en-US"/>
              </w:rPr>
              <w:t>CLÁUDIA ARAÚJO</w:t>
            </w:r>
          </w:p>
          <w:p w14:paraId="12483DC6" w14:textId="2492B48A" w:rsidR="00530671" w:rsidRDefault="008A01F9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E1709C">
              <w:rPr>
                <w:rFonts w:eastAsia="Calibri"/>
                <w:lang w:eastAsia="en-US"/>
              </w:rPr>
              <w:t>2ª</w:t>
            </w:r>
            <w:r w:rsidR="00530671" w:rsidRPr="00E1709C">
              <w:rPr>
                <w:rFonts w:eastAsia="Calibri"/>
                <w:lang w:eastAsia="en-US"/>
              </w:rPr>
              <w:t xml:space="preserve"> Vice-Presidente</w:t>
            </w:r>
          </w:p>
          <w:p w14:paraId="7810BBCB" w14:textId="77777777" w:rsidR="00E10C7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7F8B615C" w14:textId="2B24C7B5" w:rsidR="00E10C7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DD3CFD">
              <w:rPr>
                <w:rFonts w:eastAsia="Calibri"/>
                <w:lang w:eastAsia="en-US"/>
              </w:rPr>
              <w:t>VER. AIRTO FERRONATO</w:t>
            </w:r>
          </w:p>
          <w:p w14:paraId="54805F60" w14:textId="4E06AA8A" w:rsidR="00E10C7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1A09C9">
              <w:rPr>
                <w:rFonts w:eastAsia="Calibri"/>
                <w:lang w:eastAsia="en-US"/>
              </w:rPr>
              <w:t>2ª Secretário</w:t>
            </w:r>
          </w:p>
          <w:p w14:paraId="70C95CED" w14:textId="4EB6DB31" w:rsidR="00E10C7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</w:p>
          <w:p w14:paraId="04ACC8AD" w14:textId="77777777" w:rsidR="00E10C72" w:rsidRPr="007075CA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7075CA">
              <w:rPr>
                <w:rFonts w:eastAsia="Calibri"/>
                <w:lang w:eastAsia="en-US"/>
              </w:rPr>
              <w:t>VER. ALDACIR OLIBONI</w:t>
            </w:r>
          </w:p>
          <w:p w14:paraId="459753E6" w14:textId="3F3E0FEB" w:rsidR="00E1709C" w:rsidRPr="00672E32" w:rsidRDefault="00E10C72" w:rsidP="00451726">
            <w:pPr>
              <w:widowControl w:val="0"/>
              <w:ind w:left="-106"/>
              <w:jc w:val="center"/>
              <w:rPr>
                <w:rFonts w:eastAsia="Calibri"/>
                <w:lang w:eastAsia="en-US"/>
              </w:rPr>
            </w:pPr>
            <w:r w:rsidRPr="00897679">
              <w:rPr>
                <w:rFonts w:eastAsia="Calibri"/>
                <w:lang w:eastAsia="en-US"/>
              </w:rPr>
              <w:t>4º Secretário</w:t>
            </w:r>
          </w:p>
        </w:tc>
      </w:tr>
    </w:tbl>
    <w:p w14:paraId="53790467" w14:textId="030E88D1" w:rsidR="00DD2762" w:rsidRDefault="00DD2762" w:rsidP="009654CD">
      <w:pPr>
        <w:jc w:val="center"/>
        <w:rPr>
          <w:b/>
          <w:bCs/>
        </w:rPr>
      </w:pPr>
    </w:p>
    <w:p w14:paraId="5FA35B31" w14:textId="77777777" w:rsidR="00E272E7" w:rsidRDefault="00E272E7" w:rsidP="009654CD">
      <w:pPr>
        <w:jc w:val="center"/>
        <w:rPr>
          <w:b/>
          <w:bCs/>
        </w:rPr>
      </w:pPr>
    </w:p>
    <w:p w14:paraId="1E60791B" w14:textId="26771936" w:rsidR="00847E49" w:rsidRPr="00AA2F14" w:rsidRDefault="00AA2F14" w:rsidP="00C03878">
      <w:pPr>
        <w:pStyle w:val="Default"/>
        <w:jc w:val="center"/>
        <w:rPr>
          <w:b/>
        </w:rPr>
      </w:pPr>
      <w:r w:rsidRPr="00AA2F14">
        <w:rPr>
          <w:b/>
        </w:rPr>
        <w:lastRenderedPageBreak/>
        <w:t xml:space="preserve">PROJETO DE RESOLUÇÃO </w:t>
      </w: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6288A5AF" w:rsidR="00567E2D" w:rsidRDefault="00567E2D" w:rsidP="00C03878">
      <w:pPr>
        <w:pStyle w:val="Default"/>
        <w:jc w:val="center"/>
        <w:rPr>
          <w:bCs/>
        </w:rPr>
      </w:pPr>
    </w:p>
    <w:p w14:paraId="2F492096" w14:textId="77777777" w:rsidR="00AA2F14" w:rsidRPr="00C03878" w:rsidRDefault="00AA2F14" w:rsidP="00C03878">
      <w:pPr>
        <w:pStyle w:val="Default"/>
        <w:jc w:val="center"/>
        <w:rPr>
          <w:bCs/>
        </w:rPr>
      </w:pPr>
    </w:p>
    <w:p w14:paraId="54C520C1" w14:textId="1AA15C30" w:rsidR="00451726" w:rsidRPr="009D19A4" w:rsidRDefault="000C239D" w:rsidP="00451726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274B30">
        <w:rPr>
          <w:b/>
          <w:bCs/>
        </w:rPr>
        <w:t>Rei</w:t>
      </w:r>
      <w:r w:rsidR="00451726" w:rsidRPr="00274B30">
        <w:rPr>
          <w:b/>
          <w:bCs/>
        </w:rPr>
        <w:t>nstitui</w:t>
      </w:r>
      <w:r w:rsidR="00451726" w:rsidRPr="00451726">
        <w:rPr>
          <w:b/>
          <w:bCs/>
        </w:rPr>
        <w:t xml:space="preserve"> o Concurso </w:t>
      </w:r>
      <w:proofErr w:type="spellStart"/>
      <w:r w:rsidR="00451726" w:rsidRPr="00451726">
        <w:rPr>
          <w:b/>
          <w:bCs/>
        </w:rPr>
        <w:t>Sioma</w:t>
      </w:r>
      <w:proofErr w:type="spellEnd"/>
      <w:r w:rsidR="00451726" w:rsidRPr="00451726">
        <w:rPr>
          <w:b/>
          <w:bCs/>
        </w:rPr>
        <w:t xml:space="preserve"> </w:t>
      </w:r>
      <w:proofErr w:type="spellStart"/>
      <w:r w:rsidR="00451726" w:rsidRPr="00451726">
        <w:rPr>
          <w:b/>
          <w:bCs/>
        </w:rPr>
        <w:t>Breitman</w:t>
      </w:r>
      <w:proofErr w:type="spellEnd"/>
      <w:r w:rsidR="00451726" w:rsidRPr="00451726">
        <w:rPr>
          <w:b/>
          <w:bCs/>
        </w:rPr>
        <w:t xml:space="preserve"> de Fotografia e revoga a Resolução nº 2.186</w:t>
      </w:r>
      <w:r w:rsidR="00E47251">
        <w:rPr>
          <w:b/>
          <w:bCs/>
        </w:rPr>
        <w:t>,</w:t>
      </w:r>
      <w:r w:rsidR="00451726" w:rsidRPr="00451726">
        <w:rPr>
          <w:b/>
          <w:bCs/>
        </w:rPr>
        <w:t xml:space="preserve"> de 20 de maio de 2010.</w:t>
      </w:r>
    </w:p>
    <w:p w14:paraId="6204432E" w14:textId="38127DF5" w:rsidR="00ED60D2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9D19A4" w:rsidRDefault="00707C21" w:rsidP="00707C21">
      <w:pPr>
        <w:autoSpaceDE w:val="0"/>
        <w:autoSpaceDN w:val="0"/>
        <w:adjustRightInd w:val="0"/>
        <w:jc w:val="center"/>
      </w:pPr>
    </w:p>
    <w:p w14:paraId="34F7420E" w14:textId="1A04C3D2" w:rsidR="00451726" w:rsidRDefault="00451726" w:rsidP="00644A5E">
      <w:pPr>
        <w:jc w:val="center"/>
      </w:pPr>
      <w:r>
        <w:t>CAPÍTULO I</w:t>
      </w:r>
    </w:p>
    <w:p w14:paraId="0CADD780" w14:textId="0F0467BD" w:rsidR="00451726" w:rsidRDefault="00FD5AF4" w:rsidP="00451726">
      <w:pPr>
        <w:jc w:val="center"/>
      </w:pPr>
      <w:r>
        <w:t xml:space="preserve">DAS </w:t>
      </w:r>
      <w:r w:rsidR="00451726">
        <w:t>DISPOSIÇÕES PRELIMINARES</w:t>
      </w:r>
    </w:p>
    <w:p w14:paraId="65773F39" w14:textId="43D90204" w:rsidR="00451726" w:rsidRDefault="00451726" w:rsidP="00644A5E">
      <w:pPr>
        <w:jc w:val="both"/>
      </w:pPr>
    </w:p>
    <w:p w14:paraId="2B420F38" w14:textId="12A85524" w:rsidR="00451726" w:rsidRDefault="00451726" w:rsidP="00451726">
      <w:pPr>
        <w:ind w:firstLine="1418"/>
        <w:jc w:val="both"/>
      </w:pPr>
      <w:r w:rsidRPr="009D19A4">
        <w:rPr>
          <w:b/>
          <w:bCs/>
        </w:rPr>
        <w:t>Art. 1</w:t>
      </w:r>
      <w:proofErr w:type="gramStart"/>
      <w:r w:rsidRPr="009D19A4">
        <w:rPr>
          <w:b/>
          <w:bCs/>
        </w:rPr>
        <w:t>º</w:t>
      </w:r>
      <w:r w:rsidRPr="009D19A4">
        <w:t xml:space="preserve">  </w:t>
      </w:r>
      <w:r>
        <w:t>Fica</w:t>
      </w:r>
      <w:proofErr w:type="gramEnd"/>
      <w:r>
        <w:t xml:space="preserve"> </w:t>
      </w:r>
      <w:r w:rsidR="000C239D" w:rsidRPr="00E919F0">
        <w:rPr>
          <w:shd w:val="clear" w:color="auto" w:fill="FFFFFF" w:themeFill="background1"/>
        </w:rPr>
        <w:t>re</w:t>
      </w:r>
      <w:r w:rsidRPr="00E919F0">
        <w:rPr>
          <w:shd w:val="clear" w:color="auto" w:fill="FFFFFF" w:themeFill="background1"/>
        </w:rPr>
        <w:t>instituído</w:t>
      </w:r>
      <w:r w:rsidRPr="00E919F0">
        <w:t xml:space="preserve"> o</w:t>
      </w:r>
      <w:r>
        <w:t xml:space="preserve"> Concurso </w:t>
      </w:r>
      <w:proofErr w:type="spellStart"/>
      <w:r>
        <w:t>Sioma</w:t>
      </w:r>
      <w:proofErr w:type="spellEnd"/>
      <w:r>
        <w:t xml:space="preserve"> </w:t>
      </w:r>
      <w:proofErr w:type="spellStart"/>
      <w:r>
        <w:t>Breitman</w:t>
      </w:r>
      <w:proofErr w:type="spellEnd"/>
      <w:r>
        <w:t xml:space="preserve"> de Fotografia, a ser realizado pela Câmara Municipal de Porto Alegre (CMPA) a cada 2 (dois) anos.</w:t>
      </w:r>
    </w:p>
    <w:p w14:paraId="204E8FD8" w14:textId="77777777" w:rsidR="00451726" w:rsidRDefault="00451726" w:rsidP="00451726">
      <w:pPr>
        <w:ind w:firstLine="1418"/>
        <w:jc w:val="both"/>
      </w:pPr>
    </w:p>
    <w:p w14:paraId="32BF4BB9" w14:textId="4D2A8EF8" w:rsidR="00E47251" w:rsidRDefault="00451726" w:rsidP="00451726">
      <w:pPr>
        <w:ind w:firstLine="1418"/>
        <w:jc w:val="both"/>
      </w:pPr>
      <w:r w:rsidRPr="00644A5E">
        <w:rPr>
          <w:b/>
          <w:bCs/>
        </w:rPr>
        <w:t>Art. 2</w:t>
      </w:r>
      <w:proofErr w:type="gramStart"/>
      <w:r w:rsidRPr="00644A5E">
        <w:rPr>
          <w:b/>
          <w:bCs/>
        </w:rPr>
        <w:t>º</w:t>
      </w:r>
      <w:r>
        <w:t xml:space="preserve"> </w:t>
      </w:r>
      <w:r w:rsidR="00602F99">
        <w:t xml:space="preserve"> </w:t>
      </w:r>
      <w:r>
        <w:t>O</w:t>
      </w:r>
      <w:proofErr w:type="gramEnd"/>
      <w:r>
        <w:t xml:space="preserve"> Concurso </w:t>
      </w:r>
      <w:proofErr w:type="spellStart"/>
      <w:r>
        <w:t>Sioma</w:t>
      </w:r>
      <w:proofErr w:type="spellEnd"/>
      <w:r>
        <w:t xml:space="preserve"> </w:t>
      </w:r>
      <w:proofErr w:type="spellStart"/>
      <w:r>
        <w:t>Breitman</w:t>
      </w:r>
      <w:proofErr w:type="spellEnd"/>
      <w:r>
        <w:t xml:space="preserve"> de Fotografia destina-se a premiar fotografias</w:t>
      </w:r>
      <w:r w:rsidR="00E47251">
        <w:t xml:space="preserve"> </w:t>
      </w:r>
      <w:r w:rsidR="00F43DD4">
        <w:t>com</w:t>
      </w:r>
      <w:r w:rsidR="00E47251">
        <w:t xml:space="preserve"> tema</w:t>
      </w:r>
      <w:r w:rsidR="00602F99">
        <w:t>s</w:t>
      </w:r>
      <w:r w:rsidR="00F43DD4">
        <w:t>,</w:t>
      </w:r>
      <w:r w:rsidR="00E47251">
        <w:t xml:space="preserve"> </w:t>
      </w:r>
      <w:r w:rsidR="00F43DD4">
        <w:t xml:space="preserve">especificados a cada edição, </w:t>
      </w:r>
      <w:r w:rsidR="00E47251">
        <w:t>relacionado</w:t>
      </w:r>
      <w:r w:rsidR="00602F99">
        <w:t>s</w:t>
      </w:r>
      <w:r w:rsidR="00E47251">
        <w:t xml:space="preserve"> à cidade de Porto Alegre nas seguintes </w:t>
      </w:r>
      <w:r>
        <w:t>modalidades:</w:t>
      </w:r>
    </w:p>
    <w:p w14:paraId="062EE809" w14:textId="77777777" w:rsidR="00E47251" w:rsidRDefault="00E47251" w:rsidP="00451726">
      <w:pPr>
        <w:ind w:firstLine="1418"/>
        <w:jc w:val="both"/>
      </w:pPr>
    </w:p>
    <w:p w14:paraId="59A20200" w14:textId="74BBA6F8" w:rsidR="00E47251" w:rsidRPr="00E919F0" w:rsidRDefault="00E47251" w:rsidP="00451726">
      <w:pPr>
        <w:ind w:firstLine="1418"/>
        <w:jc w:val="both"/>
      </w:pPr>
      <w:r>
        <w:t xml:space="preserve">I – </w:t>
      </w:r>
      <w:proofErr w:type="gramStart"/>
      <w:r w:rsidR="00451726" w:rsidRPr="00E919F0">
        <w:t>fotografia</w:t>
      </w:r>
      <w:proofErr w:type="gramEnd"/>
      <w:r w:rsidR="00451726" w:rsidRPr="00E919F0">
        <w:t xml:space="preserve"> em preto e branco</w:t>
      </w:r>
      <w:r w:rsidRPr="00E919F0">
        <w:t>;</w:t>
      </w:r>
      <w:r w:rsidR="00451726" w:rsidRPr="00E919F0">
        <w:t xml:space="preserve"> e</w:t>
      </w:r>
    </w:p>
    <w:p w14:paraId="51F1E2CF" w14:textId="77777777" w:rsidR="00E47251" w:rsidRPr="00E919F0" w:rsidRDefault="00E47251" w:rsidP="00451726">
      <w:pPr>
        <w:ind w:firstLine="1418"/>
        <w:jc w:val="both"/>
      </w:pPr>
    </w:p>
    <w:p w14:paraId="00F1034D" w14:textId="071E862E" w:rsidR="00451726" w:rsidRDefault="00E47251" w:rsidP="00451726">
      <w:pPr>
        <w:ind w:firstLine="1418"/>
        <w:jc w:val="both"/>
      </w:pPr>
      <w:r w:rsidRPr="00E919F0">
        <w:t xml:space="preserve">II – </w:t>
      </w:r>
      <w:proofErr w:type="gramStart"/>
      <w:r w:rsidR="00451726" w:rsidRPr="00E919F0">
        <w:t>fotografia</w:t>
      </w:r>
      <w:proofErr w:type="gramEnd"/>
      <w:r w:rsidR="00451726" w:rsidRPr="00E919F0">
        <w:t xml:space="preserve"> colorida</w:t>
      </w:r>
      <w:r w:rsidRPr="00E919F0">
        <w:t>.</w:t>
      </w:r>
      <w:r w:rsidR="00451726">
        <w:t xml:space="preserve"> </w:t>
      </w:r>
    </w:p>
    <w:p w14:paraId="39184C6F" w14:textId="77777777" w:rsidR="00451726" w:rsidRDefault="00451726" w:rsidP="00451726">
      <w:pPr>
        <w:ind w:firstLine="1418"/>
        <w:jc w:val="both"/>
      </w:pPr>
    </w:p>
    <w:p w14:paraId="7438FF49" w14:textId="68C7C10F" w:rsidR="00451726" w:rsidRDefault="00451726" w:rsidP="00451726">
      <w:pPr>
        <w:ind w:firstLine="1418"/>
        <w:jc w:val="both"/>
      </w:pPr>
      <w:r w:rsidRPr="00AA2F14">
        <w:rPr>
          <w:b/>
          <w:bCs/>
        </w:rPr>
        <w:t>Parágrafo único.</w:t>
      </w:r>
      <w:r>
        <w:t xml:space="preserve"> </w:t>
      </w:r>
      <w:r w:rsidR="00C45A32">
        <w:t xml:space="preserve"> </w:t>
      </w:r>
      <w:r>
        <w:t>A Mesa Diretora, ouvida a Comissão Organizadora, definirá o tema específico de cada Concurso, que poderá ser relacionado a fatos ou eventos culturais, sociais e políticos.</w:t>
      </w:r>
    </w:p>
    <w:p w14:paraId="39E9AA3F" w14:textId="32ECCCFE" w:rsidR="00451726" w:rsidRDefault="00451726" w:rsidP="00AA2F14">
      <w:pPr>
        <w:jc w:val="both"/>
      </w:pPr>
    </w:p>
    <w:p w14:paraId="5434F965" w14:textId="77777777" w:rsidR="00451726" w:rsidRDefault="00451726" w:rsidP="00644A5E">
      <w:pPr>
        <w:jc w:val="center"/>
      </w:pPr>
      <w:r>
        <w:t>CAPÍTULO II</w:t>
      </w:r>
    </w:p>
    <w:p w14:paraId="1BB02520" w14:textId="035CB327" w:rsidR="00451726" w:rsidRDefault="00FD5AF4" w:rsidP="00644A5E">
      <w:pPr>
        <w:jc w:val="center"/>
      </w:pPr>
      <w:r>
        <w:t xml:space="preserve">DAS </w:t>
      </w:r>
      <w:r w:rsidR="00451726">
        <w:t>DISPOSIÇÕES GERAIS</w:t>
      </w:r>
    </w:p>
    <w:p w14:paraId="49394877" w14:textId="77777777" w:rsidR="00644A5E" w:rsidRDefault="00644A5E" w:rsidP="00644A5E">
      <w:pPr>
        <w:jc w:val="center"/>
      </w:pPr>
    </w:p>
    <w:p w14:paraId="4910BE8F" w14:textId="58FEFCE8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Seção I</w:t>
      </w:r>
    </w:p>
    <w:p w14:paraId="0B2F1D91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Da Comissão Organizadora</w:t>
      </w:r>
    </w:p>
    <w:p w14:paraId="298DE8D8" w14:textId="77777777" w:rsidR="00451726" w:rsidRDefault="00451726" w:rsidP="00451726">
      <w:pPr>
        <w:ind w:firstLine="1418"/>
        <w:jc w:val="both"/>
      </w:pPr>
    </w:p>
    <w:p w14:paraId="442A5D8B" w14:textId="7A238944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3</w:t>
      </w:r>
      <w:proofErr w:type="gramStart"/>
      <w:r w:rsidRPr="00644A5E">
        <w:rPr>
          <w:b/>
          <w:bCs/>
        </w:rPr>
        <w:t>º</w:t>
      </w:r>
      <w:r>
        <w:t xml:space="preserve"> </w:t>
      </w:r>
      <w:r w:rsidR="00FD5AF4">
        <w:t xml:space="preserve"> </w:t>
      </w:r>
      <w:r>
        <w:t>O</w:t>
      </w:r>
      <w:proofErr w:type="gramEnd"/>
      <w:r>
        <w:t xml:space="preserve"> Concurso </w:t>
      </w:r>
      <w:proofErr w:type="spellStart"/>
      <w:r>
        <w:t>Sioma</w:t>
      </w:r>
      <w:proofErr w:type="spellEnd"/>
      <w:r>
        <w:t xml:space="preserve"> </w:t>
      </w:r>
      <w:proofErr w:type="spellStart"/>
      <w:r>
        <w:t>Breitman</w:t>
      </w:r>
      <w:proofErr w:type="spellEnd"/>
      <w:r>
        <w:t xml:space="preserve"> de Fotografia será organizado por Comissão Organizadora composta</w:t>
      </w:r>
      <w:r w:rsidR="00602F99">
        <w:t xml:space="preserve"> por</w:t>
      </w:r>
      <w:r>
        <w:t>:</w:t>
      </w:r>
    </w:p>
    <w:p w14:paraId="28536461" w14:textId="77777777" w:rsidR="00451726" w:rsidRDefault="00451726" w:rsidP="00451726">
      <w:pPr>
        <w:ind w:firstLine="1418"/>
        <w:jc w:val="both"/>
      </w:pPr>
    </w:p>
    <w:p w14:paraId="223EB0A3" w14:textId="390E34CE" w:rsidR="00451726" w:rsidRDefault="00451726" w:rsidP="00451726">
      <w:pPr>
        <w:ind w:firstLine="1418"/>
        <w:jc w:val="both"/>
      </w:pPr>
      <w:r>
        <w:t>I – 1 (um) representante da Seção de Memorial;</w:t>
      </w:r>
    </w:p>
    <w:p w14:paraId="5A0B170F" w14:textId="77777777" w:rsidR="00451726" w:rsidRDefault="00451726" w:rsidP="00451726">
      <w:pPr>
        <w:ind w:firstLine="1418"/>
        <w:jc w:val="both"/>
      </w:pPr>
    </w:p>
    <w:p w14:paraId="76807CFA" w14:textId="710C8F1C" w:rsidR="00451726" w:rsidRDefault="00451726" w:rsidP="00451726">
      <w:pPr>
        <w:ind w:firstLine="1418"/>
        <w:jc w:val="both"/>
      </w:pPr>
      <w:r>
        <w:t>II – 1 (um) representante da Diretoria de Patrimônio e Finanças;</w:t>
      </w:r>
    </w:p>
    <w:p w14:paraId="3A477D8E" w14:textId="77777777" w:rsidR="00451726" w:rsidRDefault="00451726" w:rsidP="00451726">
      <w:pPr>
        <w:ind w:firstLine="1418"/>
        <w:jc w:val="both"/>
      </w:pPr>
    </w:p>
    <w:p w14:paraId="63A87871" w14:textId="09DB21EE" w:rsidR="00451726" w:rsidRDefault="00451726" w:rsidP="00451726">
      <w:pPr>
        <w:ind w:firstLine="1418"/>
        <w:jc w:val="both"/>
      </w:pPr>
      <w:r>
        <w:t>III – 1 (um) representante da Direção Geral; e</w:t>
      </w:r>
    </w:p>
    <w:p w14:paraId="5121684F" w14:textId="77777777" w:rsidR="00451726" w:rsidRDefault="00451726" w:rsidP="00451726">
      <w:pPr>
        <w:ind w:firstLine="1418"/>
        <w:jc w:val="both"/>
      </w:pPr>
    </w:p>
    <w:p w14:paraId="09AB6FB3" w14:textId="6157F709" w:rsidR="00451726" w:rsidRDefault="00451726" w:rsidP="00451726">
      <w:pPr>
        <w:ind w:firstLine="1418"/>
        <w:jc w:val="both"/>
      </w:pPr>
      <w:r>
        <w:t xml:space="preserve">IV </w:t>
      </w:r>
      <w:r w:rsidR="00E47251">
        <w:t xml:space="preserve">– </w:t>
      </w:r>
      <w:r>
        <w:t>1 (um) representante da Assessoria de Comunicação Social.</w:t>
      </w:r>
    </w:p>
    <w:p w14:paraId="10E8E711" w14:textId="77777777" w:rsidR="00451726" w:rsidRDefault="00451726" w:rsidP="00451726">
      <w:pPr>
        <w:ind w:firstLine="1418"/>
        <w:jc w:val="both"/>
      </w:pPr>
    </w:p>
    <w:p w14:paraId="3AEDF7D2" w14:textId="3830E08E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4</w:t>
      </w:r>
      <w:proofErr w:type="gramStart"/>
      <w:r w:rsidRPr="00644A5E">
        <w:rPr>
          <w:b/>
          <w:bCs/>
        </w:rPr>
        <w:t>º</w:t>
      </w:r>
      <w:r>
        <w:t xml:space="preserve"> </w:t>
      </w:r>
      <w:r w:rsidR="00FD5AF4">
        <w:t xml:space="preserve"> </w:t>
      </w:r>
      <w:r>
        <w:t>Na</w:t>
      </w:r>
      <w:proofErr w:type="gramEnd"/>
      <w:r>
        <w:t xml:space="preserve"> execução do Concurso </w:t>
      </w:r>
      <w:proofErr w:type="spellStart"/>
      <w:r>
        <w:t>Sioma</w:t>
      </w:r>
      <w:proofErr w:type="spellEnd"/>
      <w:r>
        <w:t xml:space="preserve"> </w:t>
      </w:r>
      <w:proofErr w:type="spellStart"/>
      <w:r>
        <w:t>Breitman</w:t>
      </w:r>
      <w:proofErr w:type="spellEnd"/>
      <w:r>
        <w:t xml:space="preserve"> de Fotografia, compet</w:t>
      </w:r>
      <w:r w:rsidR="00602F99">
        <w:t>irá</w:t>
      </w:r>
      <w:r>
        <w:t xml:space="preserve"> </w:t>
      </w:r>
      <w:r w:rsidR="00602F99">
        <w:t>à</w:t>
      </w:r>
      <w:r>
        <w:t xml:space="preserve"> Comissão Organizadora:</w:t>
      </w:r>
    </w:p>
    <w:p w14:paraId="56490DCD" w14:textId="77777777" w:rsidR="00451726" w:rsidRDefault="00451726" w:rsidP="00451726">
      <w:pPr>
        <w:ind w:firstLine="1418"/>
        <w:jc w:val="both"/>
      </w:pPr>
    </w:p>
    <w:p w14:paraId="4BA35B7F" w14:textId="46236A6C" w:rsidR="00451726" w:rsidRDefault="00451726" w:rsidP="00451726">
      <w:pPr>
        <w:ind w:firstLine="1418"/>
        <w:jc w:val="both"/>
      </w:pPr>
      <w:r>
        <w:lastRenderedPageBreak/>
        <w:t xml:space="preserve">I </w:t>
      </w:r>
      <w:r w:rsidR="00E47251">
        <w:t>–</w:t>
      </w:r>
      <w:r>
        <w:t xml:space="preserve"> </w:t>
      </w:r>
      <w:proofErr w:type="gramStart"/>
      <w:r>
        <w:t>elaborar</w:t>
      </w:r>
      <w:proofErr w:type="gramEnd"/>
      <w:r>
        <w:t xml:space="preserve"> o regulamento de cada Concurso;</w:t>
      </w:r>
    </w:p>
    <w:p w14:paraId="54F9F1CD" w14:textId="77777777" w:rsidR="00451726" w:rsidRDefault="00451726" w:rsidP="00451726">
      <w:pPr>
        <w:ind w:firstLine="1418"/>
        <w:jc w:val="both"/>
      </w:pPr>
    </w:p>
    <w:p w14:paraId="13BE1713" w14:textId="1124A807" w:rsidR="00451726" w:rsidRDefault="00451726" w:rsidP="00451726">
      <w:pPr>
        <w:ind w:firstLine="1418"/>
        <w:jc w:val="both"/>
      </w:pPr>
      <w:r>
        <w:t xml:space="preserve">II </w:t>
      </w:r>
      <w:r w:rsidR="00E47251">
        <w:t xml:space="preserve">– </w:t>
      </w:r>
      <w:proofErr w:type="gramStart"/>
      <w:r>
        <w:t>receber</w:t>
      </w:r>
      <w:proofErr w:type="gramEnd"/>
      <w:r>
        <w:t xml:space="preserve"> as inscrições;</w:t>
      </w:r>
    </w:p>
    <w:p w14:paraId="7E87DFF5" w14:textId="77777777" w:rsidR="00451726" w:rsidRDefault="00451726" w:rsidP="00451726">
      <w:pPr>
        <w:ind w:firstLine="1418"/>
        <w:jc w:val="both"/>
      </w:pPr>
    </w:p>
    <w:p w14:paraId="3DA7B2B7" w14:textId="55A18D67" w:rsidR="00451726" w:rsidRDefault="00451726" w:rsidP="00451726">
      <w:pPr>
        <w:ind w:firstLine="1418"/>
        <w:jc w:val="both"/>
      </w:pPr>
      <w:r>
        <w:t xml:space="preserve">III </w:t>
      </w:r>
      <w:r w:rsidR="00E47251">
        <w:t xml:space="preserve">– </w:t>
      </w:r>
      <w:r>
        <w:t>receber as fotografias;</w:t>
      </w:r>
    </w:p>
    <w:p w14:paraId="657FE1EE" w14:textId="77777777" w:rsidR="00451726" w:rsidRDefault="00451726" w:rsidP="00451726">
      <w:pPr>
        <w:ind w:firstLine="1418"/>
        <w:jc w:val="both"/>
      </w:pPr>
    </w:p>
    <w:p w14:paraId="760B644A" w14:textId="7A108E0A" w:rsidR="00451726" w:rsidRDefault="00451726" w:rsidP="00451726">
      <w:pPr>
        <w:ind w:firstLine="1418"/>
        <w:jc w:val="both"/>
      </w:pPr>
      <w:r>
        <w:t xml:space="preserve">IV </w:t>
      </w:r>
      <w:r w:rsidR="00E47251">
        <w:t xml:space="preserve">– </w:t>
      </w:r>
      <w:proofErr w:type="gramStart"/>
      <w:r>
        <w:t>providenciar</w:t>
      </w:r>
      <w:proofErr w:type="gramEnd"/>
      <w:r>
        <w:t xml:space="preserve"> a </w:t>
      </w:r>
      <w:r w:rsidR="00B96290">
        <w:t>C</w:t>
      </w:r>
      <w:r>
        <w:t xml:space="preserve">omissão </w:t>
      </w:r>
      <w:r w:rsidR="00B96290">
        <w:t>J</w:t>
      </w:r>
      <w:r>
        <w:t>ulgadora;</w:t>
      </w:r>
    </w:p>
    <w:p w14:paraId="2E135C40" w14:textId="77777777" w:rsidR="00451726" w:rsidRDefault="00451726" w:rsidP="00451726">
      <w:pPr>
        <w:ind w:firstLine="1418"/>
        <w:jc w:val="both"/>
      </w:pPr>
    </w:p>
    <w:p w14:paraId="37C6D659" w14:textId="16321ABC" w:rsidR="00451726" w:rsidRDefault="00451726" w:rsidP="00451726">
      <w:pPr>
        <w:ind w:firstLine="1418"/>
        <w:jc w:val="both"/>
      </w:pPr>
      <w:r>
        <w:t xml:space="preserve">V </w:t>
      </w:r>
      <w:r w:rsidR="00E47251">
        <w:t xml:space="preserve">– </w:t>
      </w:r>
      <w:proofErr w:type="gramStart"/>
      <w:r>
        <w:t>realizar</w:t>
      </w:r>
      <w:proofErr w:type="gramEnd"/>
      <w:r>
        <w:t xml:space="preserve"> a montagem da exposição final das fotografias selecionadas e premiadas;</w:t>
      </w:r>
    </w:p>
    <w:p w14:paraId="6219D8AA" w14:textId="77777777" w:rsidR="00451726" w:rsidRDefault="00451726" w:rsidP="00451726">
      <w:pPr>
        <w:ind w:firstLine="1418"/>
        <w:jc w:val="both"/>
      </w:pPr>
    </w:p>
    <w:p w14:paraId="1499E4C7" w14:textId="5E5D5FCB" w:rsidR="00451726" w:rsidRDefault="00451726" w:rsidP="00451726">
      <w:pPr>
        <w:ind w:firstLine="1418"/>
        <w:jc w:val="both"/>
      </w:pPr>
      <w:r>
        <w:t xml:space="preserve">VI </w:t>
      </w:r>
      <w:r w:rsidR="00E47251">
        <w:t xml:space="preserve">– </w:t>
      </w:r>
      <w:proofErr w:type="gramStart"/>
      <w:r>
        <w:t>encaminhar</w:t>
      </w:r>
      <w:proofErr w:type="gramEnd"/>
      <w:r>
        <w:t xml:space="preserve"> o pagamento das premiações;</w:t>
      </w:r>
    </w:p>
    <w:p w14:paraId="6EEA52CC" w14:textId="77777777" w:rsidR="00451726" w:rsidRDefault="00451726" w:rsidP="00451726">
      <w:pPr>
        <w:ind w:firstLine="1418"/>
        <w:jc w:val="both"/>
      </w:pPr>
    </w:p>
    <w:p w14:paraId="2E775844" w14:textId="50073795" w:rsidR="00451726" w:rsidRDefault="00451726" w:rsidP="00451726">
      <w:pPr>
        <w:ind w:firstLine="1418"/>
        <w:jc w:val="both"/>
      </w:pPr>
      <w:r>
        <w:t xml:space="preserve">VII </w:t>
      </w:r>
      <w:r w:rsidR="00E47251">
        <w:t xml:space="preserve">– </w:t>
      </w:r>
      <w:r>
        <w:t>organizar e encaminhar o catálogo das fotografias selecionadas e premiadas para publicação;</w:t>
      </w:r>
    </w:p>
    <w:p w14:paraId="338201CB" w14:textId="77777777" w:rsidR="00451726" w:rsidRDefault="00451726" w:rsidP="00451726">
      <w:pPr>
        <w:ind w:firstLine="1418"/>
        <w:jc w:val="both"/>
      </w:pPr>
    </w:p>
    <w:p w14:paraId="1D8BA177" w14:textId="63599357" w:rsidR="00451726" w:rsidRDefault="00451726" w:rsidP="00451726">
      <w:pPr>
        <w:ind w:firstLine="1418"/>
        <w:jc w:val="both"/>
      </w:pPr>
      <w:r>
        <w:t xml:space="preserve">VIII </w:t>
      </w:r>
      <w:r w:rsidR="00E47251">
        <w:t xml:space="preserve">– </w:t>
      </w:r>
      <w:r>
        <w:t>divulgar todas as etapas do Concurso; e</w:t>
      </w:r>
    </w:p>
    <w:p w14:paraId="10BE081B" w14:textId="77777777" w:rsidR="00451726" w:rsidRDefault="00451726" w:rsidP="00451726">
      <w:pPr>
        <w:ind w:firstLine="1418"/>
        <w:jc w:val="both"/>
      </w:pPr>
    </w:p>
    <w:p w14:paraId="6549BE49" w14:textId="1D0F9233" w:rsidR="00451726" w:rsidRDefault="00451726" w:rsidP="00451726">
      <w:pPr>
        <w:ind w:firstLine="1418"/>
        <w:jc w:val="both"/>
      </w:pPr>
      <w:r>
        <w:t xml:space="preserve">IX </w:t>
      </w:r>
      <w:r w:rsidR="00E47251">
        <w:t xml:space="preserve">– </w:t>
      </w:r>
      <w:proofErr w:type="gramStart"/>
      <w:r>
        <w:t>organizar</w:t>
      </w:r>
      <w:proofErr w:type="gramEnd"/>
      <w:r>
        <w:t xml:space="preserve"> a solenidade de entrega das premiações previstas nesta Resolução.</w:t>
      </w:r>
    </w:p>
    <w:p w14:paraId="1CFDB647" w14:textId="77777777" w:rsidR="00451726" w:rsidRDefault="00451726" w:rsidP="00451726">
      <w:pPr>
        <w:ind w:firstLine="1418"/>
        <w:jc w:val="both"/>
      </w:pPr>
    </w:p>
    <w:p w14:paraId="4C468694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Seção II</w:t>
      </w:r>
    </w:p>
    <w:p w14:paraId="16BF1DCC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Do Regulamento</w:t>
      </w:r>
    </w:p>
    <w:p w14:paraId="3CE6CCCA" w14:textId="77777777" w:rsidR="00451726" w:rsidRDefault="00451726" w:rsidP="00451726">
      <w:pPr>
        <w:ind w:firstLine="1418"/>
        <w:jc w:val="both"/>
      </w:pPr>
    </w:p>
    <w:p w14:paraId="7D4B2544" w14:textId="318E51E6" w:rsidR="00451726" w:rsidRDefault="00451726" w:rsidP="00451726">
      <w:pPr>
        <w:ind w:firstLine="1418"/>
        <w:jc w:val="both"/>
      </w:pPr>
      <w:proofErr w:type="spellStart"/>
      <w:r w:rsidRPr="00644A5E">
        <w:rPr>
          <w:b/>
          <w:bCs/>
        </w:rPr>
        <w:t>Art</w:t>
      </w:r>
      <w:proofErr w:type="spellEnd"/>
      <w:r w:rsidRPr="00644A5E">
        <w:rPr>
          <w:b/>
          <w:bCs/>
        </w:rPr>
        <w:t xml:space="preserve"> 5</w:t>
      </w:r>
      <w:proofErr w:type="gramStart"/>
      <w:r w:rsidRPr="00644A5E">
        <w:rPr>
          <w:b/>
          <w:bCs/>
        </w:rPr>
        <w:t>º</w:t>
      </w:r>
      <w:r>
        <w:t xml:space="preserve"> </w:t>
      </w:r>
      <w:r w:rsidR="00E47251">
        <w:t xml:space="preserve"> </w:t>
      </w:r>
      <w:r>
        <w:t>O</w:t>
      </w:r>
      <w:proofErr w:type="gramEnd"/>
      <w:r>
        <w:t xml:space="preserve"> regulamento conterá, no mínimo, as seguintes informações acerca da sua realização:</w:t>
      </w:r>
    </w:p>
    <w:p w14:paraId="46E19145" w14:textId="77777777" w:rsidR="00451726" w:rsidRDefault="00451726" w:rsidP="00451726">
      <w:pPr>
        <w:ind w:firstLine="1418"/>
        <w:jc w:val="both"/>
      </w:pPr>
    </w:p>
    <w:p w14:paraId="568EEFBD" w14:textId="3196461F" w:rsidR="00451726" w:rsidRDefault="00451726" w:rsidP="00451726">
      <w:pPr>
        <w:ind w:firstLine="1418"/>
        <w:jc w:val="both"/>
      </w:pPr>
      <w:r>
        <w:t xml:space="preserve">I </w:t>
      </w:r>
      <w:r w:rsidR="00E47251">
        <w:t xml:space="preserve">– </w:t>
      </w:r>
      <w:proofErr w:type="gramStart"/>
      <w:r>
        <w:t>o</w:t>
      </w:r>
      <w:proofErr w:type="gramEnd"/>
      <w:r>
        <w:t xml:space="preserve"> cronograma;</w:t>
      </w:r>
    </w:p>
    <w:p w14:paraId="4490002C" w14:textId="77777777" w:rsidR="00451726" w:rsidRDefault="00451726" w:rsidP="00451726">
      <w:pPr>
        <w:ind w:firstLine="1418"/>
        <w:jc w:val="both"/>
      </w:pPr>
    </w:p>
    <w:p w14:paraId="63638202" w14:textId="77777777" w:rsidR="00451726" w:rsidRDefault="00451726" w:rsidP="00451726">
      <w:pPr>
        <w:ind w:firstLine="1418"/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tema específico;</w:t>
      </w:r>
    </w:p>
    <w:p w14:paraId="7B7F6163" w14:textId="77777777" w:rsidR="00451726" w:rsidRDefault="00451726" w:rsidP="00451726">
      <w:pPr>
        <w:ind w:firstLine="1418"/>
        <w:jc w:val="both"/>
      </w:pPr>
    </w:p>
    <w:p w14:paraId="60C80AEC" w14:textId="77777777" w:rsidR="00451726" w:rsidRDefault="00451726" w:rsidP="00451726">
      <w:pPr>
        <w:ind w:firstLine="1418"/>
        <w:jc w:val="both"/>
      </w:pPr>
      <w:r>
        <w:t>III – as modalidades;</w:t>
      </w:r>
    </w:p>
    <w:p w14:paraId="7557F897" w14:textId="77777777" w:rsidR="00451726" w:rsidRDefault="00451726" w:rsidP="00451726">
      <w:pPr>
        <w:ind w:firstLine="1418"/>
        <w:jc w:val="both"/>
      </w:pPr>
    </w:p>
    <w:p w14:paraId="4AE8B888" w14:textId="77777777" w:rsidR="00451726" w:rsidRDefault="00451726" w:rsidP="00451726">
      <w:pPr>
        <w:ind w:firstLine="1418"/>
        <w:jc w:val="both"/>
      </w:pPr>
      <w:r>
        <w:t xml:space="preserve">IV – </w:t>
      </w:r>
      <w:proofErr w:type="gramStart"/>
      <w:r>
        <w:t>as</w:t>
      </w:r>
      <w:proofErr w:type="gramEnd"/>
      <w:r>
        <w:t xml:space="preserve"> especificações técnicas das fotografias;</w:t>
      </w:r>
    </w:p>
    <w:p w14:paraId="5CFC2706" w14:textId="77777777" w:rsidR="00451726" w:rsidRDefault="00451726" w:rsidP="00451726">
      <w:pPr>
        <w:ind w:firstLine="1418"/>
        <w:jc w:val="both"/>
      </w:pPr>
    </w:p>
    <w:p w14:paraId="5072076A" w14:textId="77777777" w:rsidR="00451726" w:rsidRDefault="00451726" w:rsidP="00451726">
      <w:pPr>
        <w:ind w:firstLine="1418"/>
        <w:jc w:val="both"/>
      </w:pPr>
      <w:r>
        <w:t xml:space="preserve">V – </w:t>
      </w:r>
      <w:proofErr w:type="gramStart"/>
      <w:r>
        <w:t>os</w:t>
      </w:r>
      <w:proofErr w:type="gramEnd"/>
      <w:r>
        <w:t xml:space="preserve"> critérios para julgamento;</w:t>
      </w:r>
    </w:p>
    <w:p w14:paraId="41935F79" w14:textId="77777777" w:rsidR="00451726" w:rsidRDefault="00451726" w:rsidP="00451726">
      <w:pPr>
        <w:ind w:firstLine="1418"/>
        <w:jc w:val="both"/>
      </w:pPr>
    </w:p>
    <w:p w14:paraId="4DC2895C" w14:textId="77777777" w:rsidR="00451726" w:rsidRDefault="00451726" w:rsidP="00451726">
      <w:pPr>
        <w:ind w:firstLine="1418"/>
        <w:jc w:val="both"/>
      </w:pPr>
      <w:r>
        <w:t>VI – a natureza, o tipo e os valores atualizados da premiação;</w:t>
      </w:r>
    </w:p>
    <w:p w14:paraId="3B1C778C" w14:textId="77777777" w:rsidR="00451726" w:rsidRDefault="00451726" w:rsidP="00451726">
      <w:pPr>
        <w:ind w:firstLine="1418"/>
        <w:jc w:val="both"/>
      </w:pPr>
    </w:p>
    <w:p w14:paraId="4E2309A1" w14:textId="1254DF37" w:rsidR="00451726" w:rsidRDefault="00451726" w:rsidP="00451726">
      <w:pPr>
        <w:ind w:firstLine="1418"/>
        <w:jc w:val="both"/>
      </w:pPr>
      <w:r>
        <w:t xml:space="preserve">VII – </w:t>
      </w:r>
      <w:r w:rsidR="003454BE">
        <w:t xml:space="preserve">o </w:t>
      </w:r>
      <w:r>
        <w:t xml:space="preserve">local e </w:t>
      </w:r>
      <w:r w:rsidR="003454BE">
        <w:t xml:space="preserve">a </w:t>
      </w:r>
      <w:r>
        <w:t>forma de inscrição;</w:t>
      </w:r>
    </w:p>
    <w:p w14:paraId="3135422D" w14:textId="77777777" w:rsidR="00451726" w:rsidRDefault="00451726" w:rsidP="00451726">
      <w:pPr>
        <w:ind w:firstLine="1418"/>
        <w:jc w:val="both"/>
      </w:pPr>
    </w:p>
    <w:p w14:paraId="63388645" w14:textId="77777777" w:rsidR="00451726" w:rsidRDefault="00451726" w:rsidP="00451726">
      <w:pPr>
        <w:ind w:firstLine="1418"/>
        <w:jc w:val="both"/>
      </w:pPr>
      <w:r>
        <w:t>VIII – os documentos a serem apresentados no ato da inscrição; e</w:t>
      </w:r>
    </w:p>
    <w:p w14:paraId="0A8401AD" w14:textId="77777777" w:rsidR="00451726" w:rsidRDefault="00451726" w:rsidP="00451726">
      <w:pPr>
        <w:ind w:firstLine="1418"/>
        <w:jc w:val="both"/>
      </w:pPr>
    </w:p>
    <w:p w14:paraId="0540FFF3" w14:textId="77777777" w:rsidR="00451726" w:rsidRDefault="00451726" w:rsidP="00451726">
      <w:pPr>
        <w:ind w:firstLine="1418"/>
        <w:jc w:val="both"/>
      </w:pPr>
      <w:r>
        <w:t xml:space="preserve">IX – </w:t>
      </w:r>
      <w:proofErr w:type="gramStart"/>
      <w:r>
        <w:t>as</w:t>
      </w:r>
      <w:proofErr w:type="gramEnd"/>
      <w:r>
        <w:t xml:space="preserve"> vedações à inscrição.</w:t>
      </w:r>
    </w:p>
    <w:p w14:paraId="29A7C64D" w14:textId="77777777" w:rsidR="00451726" w:rsidRDefault="00451726" w:rsidP="00451726">
      <w:pPr>
        <w:ind w:firstLine="1418"/>
        <w:jc w:val="both"/>
      </w:pPr>
    </w:p>
    <w:p w14:paraId="246F3438" w14:textId="6A72E988" w:rsidR="00451726" w:rsidRDefault="00451726" w:rsidP="00451726">
      <w:pPr>
        <w:ind w:firstLine="1418"/>
        <w:jc w:val="both"/>
      </w:pPr>
      <w:r w:rsidRPr="000C239D">
        <w:rPr>
          <w:b/>
          <w:bCs/>
        </w:rPr>
        <w:t>§ 1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Poderão</w:t>
      </w:r>
      <w:proofErr w:type="gramEnd"/>
      <w:r>
        <w:t xml:space="preserve"> inscrever-se no Concurso</w:t>
      </w:r>
      <w:r w:rsidR="00B172FC">
        <w:t xml:space="preserve"> os</w:t>
      </w:r>
      <w:r>
        <w:t xml:space="preserve"> fotógrafos amadores ou profissionais, residentes no Brasil.</w:t>
      </w:r>
    </w:p>
    <w:p w14:paraId="5932FD51" w14:textId="77777777" w:rsidR="00451726" w:rsidRDefault="00451726" w:rsidP="00451726">
      <w:pPr>
        <w:ind w:firstLine="1418"/>
        <w:jc w:val="both"/>
      </w:pPr>
    </w:p>
    <w:p w14:paraId="0E163687" w14:textId="1EC22350" w:rsidR="00451726" w:rsidRDefault="00451726" w:rsidP="00644A5E">
      <w:pPr>
        <w:ind w:firstLine="1418"/>
        <w:jc w:val="both"/>
      </w:pPr>
      <w:r w:rsidRPr="000C239D">
        <w:rPr>
          <w:b/>
          <w:bCs/>
        </w:rPr>
        <w:lastRenderedPageBreak/>
        <w:t>§ 2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Não</w:t>
      </w:r>
      <w:proofErr w:type="gramEnd"/>
      <w:r>
        <w:t xml:space="preserve"> serão aceitas fotografias modificadas por quaisquer meios, químicos ou eletrônicos, e que não se enquadrem no conceito básico de fotografia, excetuando-se procedimentos de tratamentos elementares para apresentação da imagem final.</w:t>
      </w:r>
    </w:p>
    <w:p w14:paraId="7E9029DB" w14:textId="77777777" w:rsidR="00644A5E" w:rsidRDefault="00644A5E" w:rsidP="00644A5E">
      <w:pPr>
        <w:ind w:firstLine="1418"/>
        <w:jc w:val="both"/>
      </w:pPr>
    </w:p>
    <w:p w14:paraId="0536888D" w14:textId="4E8462AC" w:rsidR="00451726" w:rsidRDefault="00451726" w:rsidP="00451726">
      <w:pPr>
        <w:ind w:firstLine="1418"/>
        <w:jc w:val="both"/>
      </w:pPr>
      <w:r w:rsidRPr="000C239D">
        <w:rPr>
          <w:b/>
          <w:bCs/>
        </w:rPr>
        <w:t>Art. 6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O</w:t>
      </w:r>
      <w:proofErr w:type="gramEnd"/>
      <w:r>
        <w:t xml:space="preserve"> </w:t>
      </w:r>
      <w:r w:rsidR="003454BE">
        <w:t>r</w:t>
      </w:r>
      <w:r>
        <w:t xml:space="preserve">egulamento do Concurso </w:t>
      </w:r>
      <w:proofErr w:type="spellStart"/>
      <w:r>
        <w:t>Sioma</w:t>
      </w:r>
      <w:proofErr w:type="spellEnd"/>
      <w:r>
        <w:t xml:space="preserve"> </w:t>
      </w:r>
      <w:proofErr w:type="spellStart"/>
      <w:r>
        <w:t>Breitman</w:t>
      </w:r>
      <w:proofErr w:type="spellEnd"/>
      <w:r>
        <w:t xml:space="preserve"> de Fotografia será </w:t>
      </w:r>
      <w:r w:rsidR="00B172FC">
        <w:t>publicado</w:t>
      </w:r>
      <w:r>
        <w:t xml:space="preserve"> por meio de edital no Diário Oficial </w:t>
      </w:r>
      <w:r w:rsidR="000528D1">
        <w:t xml:space="preserve">Eletrônico </w:t>
      </w:r>
      <w:r>
        <w:t>de Porto Alegre (</w:t>
      </w:r>
      <w:proofErr w:type="spellStart"/>
      <w:r>
        <w:t>DOPA</w:t>
      </w:r>
      <w:r w:rsidR="000528D1">
        <w:t>-e</w:t>
      </w:r>
      <w:proofErr w:type="spellEnd"/>
      <w:r>
        <w:t xml:space="preserve">) e no </w:t>
      </w:r>
      <w:r w:rsidRPr="000C239D">
        <w:rPr>
          <w:i/>
          <w:iCs/>
        </w:rPr>
        <w:t>site</w:t>
      </w:r>
      <w:r>
        <w:t xml:space="preserve"> da CMPA.</w:t>
      </w:r>
    </w:p>
    <w:p w14:paraId="182142D8" w14:textId="77777777" w:rsidR="00451726" w:rsidRDefault="00451726" w:rsidP="00451726">
      <w:pPr>
        <w:ind w:firstLine="1418"/>
        <w:jc w:val="both"/>
      </w:pPr>
    </w:p>
    <w:p w14:paraId="4F0E2618" w14:textId="60FC091E" w:rsidR="00451726" w:rsidRDefault="00451726" w:rsidP="00451726">
      <w:pPr>
        <w:ind w:firstLine="1418"/>
        <w:jc w:val="both"/>
      </w:pPr>
      <w:r w:rsidRPr="00644A5E">
        <w:rPr>
          <w:b/>
          <w:bCs/>
        </w:rPr>
        <w:t>Parágrafo único.</w:t>
      </w:r>
      <w:r w:rsidR="00C45A32">
        <w:rPr>
          <w:b/>
          <w:bCs/>
        </w:rPr>
        <w:t xml:space="preserve"> </w:t>
      </w:r>
      <w:r>
        <w:t xml:space="preserve"> O </w:t>
      </w:r>
      <w:r w:rsidR="000528D1">
        <w:t>r</w:t>
      </w:r>
      <w:r>
        <w:t xml:space="preserve">egulamento será divulgado </w:t>
      </w:r>
      <w:r w:rsidR="00E272E7" w:rsidRPr="00E919F0">
        <w:t>preferencialmente</w:t>
      </w:r>
      <w:r w:rsidR="00E272E7">
        <w:t xml:space="preserve"> </w:t>
      </w:r>
      <w:r>
        <w:t>durante as comemorações da Semana de Porto Alegre ou</w:t>
      </w:r>
      <w:r w:rsidR="00E272E7">
        <w:t xml:space="preserve"> </w:t>
      </w:r>
      <w:r>
        <w:t>até o final do mês de março do ano d</w:t>
      </w:r>
      <w:r w:rsidR="00B172FC">
        <w:t>a</w:t>
      </w:r>
      <w:r>
        <w:t xml:space="preserve"> realização do Concurso.</w:t>
      </w:r>
    </w:p>
    <w:p w14:paraId="0A47DE3F" w14:textId="2BC30E97" w:rsidR="00451726" w:rsidRDefault="00451726" w:rsidP="00644A5E">
      <w:pPr>
        <w:jc w:val="both"/>
      </w:pPr>
    </w:p>
    <w:p w14:paraId="0225C8CB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Seção III</w:t>
      </w:r>
    </w:p>
    <w:p w14:paraId="2C836931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Das Inscrições</w:t>
      </w:r>
    </w:p>
    <w:p w14:paraId="48675A3C" w14:textId="77777777" w:rsidR="00451726" w:rsidRPr="00644A5E" w:rsidRDefault="00451726" w:rsidP="00644A5E">
      <w:pPr>
        <w:jc w:val="center"/>
        <w:rPr>
          <w:b/>
          <w:bCs/>
        </w:rPr>
      </w:pPr>
    </w:p>
    <w:p w14:paraId="3FFD9D0B" w14:textId="306D1C8D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7</w:t>
      </w:r>
      <w:proofErr w:type="gramStart"/>
      <w:r w:rsidRPr="00644A5E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As</w:t>
      </w:r>
      <w:proofErr w:type="gramEnd"/>
      <w:r>
        <w:t xml:space="preserve"> inscrições</w:t>
      </w:r>
      <w:r w:rsidR="00B172FC">
        <w:t xml:space="preserve"> serão</w:t>
      </w:r>
      <w:r>
        <w:t xml:space="preserve"> definida</w:t>
      </w:r>
      <w:r w:rsidR="00B172FC">
        <w:t>s</w:t>
      </w:r>
      <w:r>
        <w:t xml:space="preserve"> em </w:t>
      </w:r>
      <w:r w:rsidR="0028680B">
        <w:t>r</w:t>
      </w:r>
      <w:r>
        <w:t>egulamento</w:t>
      </w:r>
      <w:r w:rsidR="00B172FC">
        <w:t xml:space="preserve"> e poderão ser realizadas nas seguintes modalidades:</w:t>
      </w:r>
    </w:p>
    <w:p w14:paraId="7F7E8263" w14:textId="77777777" w:rsidR="00451726" w:rsidRDefault="00451726" w:rsidP="00451726">
      <w:pPr>
        <w:ind w:firstLine="1418"/>
        <w:jc w:val="both"/>
      </w:pPr>
    </w:p>
    <w:p w14:paraId="335D168A" w14:textId="77777777" w:rsidR="00451726" w:rsidRDefault="00451726" w:rsidP="00451726">
      <w:pPr>
        <w:ind w:firstLine="1418"/>
        <w:jc w:val="both"/>
      </w:pPr>
      <w:r>
        <w:t xml:space="preserve">I – </w:t>
      </w:r>
      <w:proofErr w:type="gramStart"/>
      <w:r>
        <w:t>pela</w:t>
      </w:r>
      <w:proofErr w:type="gramEnd"/>
      <w:r>
        <w:t xml:space="preserve"> internet, em endereço eletrônico específico;</w:t>
      </w:r>
    </w:p>
    <w:p w14:paraId="1536684E" w14:textId="77777777" w:rsidR="00451726" w:rsidRDefault="00451726" w:rsidP="00451726">
      <w:pPr>
        <w:ind w:firstLine="1418"/>
        <w:jc w:val="both"/>
      </w:pPr>
    </w:p>
    <w:p w14:paraId="634C2657" w14:textId="77777777" w:rsidR="00451726" w:rsidRDefault="00451726" w:rsidP="00451726">
      <w:pPr>
        <w:ind w:firstLine="1418"/>
        <w:jc w:val="both"/>
      </w:pPr>
      <w:r>
        <w:t xml:space="preserve">II – </w:t>
      </w:r>
      <w:proofErr w:type="gramStart"/>
      <w:r>
        <w:t>pessoalmente</w:t>
      </w:r>
      <w:proofErr w:type="gramEnd"/>
      <w:r>
        <w:t>;</w:t>
      </w:r>
    </w:p>
    <w:p w14:paraId="7B67C5AC" w14:textId="77777777" w:rsidR="00451726" w:rsidRDefault="00451726" w:rsidP="00451726">
      <w:pPr>
        <w:ind w:firstLine="1418"/>
        <w:jc w:val="both"/>
      </w:pPr>
    </w:p>
    <w:p w14:paraId="5717512B" w14:textId="77777777" w:rsidR="00451726" w:rsidRDefault="00451726" w:rsidP="00451726">
      <w:pPr>
        <w:ind w:firstLine="1418"/>
        <w:jc w:val="both"/>
      </w:pPr>
      <w:r>
        <w:t>III – por procuração; ou</w:t>
      </w:r>
    </w:p>
    <w:p w14:paraId="3491B7DD" w14:textId="77777777" w:rsidR="00451726" w:rsidRDefault="00451726" w:rsidP="00451726">
      <w:pPr>
        <w:ind w:firstLine="1418"/>
        <w:jc w:val="both"/>
      </w:pPr>
    </w:p>
    <w:p w14:paraId="55475993" w14:textId="77777777" w:rsidR="00451726" w:rsidRDefault="00451726" w:rsidP="00451726">
      <w:pPr>
        <w:ind w:firstLine="1418"/>
        <w:jc w:val="both"/>
      </w:pPr>
      <w:r>
        <w:t xml:space="preserve">IV – </w:t>
      </w:r>
      <w:proofErr w:type="gramStart"/>
      <w:r>
        <w:t>pelo</w:t>
      </w:r>
      <w:proofErr w:type="gramEnd"/>
      <w:r>
        <w:t xml:space="preserve"> correio.</w:t>
      </w:r>
    </w:p>
    <w:p w14:paraId="2D443066" w14:textId="77777777" w:rsidR="00451726" w:rsidRDefault="00451726" w:rsidP="00451726">
      <w:pPr>
        <w:ind w:firstLine="1418"/>
        <w:jc w:val="both"/>
      </w:pPr>
    </w:p>
    <w:p w14:paraId="2C018449" w14:textId="05029F5C" w:rsidR="00451726" w:rsidRDefault="00451726" w:rsidP="002D093F">
      <w:pPr>
        <w:ind w:firstLine="1418"/>
        <w:jc w:val="both"/>
      </w:pPr>
      <w:r w:rsidRPr="000C239D">
        <w:rPr>
          <w:b/>
          <w:bCs/>
        </w:rPr>
        <w:t>§ 1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A</w:t>
      </w:r>
      <w:proofErr w:type="gramEnd"/>
      <w:r>
        <w:t xml:space="preserve"> inscrição será </w:t>
      </w:r>
      <w:r w:rsidR="002D093F">
        <w:t>efetivada</w:t>
      </w:r>
      <w:r w:rsidR="00B172FC">
        <w:t xml:space="preserve"> </w:t>
      </w:r>
      <w:r>
        <w:t xml:space="preserve">mediante a entrega de até </w:t>
      </w:r>
      <w:r w:rsidR="0028680B">
        <w:t>3 (</w:t>
      </w:r>
      <w:r>
        <w:t>três</w:t>
      </w:r>
      <w:r w:rsidR="0028680B">
        <w:t>)</w:t>
      </w:r>
      <w:r>
        <w:t xml:space="preserve"> fotografias</w:t>
      </w:r>
      <w:r w:rsidR="00B172FC">
        <w:t xml:space="preserve">, atendidas as </w:t>
      </w:r>
      <w:r>
        <w:t>modalidade</w:t>
      </w:r>
      <w:r w:rsidR="00B172FC">
        <w:t>s elencadas no art. 2º desta Resolução,</w:t>
      </w:r>
      <w:r>
        <w:t xml:space="preserve"> e da documentação exigida</w:t>
      </w:r>
      <w:r w:rsidR="002D093F">
        <w:t xml:space="preserve"> em edital</w:t>
      </w:r>
      <w:r>
        <w:t xml:space="preserve">, devidamente assinada pelo </w:t>
      </w:r>
      <w:r w:rsidR="00EA2B23">
        <w:t xml:space="preserve">candidato </w:t>
      </w:r>
      <w:r>
        <w:t>ou por seu procurador.</w:t>
      </w:r>
    </w:p>
    <w:p w14:paraId="513CA615" w14:textId="77777777" w:rsidR="00451726" w:rsidRDefault="00451726" w:rsidP="00451726">
      <w:pPr>
        <w:ind w:firstLine="1418"/>
        <w:jc w:val="both"/>
      </w:pPr>
    </w:p>
    <w:p w14:paraId="1EBC4AFF" w14:textId="6271632C" w:rsidR="00451726" w:rsidRDefault="00451726" w:rsidP="00451726">
      <w:pPr>
        <w:ind w:firstLine="1418"/>
        <w:jc w:val="both"/>
      </w:pPr>
      <w:r w:rsidRPr="000C239D">
        <w:rPr>
          <w:b/>
          <w:bCs/>
        </w:rPr>
        <w:t>§ 2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As</w:t>
      </w:r>
      <w:proofErr w:type="gramEnd"/>
      <w:r>
        <w:t xml:space="preserve"> inscrições realizadas por procuração somente serão aceitas com o respectivo instrumento jurídico</w:t>
      </w:r>
      <w:r w:rsidR="002D093F">
        <w:t>,</w:t>
      </w:r>
      <w:r>
        <w:t xml:space="preserve"> devidamente registrado em cartório</w:t>
      </w:r>
      <w:r w:rsidR="002D093F">
        <w:t xml:space="preserve"> e</w:t>
      </w:r>
      <w:r>
        <w:t xml:space="preserve"> mediante reconhecimento da assinatura por autenticidade.</w:t>
      </w:r>
    </w:p>
    <w:p w14:paraId="3895EA89" w14:textId="77777777" w:rsidR="00451726" w:rsidRDefault="00451726" w:rsidP="00451726">
      <w:pPr>
        <w:ind w:firstLine="1418"/>
        <w:jc w:val="both"/>
      </w:pPr>
    </w:p>
    <w:p w14:paraId="79126D91" w14:textId="32F67ACF" w:rsidR="002D093F" w:rsidRDefault="00451726" w:rsidP="002D093F">
      <w:pPr>
        <w:ind w:firstLine="1418"/>
        <w:jc w:val="both"/>
      </w:pPr>
      <w:r w:rsidRPr="000C239D">
        <w:rPr>
          <w:b/>
          <w:bCs/>
        </w:rPr>
        <w:t>§ 3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B172FC">
        <w:t xml:space="preserve"> </w:t>
      </w:r>
      <w:r>
        <w:t>As</w:t>
      </w:r>
      <w:proofErr w:type="gramEnd"/>
      <w:r>
        <w:t xml:space="preserve"> inscrições encaminhadas via correio</w:t>
      </w:r>
      <w:r w:rsidR="002D093F">
        <w:t xml:space="preserve"> atenderão ao disposto no § 1º deste artigo e </w:t>
      </w:r>
      <w:r>
        <w:t xml:space="preserve">somente serão aceitas se recebidas até o último dia </w:t>
      </w:r>
      <w:r w:rsidR="002D093F">
        <w:t xml:space="preserve">do prazo </w:t>
      </w:r>
      <w:r>
        <w:t>previsto</w:t>
      </w:r>
      <w:r w:rsidR="002D093F">
        <w:t xml:space="preserve"> em edital.</w:t>
      </w:r>
    </w:p>
    <w:p w14:paraId="64F52D2F" w14:textId="7B20E74C" w:rsidR="00451726" w:rsidRDefault="00451726" w:rsidP="000C239D">
      <w:pPr>
        <w:ind w:firstLine="1418"/>
        <w:jc w:val="both"/>
      </w:pPr>
      <w:r>
        <w:t xml:space="preserve"> </w:t>
      </w:r>
    </w:p>
    <w:p w14:paraId="2CD353DE" w14:textId="49E01C53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8</w:t>
      </w:r>
      <w:proofErr w:type="gramStart"/>
      <w:r w:rsidRPr="00644A5E">
        <w:rPr>
          <w:b/>
          <w:bCs/>
        </w:rPr>
        <w:t>º</w:t>
      </w:r>
      <w:r w:rsidR="00644A5E">
        <w:t xml:space="preserve"> </w:t>
      </w:r>
      <w:r>
        <w:t xml:space="preserve"> Para</w:t>
      </w:r>
      <w:proofErr w:type="gramEnd"/>
      <w:r>
        <w:t xml:space="preserve"> efetivação da inscrição, deverão ser entregues</w:t>
      </w:r>
      <w:r w:rsidR="002D093F">
        <w:t xml:space="preserve"> os seguintes documentos</w:t>
      </w:r>
      <w:r>
        <w:t>:</w:t>
      </w:r>
    </w:p>
    <w:p w14:paraId="424545CA" w14:textId="77777777" w:rsidR="00451726" w:rsidRDefault="00451726" w:rsidP="00451726">
      <w:pPr>
        <w:ind w:firstLine="1418"/>
        <w:jc w:val="both"/>
      </w:pPr>
    </w:p>
    <w:p w14:paraId="76931D90" w14:textId="6256B084" w:rsidR="00451726" w:rsidRDefault="00451726" w:rsidP="00451726">
      <w:pPr>
        <w:ind w:firstLine="1418"/>
        <w:jc w:val="both"/>
      </w:pPr>
      <w:r>
        <w:t xml:space="preserve">I – </w:t>
      </w:r>
      <w:proofErr w:type="gramStart"/>
      <w:r>
        <w:t>currículo</w:t>
      </w:r>
      <w:proofErr w:type="gramEnd"/>
      <w:r>
        <w:t xml:space="preserve"> resumido do candidato</w:t>
      </w:r>
      <w:r w:rsidR="002D093F">
        <w:t>;</w:t>
      </w:r>
    </w:p>
    <w:p w14:paraId="04E20C96" w14:textId="77777777" w:rsidR="00451726" w:rsidRDefault="00451726" w:rsidP="00451726">
      <w:pPr>
        <w:ind w:firstLine="1418"/>
        <w:jc w:val="both"/>
      </w:pPr>
    </w:p>
    <w:p w14:paraId="6F097FED" w14:textId="26A47C95" w:rsidR="00451726" w:rsidRDefault="00451726" w:rsidP="00451726">
      <w:pPr>
        <w:ind w:firstLine="1418"/>
        <w:jc w:val="both"/>
      </w:pPr>
      <w:r>
        <w:t xml:space="preserve">II – </w:t>
      </w:r>
      <w:proofErr w:type="gramStart"/>
      <w:r>
        <w:t>o</w:t>
      </w:r>
      <w:proofErr w:type="gramEnd"/>
      <w:r>
        <w:t xml:space="preserve"> arquivo da imagem da fotografia salv</w:t>
      </w:r>
      <w:r w:rsidR="006F264F">
        <w:t>o</w:t>
      </w:r>
      <w:r>
        <w:t xml:space="preserve"> em mídia a ser determinada pelo </w:t>
      </w:r>
      <w:r w:rsidR="006F264F">
        <w:t>r</w:t>
      </w:r>
      <w:r>
        <w:t>egulamento;</w:t>
      </w:r>
      <w:r w:rsidR="006F2D87">
        <w:t xml:space="preserve"> e</w:t>
      </w:r>
    </w:p>
    <w:p w14:paraId="5A7D9218" w14:textId="77777777" w:rsidR="00451726" w:rsidRDefault="00451726" w:rsidP="00451726">
      <w:pPr>
        <w:ind w:firstLine="1418"/>
        <w:jc w:val="both"/>
      </w:pPr>
    </w:p>
    <w:p w14:paraId="1E5A8B3F" w14:textId="38E7289A" w:rsidR="00451726" w:rsidRDefault="00451726" w:rsidP="00451726">
      <w:pPr>
        <w:ind w:firstLine="1418"/>
        <w:jc w:val="both"/>
      </w:pPr>
      <w:r>
        <w:t xml:space="preserve">III – uma declaração do candidato, por escrito, reservando à CMPA o direito de utilizar as fotografias ou cedendo-lhe os direitos autorais para os fins previstos nos </w:t>
      </w:r>
      <w:proofErr w:type="spellStart"/>
      <w:r>
        <w:t>arts</w:t>
      </w:r>
      <w:proofErr w:type="spellEnd"/>
      <w:r>
        <w:t>. 17 e 18 desta Resolução.</w:t>
      </w:r>
    </w:p>
    <w:p w14:paraId="129CB247" w14:textId="77777777" w:rsidR="00451726" w:rsidRPr="000C239D" w:rsidRDefault="00451726" w:rsidP="00451726">
      <w:pPr>
        <w:ind w:firstLine="1418"/>
        <w:jc w:val="both"/>
        <w:rPr>
          <w:b/>
          <w:bCs/>
        </w:rPr>
      </w:pPr>
    </w:p>
    <w:p w14:paraId="24D66CC5" w14:textId="2F061639" w:rsidR="00451726" w:rsidRDefault="00451726" w:rsidP="00644A5E">
      <w:pPr>
        <w:ind w:firstLine="1418"/>
        <w:jc w:val="both"/>
      </w:pPr>
      <w:r w:rsidRPr="000C239D">
        <w:rPr>
          <w:b/>
          <w:bCs/>
        </w:rPr>
        <w:t xml:space="preserve">Parágrafo </w:t>
      </w:r>
      <w:r w:rsidR="002D093F">
        <w:rPr>
          <w:b/>
          <w:bCs/>
        </w:rPr>
        <w:t>ú</w:t>
      </w:r>
      <w:r w:rsidRPr="000C239D">
        <w:rPr>
          <w:b/>
          <w:bCs/>
        </w:rPr>
        <w:t>nico.</w:t>
      </w:r>
      <w:r>
        <w:t xml:space="preserve"> </w:t>
      </w:r>
      <w:r w:rsidR="00DF0ECB">
        <w:t xml:space="preserve"> </w:t>
      </w:r>
      <w:r>
        <w:t xml:space="preserve">O </w:t>
      </w:r>
      <w:r w:rsidR="00DF0ECB">
        <w:t xml:space="preserve">candidato </w:t>
      </w:r>
      <w:r>
        <w:t xml:space="preserve">poderá inscrever-se nas duas modalidades </w:t>
      </w:r>
      <w:r w:rsidR="002D093F">
        <w:t>previstas no art. 2º desta Resolução</w:t>
      </w:r>
      <w:r>
        <w:t>, devendo apresentar, obrigatoriamente, inscrições individualizadas.</w:t>
      </w:r>
    </w:p>
    <w:p w14:paraId="5117830E" w14:textId="77777777" w:rsidR="00451726" w:rsidRDefault="00451726" w:rsidP="00451726">
      <w:pPr>
        <w:ind w:firstLine="1418"/>
        <w:jc w:val="both"/>
      </w:pPr>
    </w:p>
    <w:p w14:paraId="0E0B807D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Seção IV</w:t>
      </w:r>
    </w:p>
    <w:p w14:paraId="23E2B2BC" w14:textId="178F5B48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D</w:t>
      </w:r>
      <w:r w:rsidR="00B96290">
        <w:rPr>
          <w:b/>
          <w:bCs/>
        </w:rPr>
        <w:t>a</w:t>
      </w:r>
      <w:r w:rsidRPr="00644A5E">
        <w:rPr>
          <w:b/>
          <w:bCs/>
        </w:rPr>
        <w:t xml:space="preserve"> Julgamento</w:t>
      </w:r>
    </w:p>
    <w:p w14:paraId="4AEF9BAE" w14:textId="77777777" w:rsidR="00451726" w:rsidRDefault="00451726" w:rsidP="00451726">
      <w:pPr>
        <w:ind w:firstLine="1418"/>
        <w:jc w:val="both"/>
      </w:pPr>
    </w:p>
    <w:p w14:paraId="653443B1" w14:textId="2AF02967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9</w:t>
      </w:r>
      <w:proofErr w:type="gramStart"/>
      <w:r w:rsidRPr="00644A5E">
        <w:rPr>
          <w:b/>
          <w:bCs/>
        </w:rPr>
        <w:t>º</w:t>
      </w:r>
      <w:r>
        <w:t xml:space="preserve"> </w:t>
      </w:r>
      <w:r w:rsidR="00DF0ECB">
        <w:t xml:space="preserve"> </w:t>
      </w:r>
      <w:r>
        <w:t>As</w:t>
      </w:r>
      <w:proofErr w:type="gramEnd"/>
      <w:r>
        <w:t xml:space="preserve"> fotografias serão avaliadas por </w:t>
      </w:r>
      <w:r w:rsidR="00B96290">
        <w:t>C</w:t>
      </w:r>
      <w:r>
        <w:t xml:space="preserve">omissão </w:t>
      </w:r>
      <w:r w:rsidR="00B96290">
        <w:t>J</w:t>
      </w:r>
      <w:r>
        <w:t>ulgadora, considerando os seguintes critérios:</w:t>
      </w:r>
    </w:p>
    <w:p w14:paraId="2115C335" w14:textId="77777777" w:rsidR="00451726" w:rsidRDefault="00451726" w:rsidP="00451726">
      <w:pPr>
        <w:ind w:firstLine="1418"/>
        <w:jc w:val="both"/>
      </w:pPr>
    </w:p>
    <w:p w14:paraId="5AEE7CED" w14:textId="77777777" w:rsidR="00451726" w:rsidRDefault="00451726" w:rsidP="00451726">
      <w:pPr>
        <w:ind w:firstLine="1418"/>
        <w:jc w:val="both"/>
      </w:pPr>
      <w:r>
        <w:t xml:space="preserve">I – </w:t>
      </w:r>
      <w:proofErr w:type="gramStart"/>
      <w:r>
        <w:t>qualidade</w:t>
      </w:r>
      <w:proofErr w:type="gramEnd"/>
      <w:r>
        <w:t xml:space="preserve"> técnica;</w:t>
      </w:r>
    </w:p>
    <w:p w14:paraId="0A3B848A" w14:textId="77777777" w:rsidR="00451726" w:rsidRDefault="00451726" w:rsidP="00451726">
      <w:pPr>
        <w:ind w:firstLine="1418"/>
        <w:jc w:val="both"/>
      </w:pPr>
    </w:p>
    <w:p w14:paraId="28585FF3" w14:textId="77777777" w:rsidR="00451726" w:rsidRDefault="00451726" w:rsidP="00451726">
      <w:pPr>
        <w:ind w:firstLine="1418"/>
        <w:jc w:val="both"/>
      </w:pPr>
      <w:r>
        <w:t xml:space="preserve">II – </w:t>
      </w:r>
      <w:proofErr w:type="gramStart"/>
      <w:r>
        <w:t>fidelidade</w:t>
      </w:r>
      <w:proofErr w:type="gramEnd"/>
      <w:r>
        <w:t xml:space="preserve"> ao tema especificado para o Concurso; e</w:t>
      </w:r>
    </w:p>
    <w:p w14:paraId="6165C17F" w14:textId="77777777" w:rsidR="00451726" w:rsidRDefault="00451726" w:rsidP="00451726">
      <w:pPr>
        <w:ind w:firstLine="1418"/>
        <w:jc w:val="both"/>
      </w:pPr>
    </w:p>
    <w:p w14:paraId="17BD0546" w14:textId="77777777" w:rsidR="00451726" w:rsidRDefault="00451726" w:rsidP="00451726">
      <w:pPr>
        <w:ind w:firstLine="1418"/>
        <w:jc w:val="both"/>
      </w:pPr>
      <w:r>
        <w:t>III – criatividade e originalidade.</w:t>
      </w:r>
    </w:p>
    <w:p w14:paraId="498003A1" w14:textId="77777777" w:rsidR="00451726" w:rsidRDefault="00451726" w:rsidP="00451726">
      <w:pPr>
        <w:ind w:firstLine="1418"/>
        <w:jc w:val="both"/>
      </w:pPr>
    </w:p>
    <w:p w14:paraId="4F180FFA" w14:textId="5A7124AA" w:rsidR="00451726" w:rsidRDefault="00451726" w:rsidP="00451726">
      <w:pPr>
        <w:ind w:firstLine="1418"/>
        <w:jc w:val="both"/>
      </w:pPr>
      <w:r w:rsidRPr="000C239D">
        <w:rPr>
          <w:b/>
          <w:bCs/>
        </w:rPr>
        <w:t xml:space="preserve">Parágrafo </w:t>
      </w:r>
      <w:r w:rsidR="002D093F" w:rsidRPr="000C239D">
        <w:rPr>
          <w:b/>
          <w:bCs/>
        </w:rPr>
        <w:t>ú</w:t>
      </w:r>
      <w:r w:rsidRPr="000C239D">
        <w:rPr>
          <w:b/>
          <w:bCs/>
        </w:rPr>
        <w:t>nico.</w:t>
      </w:r>
      <w:r>
        <w:t xml:space="preserve"> </w:t>
      </w:r>
      <w:r w:rsidR="002D093F">
        <w:t xml:space="preserve"> </w:t>
      </w:r>
      <w:r>
        <w:t>A Comissão Julgadora poderá solicitar apresentação de arquivo de captura de imagem bruta.</w:t>
      </w:r>
    </w:p>
    <w:p w14:paraId="2C0D8E98" w14:textId="77777777" w:rsidR="00451726" w:rsidRPr="00644A5E" w:rsidRDefault="00451726" w:rsidP="00451726">
      <w:pPr>
        <w:ind w:firstLine="1418"/>
        <w:jc w:val="both"/>
        <w:rPr>
          <w:b/>
          <w:bCs/>
        </w:rPr>
      </w:pPr>
    </w:p>
    <w:p w14:paraId="1F241BA3" w14:textId="11E1A6B1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10.</w:t>
      </w:r>
      <w:r>
        <w:t xml:space="preserve"> </w:t>
      </w:r>
      <w:r w:rsidR="005644F2">
        <w:t xml:space="preserve"> </w:t>
      </w:r>
      <w:r>
        <w:t xml:space="preserve">A </w:t>
      </w:r>
      <w:r w:rsidR="00B96290">
        <w:t>C</w:t>
      </w:r>
      <w:r>
        <w:t xml:space="preserve">omissão </w:t>
      </w:r>
      <w:r w:rsidR="00B96290">
        <w:t>J</w:t>
      </w:r>
      <w:r>
        <w:t>ulgadora será composta por:</w:t>
      </w:r>
    </w:p>
    <w:p w14:paraId="4744FB74" w14:textId="77777777" w:rsidR="00451726" w:rsidRDefault="00451726" w:rsidP="00451726">
      <w:pPr>
        <w:ind w:firstLine="1418"/>
        <w:jc w:val="both"/>
      </w:pPr>
    </w:p>
    <w:p w14:paraId="3C6F76AB" w14:textId="18C498F0" w:rsidR="00451726" w:rsidRDefault="00451726" w:rsidP="00451726">
      <w:pPr>
        <w:ind w:firstLine="1418"/>
        <w:jc w:val="both"/>
      </w:pPr>
      <w:r>
        <w:t xml:space="preserve">I – 1 (um) representante dos repórteres fotográficos da Assessoria de Comunicação </w:t>
      </w:r>
      <w:r w:rsidR="00005755">
        <w:t>S</w:t>
      </w:r>
      <w:r>
        <w:t>ocial da CMPA;</w:t>
      </w:r>
    </w:p>
    <w:p w14:paraId="1B285CAF" w14:textId="77777777" w:rsidR="00451726" w:rsidRDefault="00451726" w:rsidP="00451726">
      <w:pPr>
        <w:ind w:firstLine="1418"/>
        <w:jc w:val="both"/>
      </w:pPr>
    </w:p>
    <w:p w14:paraId="767861E3" w14:textId="492BF159" w:rsidR="00451726" w:rsidRDefault="00451726" w:rsidP="00451726">
      <w:pPr>
        <w:ind w:firstLine="1418"/>
        <w:jc w:val="both"/>
      </w:pPr>
      <w:r>
        <w:t>II – 2 (dois) representantes de entidades da sociedade civil, mediante convite da CMPA; e</w:t>
      </w:r>
    </w:p>
    <w:p w14:paraId="03504A23" w14:textId="77777777" w:rsidR="00451726" w:rsidRDefault="00451726" w:rsidP="00451726">
      <w:pPr>
        <w:ind w:firstLine="1418"/>
        <w:jc w:val="both"/>
      </w:pPr>
    </w:p>
    <w:p w14:paraId="3A38E02E" w14:textId="77777777" w:rsidR="00451726" w:rsidRDefault="00451726" w:rsidP="00451726">
      <w:pPr>
        <w:ind w:firstLine="1418"/>
        <w:jc w:val="both"/>
      </w:pPr>
      <w:r>
        <w:t>III – 2 (dois) representantes indicados pela Mesa Diretora da CMPA.</w:t>
      </w:r>
    </w:p>
    <w:p w14:paraId="32FD18C9" w14:textId="77777777" w:rsidR="00451726" w:rsidRDefault="00451726" w:rsidP="00451726">
      <w:pPr>
        <w:ind w:firstLine="1418"/>
        <w:jc w:val="both"/>
      </w:pPr>
    </w:p>
    <w:p w14:paraId="32AC99DB" w14:textId="35D6CC15" w:rsidR="00451726" w:rsidRDefault="00451726" w:rsidP="00451726">
      <w:pPr>
        <w:ind w:firstLine="1418"/>
        <w:jc w:val="both"/>
      </w:pPr>
      <w:r w:rsidRPr="00644A5E">
        <w:rPr>
          <w:b/>
          <w:bCs/>
        </w:rPr>
        <w:t>Parágrafo único.</w:t>
      </w:r>
      <w:r w:rsidR="005644F2">
        <w:rPr>
          <w:b/>
          <w:bCs/>
        </w:rPr>
        <w:t xml:space="preserve"> </w:t>
      </w:r>
      <w:r>
        <w:t xml:space="preserve"> Os representantes </w:t>
      </w:r>
      <w:r w:rsidR="00DF0ECB">
        <w:t>de que trata este</w:t>
      </w:r>
      <w:r>
        <w:t xml:space="preserve"> artigo serão escolhidos dentre pessoas com experiência comprovada no meio fotográfico.</w:t>
      </w:r>
    </w:p>
    <w:p w14:paraId="2297414D" w14:textId="77777777" w:rsidR="00451726" w:rsidRDefault="00451726" w:rsidP="00451726">
      <w:pPr>
        <w:ind w:firstLine="1418"/>
        <w:jc w:val="both"/>
      </w:pPr>
    </w:p>
    <w:p w14:paraId="3116F007" w14:textId="32BFA5D0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11.</w:t>
      </w:r>
      <w:r>
        <w:t xml:space="preserve"> </w:t>
      </w:r>
      <w:r w:rsidR="005644F2">
        <w:t xml:space="preserve"> </w:t>
      </w:r>
      <w:r>
        <w:t>A coordenação da Comissão Julgadora será</w:t>
      </w:r>
      <w:r w:rsidR="00EE4D14">
        <w:t xml:space="preserve"> escolhida em comum acordo com a Comissão Organizadora</w:t>
      </w:r>
      <w:r>
        <w:t>.</w:t>
      </w:r>
    </w:p>
    <w:p w14:paraId="58030466" w14:textId="77777777" w:rsidR="00451726" w:rsidRDefault="00451726" w:rsidP="00451726">
      <w:pPr>
        <w:ind w:firstLine="1418"/>
        <w:jc w:val="both"/>
      </w:pPr>
    </w:p>
    <w:p w14:paraId="5564EC42" w14:textId="027EDCC3" w:rsidR="00451726" w:rsidRDefault="00451726" w:rsidP="00644A5E">
      <w:pPr>
        <w:ind w:firstLine="1418"/>
        <w:jc w:val="both"/>
      </w:pPr>
      <w:r w:rsidRPr="00644A5E">
        <w:rPr>
          <w:b/>
          <w:bCs/>
        </w:rPr>
        <w:t>Art. 12.</w:t>
      </w:r>
      <w:r>
        <w:t xml:space="preserve"> </w:t>
      </w:r>
      <w:r w:rsidR="005644F2">
        <w:t xml:space="preserve"> </w:t>
      </w:r>
      <w:r>
        <w:t>A Comissão Julgadora obedecerá</w:t>
      </w:r>
      <w:r w:rsidR="000C239D" w:rsidRPr="00E919F0">
        <w:t>,</w:t>
      </w:r>
      <w:r w:rsidRPr="00E919F0">
        <w:t xml:space="preserve"> </w:t>
      </w:r>
      <w:r w:rsidR="000C239D" w:rsidRPr="00E919F0">
        <w:t xml:space="preserve">no regulamento do Concurso, </w:t>
      </w:r>
      <w:r w:rsidRPr="00E919F0">
        <w:t>às</w:t>
      </w:r>
      <w:r>
        <w:t xml:space="preserve"> regras estabelecidas nesta Resolução</w:t>
      </w:r>
      <w:r w:rsidR="00EE4D14">
        <w:t xml:space="preserve"> e se submeterá aos princípios da moralidade, eficiência e impessoalidade em relação a todas as etapas do Concurso e às informações a ele pertinentes.</w:t>
      </w:r>
      <w:r>
        <w:t xml:space="preserve"> </w:t>
      </w:r>
    </w:p>
    <w:p w14:paraId="512E8A0B" w14:textId="77777777" w:rsidR="00644A5E" w:rsidRDefault="00644A5E" w:rsidP="000C239D">
      <w:pPr>
        <w:jc w:val="both"/>
      </w:pPr>
    </w:p>
    <w:p w14:paraId="352568C8" w14:textId="7790C2B1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Seção V</w:t>
      </w:r>
    </w:p>
    <w:p w14:paraId="773197CB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Da Seleção e da Premiação</w:t>
      </w:r>
    </w:p>
    <w:p w14:paraId="44995077" w14:textId="77777777" w:rsidR="00451726" w:rsidRDefault="00451726" w:rsidP="00451726">
      <w:pPr>
        <w:ind w:firstLine="1418"/>
        <w:jc w:val="both"/>
      </w:pPr>
    </w:p>
    <w:p w14:paraId="48B0B9AD" w14:textId="40DE5F2F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13.</w:t>
      </w:r>
      <w:r>
        <w:t xml:space="preserve"> </w:t>
      </w:r>
      <w:r w:rsidR="005644F2">
        <w:t xml:space="preserve"> </w:t>
      </w:r>
      <w:r>
        <w:t xml:space="preserve">Serão selecionadas pela Comissão Julgadora do Concurso </w:t>
      </w:r>
      <w:proofErr w:type="spellStart"/>
      <w:r>
        <w:t>Sioma</w:t>
      </w:r>
      <w:proofErr w:type="spellEnd"/>
      <w:r>
        <w:t xml:space="preserve"> </w:t>
      </w:r>
      <w:proofErr w:type="spellStart"/>
      <w:r>
        <w:t>Breitman</w:t>
      </w:r>
      <w:proofErr w:type="spellEnd"/>
      <w:r>
        <w:t xml:space="preserve"> de Fotografia no máximo 40 (quarenta) fotografias, limit</w:t>
      </w:r>
      <w:r w:rsidR="00DF0ECB">
        <w:t>adas a</w:t>
      </w:r>
      <w:r>
        <w:t xml:space="preserve"> 20 (vinte) em cada </w:t>
      </w:r>
      <w:r w:rsidR="00B14F60">
        <w:t>modalidade</w:t>
      </w:r>
      <w:r>
        <w:t>.</w:t>
      </w:r>
    </w:p>
    <w:p w14:paraId="3ECFF086" w14:textId="77777777" w:rsidR="00451726" w:rsidRDefault="00451726" w:rsidP="00451726">
      <w:pPr>
        <w:ind w:firstLine="1418"/>
        <w:jc w:val="both"/>
      </w:pPr>
    </w:p>
    <w:p w14:paraId="5ED845E2" w14:textId="432DBF8F" w:rsidR="00451726" w:rsidRDefault="00451726" w:rsidP="00644A5E">
      <w:pPr>
        <w:ind w:firstLine="1418"/>
        <w:jc w:val="both"/>
      </w:pPr>
      <w:r w:rsidRPr="000C239D">
        <w:rPr>
          <w:b/>
          <w:bCs/>
        </w:rPr>
        <w:t xml:space="preserve">§ </w:t>
      </w:r>
      <w:r w:rsidR="008E3627">
        <w:rPr>
          <w:b/>
          <w:bCs/>
        </w:rPr>
        <w:t>1</w:t>
      </w:r>
      <w:proofErr w:type="gramStart"/>
      <w:r w:rsidRPr="000C239D">
        <w:rPr>
          <w:b/>
          <w:bCs/>
        </w:rPr>
        <w:t>º</w:t>
      </w:r>
      <w:r>
        <w:t xml:space="preserve"> </w:t>
      </w:r>
      <w:r w:rsidR="008E3627">
        <w:t xml:space="preserve"> </w:t>
      </w:r>
      <w:r>
        <w:t>As</w:t>
      </w:r>
      <w:proofErr w:type="gramEnd"/>
      <w:r>
        <w:t xml:space="preserve"> fotografias selecionadas comporão exposição na CMPA e catálogo de fotografias do Concurso.</w:t>
      </w:r>
    </w:p>
    <w:p w14:paraId="26FCC5E9" w14:textId="77777777" w:rsidR="008E3627" w:rsidRDefault="008E3627" w:rsidP="00644A5E">
      <w:pPr>
        <w:ind w:firstLine="1418"/>
        <w:jc w:val="both"/>
      </w:pPr>
    </w:p>
    <w:p w14:paraId="3454EC71" w14:textId="4D1ABC65" w:rsidR="008E3627" w:rsidRDefault="008E3627" w:rsidP="008E3627">
      <w:pPr>
        <w:ind w:firstLine="1418"/>
        <w:jc w:val="both"/>
      </w:pPr>
      <w:r w:rsidRPr="00066EBC">
        <w:rPr>
          <w:b/>
          <w:bCs/>
        </w:rPr>
        <w:t xml:space="preserve">§ </w:t>
      </w:r>
      <w:r>
        <w:rPr>
          <w:b/>
          <w:bCs/>
        </w:rPr>
        <w:t>2</w:t>
      </w:r>
      <w:proofErr w:type="gramStart"/>
      <w:r w:rsidRPr="00066EBC">
        <w:rPr>
          <w:b/>
          <w:bCs/>
        </w:rPr>
        <w:t>º</w:t>
      </w:r>
      <w:r>
        <w:t xml:space="preserve">  O</w:t>
      </w:r>
      <w:proofErr w:type="gramEnd"/>
      <w:r>
        <w:t xml:space="preserve"> </w:t>
      </w:r>
      <w:r w:rsidR="00BC42A9">
        <w:t>r</w:t>
      </w:r>
      <w:r>
        <w:t xml:space="preserve">egulamento definirá </w:t>
      </w:r>
      <w:r w:rsidR="00B14F60">
        <w:t xml:space="preserve">os aspectos relativos </w:t>
      </w:r>
      <w:r>
        <w:t>à impressão das fotografias selecionadas para compor exposição na CMPA.</w:t>
      </w:r>
    </w:p>
    <w:p w14:paraId="38FF868A" w14:textId="77777777" w:rsidR="008E3627" w:rsidRDefault="008E3627" w:rsidP="008E3627">
      <w:pPr>
        <w:ind w:firstLine="1418"/>
        <w:jc w:val="both"/>
      </w:pPr>
    </w:p>
    <w:p w14:paraId="078B7D4E" w14:textId="2934FBC8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14.</w:t>
      </w:r>
      <w:r w:rsidR="008E3627">
        <w:rPr>
          <w:b/>
          <w:bCs/>
        </w:rPr>
        <w:t xml:space="preserve"> </w:t>
      </w:r>
      <w:r>
        <w:t xml:space="preserve"> Dentre as fotografias selecionadas</w:t>
      </w:r>
      <w:r w:rsidR="00B14F60">
        <w:t xml:space="preserve"> por modalidade</w:t>
      </w:r>
      <w:r>
        <w:t>, serão classificados:</w:t>
      </w:r>
    </w:p>
    <w:p w14:paraId="0D52CE3D" w14:textId="77777777" w:rsidR="00451726" w:rsidRDefault="00451726" w:rsidP="00451726">
      <w:pPr>
        <w:ind w:firstLine="1418"/>
        <w:jc w:val="both"/>
      </w:pPr>
    </w:p>
    <w:p w14:paraId="3CBEB6C7" w14:textId="29A3D52D" w:rsidR="00451726" w:rsidRDefault="00451726" w:rsidP="00451726">
      <w:pPr>
        <w:ind w:firstLine="1418"/>
        <w:jc w:val="both"/>
      </w:pPr>
      <w:r>
        <w:t xml:space="preserve">I – </w:t>
      </w:r>
      <w:proofErr w:type="gramStart"/>
      <w:r>
        <w:t>os</w:t>
      </w:r>
      <w:proofErr w:type="gramEnd"/>
      <w:r>
        <w:t xml:space="preserve"> 1</w:t>
      </w:r>
      <w:r w:rsidR="008E3627" w:rsidRPr="000C239D">
        <w:rPr>
          <w:vertAlign w:val="superscript"/>
        </w:rPr>
        <w:t>os</w:t>
      </w:r>
      <w:r>
        <w:t>, 2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e 3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lugares, aos quais serão concedidos premiações e certificado de classificação; e</w:t>
      </w:r>
    </w:p>
    <w:p w14:paraId="7B76C81B" w14:textId="77777777" w:rsidR="00451726" w:rsidRDefault="00451726" w:rsidP="00451726">
      <w:pPr>
        <w:ind w:firstLine="1418"/>
        <w:jc w:val="both"/>
      </w:pPr>
    </w:p>
    <w:p w14:paraId="16E7AF85" w14:textId="2604305C" w:rsidR="00451726" w:rsidRDefault="00451726" w:rsidP="00451726">
      <w:pPr>
        <w:ind w:firstLine="1418"/>
        <w:jc w:val="both"/>
      </w:pPr>
      <w:r>
        <w:t xml:space="preserve">II – </w:t>
      </w:r>
      <w:proofErr w:type="gramStart"/>
      <w:r>
        <w:t>os</w:t>
      </w:r>
      <w:proofErr w:type="gramEnd"/>
      <w:r>
        <w:t xml:space="preserve"> 4</w:t>
      </w:r>
      <w:r w:rsidR="008E3627" w:rsidRPr="00826D7F">
        <w:rPr>
          <w:vertAlign w:val="superscript"/>
        </w:rPr>
        <w:t>os</w:t>
      </w:r>
      <w:r>
        <w:t>, 5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e 6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lugares, aos quais serão concedidos certificado de menção honrosa.</w:t>
      </w:r>
    </w:p>
    <w:p w14:paraId="7832B561" w14:textId="77777777" w:rsidR="00451726" w:rsidRDefault="00451726" w:rsidP="00451726">
      <w:pPr>
        <w:ind w:firstLine="1418"/>
        <w:jc w:val="both"/>
      </w:pPr>
    </w:p>
    <w:p w14:paraId="4C655036" w14:textId="18EFDC80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15.</w:t>
      </w:r>
      <w:r>
        <w:t xml:space="preserve"> </w:t>
      </w:r>
      <w:r w:rsidR="008E3627">
        <w:t xml:space="preserve"> </w:t>
      </w:r>
      <w:r>
        <w:t xml:space="preserve">As premiações referidas no inc. I do </w:t>
      </w:r>
      <w:r w:rsidR="00C45A32" w:rsidRPr="000C239D">
        <w:rPr>
          <w:i/>
          <w:iCs/>
        </w:rPr>
        <w:t>caput</w:t>
      </w:r>
      <w:r w:rsidR="00C45A32">
        <w:t xml:space="preserve"> do </w:t>
      </w:r>
      <w:r>
        <w:t>art. 1</w:t>
      </w:r>
      <w:r w:rsidR="00493DC5">
        <w:t xml:space="preserve">4 </w:t>
      </w:r>
      <w:r>
        <w:t>desta Resolução consistirão na aquisição das respectivas fotografias, com valores fixados conforme segue para o ano de 202</w:t>
      </w:r>
      <w:r w:rsidR="00493DC5">
        <w:t>3:</w:t>
      </w:r>
    </w:p>
    <w:p w14:paraId="65C2F8C3" w14:textId="77777777" w:rsidR="00451726" w:rsidRDefault="00451726" w:rsidP="00451726">
      <w:pPr>
        <w:ind w:firstLine="1418"/>
        <w:jc w:val="both"/>
      </w:pPr>
    </w:p>
    <w:p w14:paraId="03CE462E" w14:textId="00EF4A59" w:rsidR="00451726" w:rsidRDefault="00451726" w:rsidP="00451726">
      <w:pPr>
        <w:ind w:firstLine="1418"/>
        <w:jc w:val="both"/>
      </w:pPr>
      <w:r>
        <w:t xml:space="preserve">I – </w:t>
      </w:r>
      <w:proofErr w:type="gramStart"/>
      <w:r>
        <w:t>aos</w:t>
      </w:r>
      <w:proofErr w:type="gramEnd"/>
      <w:r>
        <w:t xml:space="preserve"> 1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lugares, R$ 4.580,22 (quatro mil, quinhentos e oitenta reais e vinte e dois centavos);</w:t>
      </w:r>
    </w:p>
    <w:p w14:paraId="1B67176C" w14:textId="77777777" w:rsidR="00451726" w:rsidRDefault="00451726" w:rsidP="00451726">
      <w:pPr>
        <w:ind w:firstLine="1418"/>
        <w:jc w:val="both"/>
      </w:pPr>
    </w:p>
    <w:p w14:paraId="5CFA535D" w14:textId="7703E297" w:rsidR="00451726" w:rsidRDefault="00451726" w:rsidP="00451726">
      <w:pPr>
        <w:ind w:firstLine="1418"/>
        <w:jc w:val="both"/>
      </w:pPr>
      <w:r>
        <w:t xml:space="preserve">II – </w:t>
      </w:r>
      <w:proofErr w:type="gramStart"/>
      <w:r>
        <w:t>aos</w:t>
      </w:r>
      <w:proofErr w:type="gramEnd"/>
      <w:r>
        <w:t xml:space="preserve"> 2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lugares, R$ 3.664,17 (três mil, seiscentos e sessenta e quatro reais e dezessete centavos);</w:t>
      </w:r>
      <w:r w:rsidR="00B14F60">
        <w:t xml:space="preserve"> e</w:t>
      </w:r>
    </w:p>
    <w:p w14:paraId="0A5CFB6B" w14:textId="77777777" w:rsidR="00451726" w:rsidRDefault="00451726" w:rsidP="00451726">
      <w:pPr>
        <w:ind w:firstLine="1418"/>
        <w:jc w:val="both"/>
      </w:pPr>
    </w:p>
    <w:p w14:paraId="2C25E92D" w14:textId="2B9CB077" w:rsidR="00451726" w:rsidRDefault="00451726" w:rsidP="00451726">
      <w:pPr>
        <w:ind w:firstLine="1418"/>
        <w:jc w:val="both"/>
      </w:pPr>
      <w:r>
        <w:t>III – aos 3</w:t>
      </w:r>
      <w:r w:rsidR="008E3627" w:rsidRPr="00826D7F">
        <w:rPr>
          <w:vertAlign w:val="superscript"/>
        </w:rPr>
        <w:t>os</w:t>
      </w:r>
      <w:r w:rsidR="008E3627">
        <w:t xml:space="preserve"> </w:t>
      </w:r>
      <w:r>
        <w:t>lugares, R$ 2.745,13 (dois mil, setecentos e quarenta e cinco reais e treze centavos).</w:t>
      </w:r>
    </w:p>
    <w:p w14:paraId="19B03537" w14:textId="17F64EB5" w:rsidR="00493DC5" w:rsidRPr="000C239D" w:rsidRDefault="00493DC5" w:rsidP="00451726">
      <w:pPr>
        <w:ind w:firstLine="1418"/>
        <w:jc w:val="both"/>
        <w:rPr>
          <w:b/>
          <w:bCs/>
        </w:rPr>
      </w:pPr>
    </w:p>
    <w:p w14:paraId="5F36336B" w14:textId="3C556423" w:rsidR="00493DC5" w:rsidRDefault="00493DC5" w:rsidP="00451726">
      <w:pPr>
        <w:ind w:firstLine="1418"/>
        <w:jc w:val="both"/>
      </w:pPr>
      <w:r w:rsidRPr="000C239D">
        <w:rPr>
          <w:b/>
          <w:bCs/>
        </w:rPr>
        <w:t>Parágrafo único.</w:t>
      </w:r>
      <w:r>
        <w:t xml:space="preserve">  Os valores referidos nos </w:t>
      </w:r>
      <w:proofErr w:type="spellStart"/>
      <w:r>
        <w:t>incs</w:t>
      </w:r>
      <w:proofErr w:type="spellEnd"/>
      <w:r>
        <w:t xml:space="preserve">. I a III do </w:t>
      </w:r>
      <w:r w:rsidRPr="000C239D">
        <w:rPr>
          <w:i/>
          <w:iCs/>
        </w:rPr>
        <w:t>caput</w:t>
      </w:r>
      <w:r>
        <w:t xml:space="preserve"> deste artigo serão reajustados por decisão da Mesa Diretora da CMPA a cada edição do Concurso e divulgados no respectivo edital.</w:t>
      </w:r>
    </w:p>
    <w:p w14:paraId="3B703064" w14:textId="77777777" w:rsidR="00644A5E" w:rsidRDefault="00644A5E" w:rsidP="00451726">
      <w:pPr>
        <w:ind w:firstLine="1418"/>
        <w:jc w:val="both"/>
      </w:pPr>
    </w:p>
    <w:p w14:paraId="0AA28F76" w14:textId="2329880F" w:rsidR="00451726" w:rsidRDefault="00451726" w:rsidP="00644A5E">
      <w:pPr>
        <w:ind w:firstLine="1418"/>
        <w:jc w:val="both"/>
      </w:pPr>
      <w:r w:rsidRPr="000C239D">
        <w:rPr>
          <w:b/>
          <w:bCs/>
        </w:rPr>
        <w:t>Art. 16.</w:t>
      </w:r>
      <w:r>
        <w:t xml:space="preserve"> </w:t>
      </w:r>
      <w:r w:rsidR="008E3627">
        <w:t xml:space="preserve"> </w:t>
      </w:r>
      <w:r>
        <w:t>A</w:t>
      </w:r>
      <w:r w:rsidR="006F2D87">
        <w:t xml:space="preserve"> entrega das </w:t>
      </w:r>
      <w:r>
        <w:t xml:space="preserve">premiações </w:t>
      </w:r>
      <w:r w:rsidR="006F2D87">
        <w:t>ocorrerá como atividade integrante das comemorações de</w:t>
      </w:r>
      <w:r w:rsidR="00E919F0">
        <w:t xml:space="preserve"> </w:t>
      </w:r>
      <w:r>
        <w:t>aniversário da CMPA.</w:t>
      </w:r>
    </w:p>
    <w:p w14:paraId="19665BF0" w14:textId="77777777" w:rsidR="00451726" w:rsidRDefault="00451726" w:rsidP="00451726">
      <w:pPr>
        <w:ind w:firstLine="1418"/>
        <w:jc w:val="both"/>
      </w:pPr>
    </w:p>
    <w:p w14:paraId="06E1D744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Seção VI</w:t>
      </w:r>
    </w:p>
    <w:p w14:paraId="619D3829" w14:textId="77777777" w:rsidR="00451726" w:rsidRPr="00644A5E" w:rsidRDefault="00451726" w:rsidP="00644A5E">
      <w:pPr>
        <w:jc w:val="center"/>
        <w:rPr>
          <w:b/>
          <w:bCs/>
        </w:rPr>
      </w:pPr>
      <w:r w:rsidRPr="00644A5E">
        <w:rPr>
          <w:b/>
          <w:bCs/>
        </w:rPr>
        <w:t>Dos Direitos Autorais</w:t>
      </w:r>
    </w:p>
    <w:p w14:paraId="1202EB6F" w14:textId="77777777" w:rsidR="00451726" w:rsidRPr="00644A5E" w:rsidRDefault="00451726" w:rsidP="00644A5E">
      <w:pPr>
        <w:jc w:val="center"/>
        <w:rPr>
          <w:b/>
          <w:bCs/>
        </w:rPr>
      </w:pPr>
    </w:p>
    <w:p w14:paraId="150EC6DC" w14:textId="14C6B77C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17.</w:t>
      </w:r>
      <w:r>
        <w:t xml:space="preserve"> </w:t>
      </w:r>
      <w:r w:rsidR="008E3627">
        <w:t xml:space="preserve"> </w:t>
      </w:r>
      <w:r>
        <w:t>Fica garantido à CMPA o direito de utilizar as fotografias de que trata o art. 13. desta Resolução para a exposição e o catálogo de fotografias referidos</w:t>
      </w:r>
      <w:r w:rsidR="00172053">
        <w:t xml:space="preserve"> no § 1º do art. 13 desta Resolução</w:t>
      </w:r>
      <w:r>
        <w:t>.</w:t>
      </w:r>
    </w:p>
    <w:p w14:paraId="78856C9E" w14:textId="7F097D55" w:rsidR="00451726" w:rsidRDefault="00451726" w:rsidP="00644A5E">
      <w:pPr>
        <w:jc w:val="both"/>
      </w:pPr>
    </w:p>
    <w:p w14:paraId="4B150FA8" w14:textId="66279582" w:rsidR="00451726" w:rsidRDefault="00451726" w:rsidP="00644A5E">
      <w:pPr>
        <w:ind w:firstLine="1418"/>
        <w:jc w:val="both"/>
      </w:pPr>
      <w:r w:rsidRPr="00644A5E">
        <w:rPr>
          <w:b/>
          <w:bCs/>
        </w:rPr>
        <w:t>Art. 18.</w:t>
      </w:r>
      <w:r>
        <w:t xml:space="preserve">  As fotografias premiadas até o 3º lugar</w:t>
      </w:r>
      <w:r w:rsidR="00172053">
        <w:t>,</w:t>
      </w:r>
      <w:r>
        <w:t xml:space="preserve"> em ambas </w:t>
      </w:r>
      <w:r w:rsidR="00172053">
        <w:t xml:space="preserve">modalidades, </w:t>
      </w:r>
      <w:r>
        <w:t>passarão a compor o acervo da CMPA, que deterá seus direitos e poderá utiliz</w:t>
      </w:r>
      <w:r w:rsidR="00172053">
        <w:t>á-las</w:t>
      </w:r>
      <w:r>
        <w:t xml:space="preserve"> em exposições, documentos impressos, catálogos fotogr</w:t>
      </w:r>
      <w:r w:rsidR="00172053">
        <w:t>áficos</w:t>
      </w:r>
      <w:r>
        <w:t>, calendários e publicidade institucional.</w:t>
      </w:r>
    </w:p>
    <w:p w14:paraId="02067887" w14:textId="370C7B1A" w:rsidR="00451726" w:rsidRDefault="00451726" w:rsidP="00451726">
      <w:pPr>
        <w:ind w:firstLine="1418"/>
        <w:jc w:val="both"/>
      </w:pPr>
    </w:p>
    <w:p w14:paraId="74DB6C2F" w14:textId="084EC42B" w:rsidR="00FD5AF4" w:rsidRDefault="00FD5AF4" w:rsidP="000C239D">
      <w:pPr>
        <w:jc w:val="center"/>
      </w:pPr>
      <w:r>
        <w:t>CAPÍTULO III</w:t>
      </w:r>
    </w:p>
    <w:p w14:paraId="50C86768" w14:textId="6B85C472" w:rsidR="00FD5AF4" w:rsidRDefault="00FD5AF4" w:rsidP="000C239D">
      <w:pPr>
        <w:jc w:val="center"/>
      </w:pPr>
      <w:r>
        <w:t>DAS DISPOSIÇÕES FINAIS</w:t>
      </w:r>
    </w:p>
    <w:p w14:paraId="3C4D7467" w14:textId="77777777" w:rsidR="00FD5AF4" w:rsidRDefault="00FD5AF4" w:rsidP="00451726">
      <w:pPr>
        <w:ind w:firstLine="1418"/>
        <w:jc w:val="both"/>
      </w:pPr>
    </w:p>
    <w:p w14:paraId="565C325E" w14:textId="00FA4F6C" w:rsidR="00451726" w:rsidRDefault="00451726" w:rsidP="001173A8">
      <w:pPr>
        <w:ind w:firstLine="1418"/>
        <w:jc w:val="both"/>
      </w:pPr>
      <w:r w:rsidRPr="00644A5E">
        <w:rPr>
          <w:b/>
          <w:bCs/>
        </w:rPr>
        <w:lastRenderedPageBreak/>
        <w:t>Art. 19.</w:t>
      </w:r>
      <w:r w:rsidR="008E3627">
        <w:rPr>
          <w:b/>
          <w:bCs/>
        </w:rPr>
        <w:t xml:space="preserve"> </w:t>
      </w:r>
      <w:r>
        <w:t xml:space="preserve"> As despesas decorrentes desta Resolução correrão por conta de dotações orçamentárias próprias</w:t>
      </w:r>
      <w:r w:rsidR="001173A8">
        <w:t xml:space="preserve"> previstas em anos alternados para atender à realização do Concurso </w:t>
      </w:r>
      <w:proofErr w:type="spellStart"/>
      <w:r w:rsidR="001173A8">
        <w:t>Sioma</w:t>
      </w:r>
      <w:proofErr w:type="spellEnd"/>
      <w:r w:rsidR="001173A8">
        <w:t xml:space="preserve"> </w:t>
      </w:r>
      <w:proofErr w:type="spellStart"/>
      <w:r w:rsidR="001173A8">
        <w:t>Breitman</w:t>
      </w:r>
      <w:proofErr w:type="spellEnd"/>
      <w:r w:rsidR="001173A8">
        <w:t xml:space="preserve"> de Fotografia.</w:t>
      </w:r>
    </w:p>
    <w:p w14:paraId="2A051DE3" w14:textId="77777777" w:rsidR="00451726" w:rsidRDefault="00451726" w:rsidP="00451726">
      <w:pPr>
        <w:ind w:firstLine="1418"/>
        <w:jc w:val="both"/>
      </w:pPr>
    </w:p>
    <w:p w14:paraId="179BB017" w14:textId="111BF486" w:rsidR="00451726" w:rsidRDefault="00451726" w:rsidP="00644A5E">
      <w:pPr>
        <w:ind w:firstLine="1418"/>
        <w:jc w:val="both"/>
      </w:pPr>
      <w:r w:rsidRPr="00644A5E">
        <w:rPr>
          <w:b/>
          <w:bCs/>
        </w:rPr>
        <w:t>Art. 2</w:t>
      </w:r>
      <w:r w:rsidR="006F5522">
        <w:rPr>
          <w:b/>
          <w:bCs/>
        </w:rPr>
        <w:t>0</w:t>
      </w:r>
      <w:r w:rsidRPr="00644A5E">
        <w:rPr>
          <w:b/>
          <w:bCs/>
        </w:rPr>
        <w:t>.</w:t>
      </w:r>
      <w:r>
        <w:t xml:space="preserve">  Esta Resolução entra em vigor na data de sua publicação.</w:t>
      </w:r>
    </w:p>
    <w:p w14:paraId="4ABF1070" w14:textId="77777777" w:rsidR="00451726" w:rsidRDefault="00451726" w:rsidP="00451726">
      <w:pPr>
        <w:ind w:firstLine="1418"/>
        <w:jc w:val="both"/>
      </w:pPr>
    </w:p>
    <w:p w14:paraId="1EE6675D" w14:textId="37756718" w:rsidR="00451726" w:rsidRDefault="00451726" w:rsidP="00451726">
      <w:pPr>
        <w:ind w:firstLine="1418"/>
        <w:jc w:val="both"/>
      </w:pPr>
      <w:r w:rsidRPr="00644A5E">
        <w:rPr>
          <w:b/>
          <w:bCs/>
        </w:rPr>
        <w:t>Art. 2</w:t>
      </w:r>
      <w:r w:rsidR="006F5522">
        <w:rPr>
          <w:b/>
          <w:bCs/>
        </w:rPr>
        <w:t>1</w:t>
      </w:r>
      <w:r w:rsidRPr="00644A5E">
        <w:rPr>
          <w:b/>
          <w:bCs/>
        </w:rPr>
        <w:t>.</w:t>
      </w:r>
      <w:r w:rsidR="00E33AAD">
        <w:rPr>
          <w:b/>
          <w:bCs/>
        </w:rPr>
        <w:t xml:space="preserve"> </w:t>
      </w:r>
      <w:r>
        <w:t xml:space="preserve"> Fica revogada a Resolução nº 2.186, de 20 de maio de 2010.</w:t>
      </w:r>
    </w:p>
    <w:p w14:paraId="081829FD" w14:textId="77777777" w:rsidR="00451726" w:rsidRDefault="00451726" w:rsidP="00451726">
      <w:pPr>
        <w:ind w:firstLine="1418"/>
        <w:jc w:val="both"/>
      </w:pPr>
    </w:p>
    <w:p w14:paraId="3AB20DF9" w14:textId="1AE3092F" w:rsidR="00753260" w:rsidRPr="000B734C" w:rsidRDefault="0029367B" w:rsidP="0029367B">
      <w:pPr>
        <w:ind w:firstLine="1418"/>
        <w:jc w:val="both"/>
      </w:pPr>
      <w:r>
        <w:cr/>
      </w:r>
    </w:p>
    <w:sectPr w:rsidR="00753260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9A98" w14:textId="77777777" w:rsidR="00FE7F70" w:rsidRDefault="00FE7F70">
      <w:r>
        <w:separator/>
      </w:r>
    </w:p>
  </w:endnote>
  <w:endnote w:type="continuationSeparator" w:id="0">
    <w:p w14:paraId="62C70B42" w14:textId="77777777" w:rsidR="00FE7F70" w:rsidRDefault="00FE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B933" w14:textId="77777777" w:rsidR="00FE7F70" w:rsidRDefault="00FE7F70">
      <w:r>
        <w:separator/>
      </w:r>
    </w:p>
  </w:footnote>
  <w:footnote w:type="continuationSeparator" w:id="0">
    <w:p w14:paraId="1F0FFA34" w14:textId="77777777" w:rsidR="00FE7F70" w:rsidRDefault="00FE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CCF" w14:textId="5534B3D9" w:rsidR="00074546" w:rsidRDefault="00074546" w:rsidP="00244AC2">
    <w:pPr>
      <w:pStyle w:val="Cabealho"/>
      <w:jc w:val="right"/>
      <w:rPr>
        <w:b/>
        <w:bCs/>
      </w:rPr>
    </w:pPr>
  </w:p>
  <w:p w14:paraId="61E465D2" w14:textId="77777777" w:rsidR="00E1709C" w:rsidRDefault="00E1709C" w:rsidP="00244AC2">
    <w:pPr>
      <w:pStyle w:val="Cabealho"/>
      <w:jc w:val="right"/>
      <w:rPr>
        <w:b/>
        <w:bCs/>
      </w:rPr>
    </w:pPr>
  </w:p>
  <w:p w14:paraId="52DB656B" w14:textId="072B080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B6C66">
      <w:rPr>
        <w:b/>
        <w:bCs/>
      </w:rPr>
      <w:t>0</w:t>
    </w:r>
    <w:r w:rsidR="004E799A">
      <w:rPr>
        <w:b/>
        <w:bCs/>
      </w:rPr>
      <w:t>128</w:t>
    </w:r>
    <w:r w:rsidR="00F75943">
      <w:rPr>
        <w:b/>
        <w:bCs/>
      </w:rPr>
      <w:t>/</w:t>
    </w:r>
    <w:r w:rsidR="00ED4CC9">
      <w:rPr>
        <w:b/>
        <w:bCs/>
      </w:rPr>
      <w:t>2</w:t>
    </w:r>
    <w:r w:rsidR="003D1233">
      <w:rPr>
        <w:b/>
        <w:bCs/>
      </w:rPr>
      <w:t>3</w:t>
    </w:r>
  </w:p>
  <w:p w14:paraId="45CE9E93" w14:textId="18E089C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04B42">
      <w:rPr>
        <w:b/>
        <w:bCs/>
      </w:rPr>
      <w:t xml:space="preserve">R   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 </w:t>
    </w:r>
    <w:r>
      <w:rPr>
        <w:b/>
        <w:bCs/>
      </w:rPr>
      <w:t xml:space="preserve">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8A10F6">
      <w:rPr>
        <w:b/>
        <w:bCs/>
      </w:rPr>
      <w:t>00</w:t>
    </w:r>
    <w:r w:rsidR="004E799A">
      <w:rPr>
        <w:b/>
        <w:bCs/>
      </w:rPr>
      <w:t>8</w:t>
    </w:r>
    <w:r w:rsidR="000C5A64">
      <w:rPr>
        <w:b/>
        <w:bCs/>
      </w:rPr>
      <w:t>/</w:t>
    </w:r>
    <w:r w:rsidR="004F54BE">
      <w:rPr>
        <w:b/>
        <w:bCs/>
      </w:rPr>
      <w:t>2</w:t>
    </w:r>
    <w:r w:rsidR="003D1233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3558294E" w:rsidR="00BE065D" w:rsidRDefault="00BE065D" w:rsidP="00244AC2">
    <w:pPr>
      <w:pStyle w:val="Cabealho"/>
      <w:jc w:val="right"/>
      <w:rPr>
        <w:b/>
        <w:bCs/>
      </w:rPr>
    </w:pPr>
  </w:p>
  <w:p w14:paraId="12356AE8" w14:textId="77777777" w:rsidR="00E1709C" w:rsidRDefault="00E1709C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D0556"/>
    <w:multiLevelType w:val="hybridMultilevel"/>
    <w:tmpl w:val="B16CF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61EE"/>
    <w:multiLevelType w:val="multilevel"/>
    <w:tmpl w:val="4BE4DB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B6B90"/>
    <w:multiLevelType w:val="multilevel"/>
    <w:tmpl w:val="7C32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6" w15:restartNumberingAfterBreak="0">
    <w:nsid w:val="7F4A103A"/>
    <w:multiLevelType w:val="multilevel"/>
    <w:tmpl w:val="63AA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1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755"/>
    <w:rsid w:val="00005E57"/>
    <w:rsid w:val="00006DE2"/>
    <w:rsid w:val="00010520"/>
    <w:rsid w:val="00012870"/>
    <w:rsid w:val="00013AF3"/>
    <w:rsid w:val="00024B8E"/>
    <w:rsid w:val="00026618"/>
    <w:rsid w:val="000310AA"/>
    <w:rsid w:val="00031361"/>
    <w:rsid w:val="000314D0"/>
    <w:rsid w:val="0003441C"/>
    <w:rsid w:val="00035746"/>
    <w:rsid w:val="00045A61"/>
    <w:rsid w:val="000463E6"/>
    <w:rsid w:val="000528D1"/>
    <w:rsid w:val="00053663"/>
    <w:rsid w:val="00057BD9"/>
    <w:rsid w:val="00061129"/>
    <w:rsid w:val="0006507F"/>
    <w:rsid w:val="000721E6"/>
    <w:rsid w:val="00073E42"/>
    <w:rsid w:val="00074546"/>
    <w:rsid w:val="00086A76"/>
    <w:rsid w:val="000875B4"/>
    <w:rsid w:val="00091779"/>
    <w:rsid w:val="00093196"/>
    <w:rsid w:val="00094D0F"/>
    <w:rsid w:val="000962D6"/>
    <w:rsid w:val="000A40AD"/>
    <w:rsid w:val="000A618A"/>
    <w:rsid w:val="000B5093"/>
    <w:rsid w:val="000B734C"/>
    <w:rsid w:val="000C239D"/>
    <w:rsid w:val="000C2927"/>
    <w:rsid w:val="000C34D7"/>
    <w:rsid w:val="000C5A64"/>
    <w:rsid w:val="000E02BF"/>
    <w:rsid w:val="000E282F"/>
    <w:rsid w:val="000E287D"/>
    <w:rsid w:val="000F1E66"/>
    <w:rsid w:val="000F535A"/>
    <w:rsid w:val="000F6789"/>
    <w:rsid w:val="00104059"/>
    <w:rsid w:val="00113660"/>
    <w:rsid w:val="001173A8"/>
    <w:rsid w:val="00120BA6"/>
    <w:rsid w:val="00121B1B"/>
    <w:rsid w:val="001258A3"/>
    <w:rsid w:val="00130E41"/>
    <w:rsid w:val="00134657"/>
    <w:rsid w:val="00136C3A"/>
    <w:rsid w:val="0014010F"/>
    <w:rsid w:val="0015472C"/>
    <w:rsid w:val="00161336"/>
    <w:rsid w:val="00164D1A"/>
    <w:rsid w:val="0017042C"/>
    <w:rsid w:val="001707AC"/>
    <w:rsid w:val="00172053"/>
    <w:rsid w:val="0017245E"/>
    <w:rsid w:val="001745C8"/>
    <w:rsid w:val="001758FB"/>
    <w:rsid w:val="00176493"/>
    <w:rsid w:val="001834CD"/>
    <w:rsid w:val="00185931"/>
    <w:rsid w:val="00192984"/>
    <w:rsid w:val="001A0DB8"/>
    <w:rsid w:val="001A5E41"/>
    <w:rsid w:val="001B2E6F"/>
    <w:rsid w:val="001B459E"/>
    <w:rsid w:val="001D2013"/>
    <w:rsid w:val="001D48E0"/>
    <w:rsid w:val="001D54AC"/>
    <w:rsid w:val="001D6044"/>
    <w:rsid w:val="001D6FD5"/>
    <w:rsid w:val="001E23C4"/>
    <w:rsid w:val="001E2831"/>
    <w:rsid w:val="001E2A3A"/>
    <w:rsid w:val="001E3D3B"/>
    <w:rsid w:val="001F1F73"/>
    <w:rsid w:val="001F53FE"/>
    <w:rsid w:val="0020384D"/>
    <w:rsid w:val="002038C6"/>
    <w:rsid w:val="00204B85"/>
    <w:rsid w:val="00211FAC"/>
    <w:rsid w:val="00223249"/>
    <w:rsid w:val="00226E05"/>
    <w:rsid w:val="00232475"/>
    <w:rsid w:val="002444B3"/>
    <w:rsid w:val="00244AC2"/>
    <w:rsid w:val="002478CF"/>
    <w:rsid w:val="00250284"/>
    <w:rsid w:val="00254F83"/>
    <w:rsid w:val="002622E2"/>
    <w:rsid w:val="00265500"/>
    <w:rsid w:val="00267385"/>
    <w:rsid w:val="002717C5"/>
    <w:rsid w:val="00274B30"/>
    <w:rsid w:val="00281135"/>
    <w:rsid w:val="00284F01"/>
    <w:rsid w:val="0028680B"/>
    <w:rsid w:val="00291447"/>
    <w:rsid w:val="002927B5"/>
    <w:rsid w:val="0029367B"/>
    <w:rsid w:val="00297698"/>
    <w:rsid w:val="002A1720"/>
    <w:rsid w:val="002A562E"/>
    <w:rsid w:val="002B2CAE"/>
    <w:rsid w:val="002B47D9"/>
    <w:rsid w:val="002C055B"/>
    <w:rsid w:val="002C2775"/>
    <w:rsid w:val="002C2DF3"/>
    <w:rsid w:val="002D093F"/>
    <w:rsid w:val="002D2E66"/>
    <w:rsid w:val="002D36F1"/>
    <w:rsid w:val="002E7135"/>
    <w:rsid w:val="002E756C"/>
    <w:rsid w:val="002F2E4F"/>
    <w:rsid w:val="002F39CF"/>
    <w:rsid w:val="002F7AB9"/>
    <w:rsid w:val="00301D8E"/>
    <w:rsid w:val="00304EE6"/>
    <w:rsid w:val="00310F37"/>
    <w:rsid w:val="00310FFC"/>
    <w:rsid w:val="00315241"/>
    <w:rsid w:val="00315948"/>
    <w:rsid w:val="003163F3"/>
    <w:rsid w:val="003200D3"/>
    <w:rsid w:val="0032174A"/>
    <w:rsid w:val="00322580"/>
    <w:rsid w:val="00327291"/>
    <w:rsid w:val="003274F8"/>
    <w:rsid w:val="00332FA4"/>
    <w:rsid w:val="003337F7"/>
    <w:rsid w:val="003363CE"/>
    <w:rsid w:val="00340935"/>
    <w:rsid w:val="00340B15"/>
    <w:rsid w:val="003412CC"/>
    <w:rsid w:val="0034191D"/>
    <w:rsid w:val="003437D2"/>
    <w:rsid w:val="00344677"/>
    <w:rsid w:val="003454BE"/>
    <w:rsid w:val="00351698"/>
    <w:rsid w:val="003544CB"/>
    <w:rsid w:val="003603FE"/>
    <w:rsid w:val="0036703E"/>
    <w:rsid w:val="00371741"/>
    <w:rsid w:val="00381F87"/>
    <w:rsid w:val="00385DBD"/>
    <w:rsid w:val="00390270"/>
    <w:rsid w:val="00393545"/>
    <w:rsid w:val="003935AE"/>
    <w:rsid w:val="00393F6B"/>
    <w:rsid w:val="00395E10"/>
    <w:rsid w:val="0039795E"/>
    <w:rsid w:val="003B60F3"/>
    <w:rsid w:val="003B69C1"/>
    <w:rsid w:val="003C0D52"/>
    <w:rsid w:val="003C4B8B"/>
    <w:rsid w:val="003C7ED0"/>
    <w:rsid w:val="003D1233"/>
    <w:rsid w:val="003D35A4"/>
    <w:rsid w:val="003E3231"/>
    <w:rsid w:val="003E36FC"/>
    <w:rsid w:val="003E4786"/>
    <w:rsid w:val="003E6100"/>
    <w:rsid w:val="003F01A3"/>
    <w:rsid w:val="003F2C33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1726"/>
    <w:rsid w:val="00453B81"/>
    <w:rsid w:val="004601A0"/>
    <w:rsid w:val="004607EB"/>
    <w:rsid w:val="0046365B"/>
    <w:rsid w:val="00471319"/>
    <w:rsid w:val="0047250B"/>
    <w:rsid w:val="00475D57"/>
    <w:rsid w:val="0047795B"/>
    <w:rsid w:val="0048052C"/>
    <w:rsid w:val="00483EF6"/>
    <w:rsid w:val="00484022"/>
    <w:rsid w:val="00487D8A"/>
    <w:rsid w:val="00491A4F"/>
    <w:rsid w:val="00493DC5"/>
    <w:rsid w:val="00494E1D"/>
    <w:rsid w:val="004962FA"/>
    <w:rsid w:val="00496F4D"/>
    <w:rsid w:val="004A0EFC"/>
    <w:rsid w:val="004A10F3"/>
    <w:rsid w:val="004A1636"/>
    <w:rsid w:val="004A5493"/>
    <w:rsid w:val="004A67F7"/>
    <w:rsid w:val="004B45BA"/>
    <w:rsid w:val="004B5EC5"/>
    <w:rsid w:val="004B61FA"/>
    <w:rsid w:val="004B6A9E"/>
    <w:rsid w:val="004C1E11"/>
    <w:rsid w:val="004C292F"/>
    <w:rsid w:val="004C665B"/>
    <w:rsid w:val="004D0D9A"/>
    <w:rsid w:val="004D2C22"/>
    <w:rsid w:val="004D30A1"/>
    <w:rsid w:val="004D60A0"/>
    <w:rsid w:val="004E4320"/>
    <w:rsid w:val="004E5262"/>
    <w:rsid w:val="004E799A"/>
    <w:rsid w:val="004F273F"/>
    <w:rsid w:val="004F3875"/>
    <w:rsid w:val="004F396A"/>
    <w:rsid w:val="004F54BE"/>
    <w:rsid w:val="004F74BA"/>
    <w:rsid w:val="00500373"/>
    <w:rsid w:val="00502F5C"/>
    <w:rsid w:val="00504671"/>
    <w:rsid w:val="00505859"/>
    <w:rsid w:val="0050660B"/>
    <w:rsid w:val="00517715"/>
    <w:rsid w:val="00520A30"/>
    <w:rsid w:val="005221C0"/>
    <w:rsid w:val="00526935"/>
    <w:rsid w:val="0052757D"/>
    <w:rsid w:val="00530671"/>
    <w:rsid w:val="005310AD"/>
    <w:rsid w:val="0053189B"/>
    <w:rsid w:val="00531CC9"/>
    <w:rsid w:val="005322FE"/>
    <w:rsid w:val="005335BA"/>
    <w:rsid w:val="005514DC"/>
    <w:rsid w:val="005530F5"/>
    <w:rsid w:val="00555551"/>
    <w:rsid w:val="00556572"/>
    <w:rsid w:val="005644F2"/>
    <w:rsid w:val="00566A9E"/>
    <w:rsid w:val="00567246"/>
    <w:rsid w:val="00567E2D"/>
    <w:rsid w:val="00573B0C"/>
    <w:rsid w:val="00574186"/>
    <w:rsid w:val="00575008"/>
    <w:rsid w:val="00575D87"/>
    <w:rsid w:val="00575E70"/>
    <w:rsid w:val="0057650B"/>
    <w:rsid w:val="005808FF"/>
    <w:rsid w:val="005827D0"/>
    <w:rsid w:val="00584108"/>
    <w:rsid w:val="00584635"/>
    <w:rsid w:val="0058586E"/>
    <w:rsid w:val="00597952"/>
    <w:rsid w:val="005A152F"/>
    <w:rsid w:val="005A55D9"/>
    <w:rsid w:val="005B3D27"/>
    <w:rsid w:val="005C52DE"/>
    <w:rsid w:val="005C5AD0"/>
    <w:rsid w:val="005C6754"/>
    <w:rsid w:val="005C71FF"/>
    <w:rsid w:val="005C7C99"/>
    <w:rsid w:val="005D0D58"/>
    <w:rsid w:val="005D6176"/>
    <w:rsid w:val="005E3AD4"/>
    <w:rsid w:val="005E4724"/>
    <w:rsid w:val="005E5F91"/>
    <w:rsid w:val="005E63AE"/>
    <w:rsid w:val="005E6868"/>
    <w:rsid w:val="005F052E"/>
    <w:rsid w:val="0060275A"/>
    <w:rsid w:val="00602F99"/>
    <w:rsid w:val="0060604F"/>
    <w:rsid w:val="006122AE"/>
    <w:rsid w:val="0061369D"/>
    <w:rsid w:val="00613B5C"/>
    <w:rsid w:val="00626464"/>
    <w:rsid w:val="00627F2A"/>
    <w:rsid w:val="00630EB2"/>
    <w:rsid w:val="00637774"/>
    <w:rsid w:val="00644A48"/>
    <w:rsid w:val="00644A5E"/>
    <w:rsid w:val="00651BD3"/>
    <w:rsid w:val="00651EFA"/>
    <w:rsid w:val="006536A6"/>
    <w:rsid w:val="00665150"/>
    <w:rsid w:val="00665549"/>
    <w:rsid w:val="00675051"/>
    <w:rsid w:val="00675750"/>
    <w:rsid w:val="00687E80"/>
    <w:rsid w:val="0069234D"/>
    <w:rsid w:val="00693006"/>
    <w:rsid w:val="006938C5"/>
    <w:rsid w:val="006949A9"/>
    <w:rsid w:val="006951FF"/>
    <w:rsid w:val="006B2649"/>
    <w:rsid w:val="006B2FE1"/>
    <w:rsid w:val="006B6B34"/>
    <w:rsid w:val="006B6C66"/>
    <w:rsid w:val="006C1E5B"/>
    <w:rsid w:val="006C4C06"/>
    <w:rsid w:val="006C5FCC"/>
    <w:rsid w:val="006C7A12"/>
    <w:rsid w:val="006D262D"/>
    <w:rsid w:val="006E0579"/>
    <w:rsid w:val="006E12DF"/>
    <w:rsid w:val="006E282F"/>
    <w:rsid w:val="006E34C5"/>
    <w:rsid w:val="006F264F"/>
    <w:rsid w:val="006F2699"/>
    <w:rsid w:val="006F2D87"/>
    <w:rsid w:val="006F3E90"/>
    <w:rsid w:val="006F5522"/>
    <w:rsid w:val="006F5788"/>
    <w:rsid w:val="006F67D4"/>
    <w:rsid w:val="006F6B3B"/>
    <w:rsid w:val="0070098E"/>
    <w:rsid w:val="00700ED3"/>
    <w:rsid w:val="00704DAF"/>
    <w:rsid w:val="00707C21"/>
    <w:rsid w:val="00711156"/>
    <w:rsid w:val="007132D0"/>
    <w:rsid w:val="00713FC8"/>
    <w:rsid w:val="00714811"/>
    <w:rsid w:val="00715DC9"/>
    <w:rsid w:val="00720201"/>
    <w:rsid w:val="00721FE1"/>
    <w:rsid w:val="0072352F"/>
    <w:rsid w:val="0073178A"/>
    <w:rsid w:val="0073329C"/>
    <w:rsid w:val="007343D1"/>
    <w:rsid w:val="0074274A"/>
    <w:rsid w:val="00743671"/>
    <w:rsid w:val="00745738"/>
    <w:rsid w:val="00747922"/>
    <w:rsid w:val="0075225B"/>
    <w:rsid w:val="00752FB8"/>
    <w:rsid w:val="00753260"/>
    <w:rsid w:val="00755010"/>
    <w:rsid w:val="0075775E"/>
    <w:rsid w:val="00762264"/>
    <w:rsid w:val="00762DBA"/>
    <w:rsid w:val="007656E1"/>
    <w:rsid w:val="00767A7F"/>
    <w:rsid w:val="00772B09"/>
    <w:rsid w:val="007846FD"/>
    <w:rsid w:val="00794F30"/>
    <w:rsid w:val="007950B4"/>
    <w:rsid w:val="007953F9"/>
    <w:rsid w:val="007959A3"/>
    <w:rsid w:val="007960AA"/>
    <w:rsid w:val="007A1336"/>
    <w:rsid w:val="007A3921"/>
    <w:rsid w:val="007A7CA7"/>
    <w:rsid w:val="007B1BBC"/>
    <w:rsid w:val="007B2053"/>
    <w:rsid w:val="007B2418"/>
    <w:rsid w:val="007B370D"/>
    <w:rsid w:val="007B4054"/>
    <w:rsid w:val="007B5E27"/>
    <w:rsid w:val="007C0AC8"/>
    <w:rsid w:val="007C10F3"/>
    <w:rsid w:val="007C292B"/>
    <w:rsid w:val="007D2DB3"/>
    <w:rsid w:val="007D37BF"/>
    <w:rsid w:val="007E75D7"/>
    <w:rsid w:val="007E7FD5"/>
    <w:rsid w:val="007F4D14"/>
    <w:rsid w:val="007F5959"/>
    <w:rsid w:val="007F7F1E"/>
    <w:rsid w:val="00802AFD"/>
    <w:rsid w:val="008045B3"/>
    <w:rsid w:val="008078A2"/>
    <w:rsid w:val="008107BE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77BF1"/>
    <w:rsid w:val="00884618"/>
    <w:rsid w:val="008851A6"/>
    <w:rsid w:val="00891310"/>
    <w:rsid w:val="0089741A"/>
    <w:rsid w:val="008A01F9"/>
    <w:rsid w:val="008A0858"/>
    <w:rsid w:val="008A10F6"/>
    <w:rsid w:val="008A5BE2"/>
    <w:rsid w:val="008A7C83"/>
    <w:rsid w:val="008B36A5"/>
    <w:rsid w:val="008B414C"/>
    <w:rsid w:val="008B67F3"/>
    <w:rsid w:val="008C3A1B"/>
    <w:rsid w:val="008D4E19"/>
    <w:rsid w:val="008D56A6"/>
    <w:rsid w:val="008D6798"/>
    <w:rsid w:val="008E039C"/>
    <w:rsid w:val="008E3627"/>
    <w:rsid w:val="008F52A8"/>
    <w:rsid w:val="0090011C"/>
    <w:rsid w:val="0090598E"/>
    <w:rsid w:val="0090632B"/>
    <w:rsid w:val="00906E7D"/>
    <w:rsid w:val="00912F08"/>
    <w:rsid w:val="009152FD"/>
    <w:rsid w:val="00915E15"/>
    <w:rsid w:val="0092166E"/>
    <w:rsid w:val="00932A38"/>
    <w:rsid w:val="0093343E"/>
    <w:rsid w:val="00933613"/>
    <w:rsid w:val="009339B1"/>
    <w:rsid w:val="00935B13"/>
    <w:rsid w:val="0093642B"/>
    <w:rsid w:val="009408C0"/>
    <w:rsid w:val="00943437"/>
    <w:rsid w:val="009479C2"/>
    <w:rsid w:val="00947DED"/>
    <w:rsid w:val="00952E5F"/>
    <w:rsid w:val="00954EF3"/>
    <w:rsid w:val="009576C8"/>
    <w:rsid w:val="0096049E"/>
    <w:rsid w:val="00961FA4"/>
    <w:rsid w:val="009654CD"/>
    <w:rsid w:val="009706E2"/>
    <w:rsid w:val="00972D64"/>
    <w:rsid w:val="00976BAF"/>
    <w:rsid w:val="009862B4"/>
    <w:rsid w:val="0098688D"/>
    <w:rsid w:val="009874FB"/>
    <w:rsid w:val="00987893"/>
    <w:rsid w:val="009A17A0"/>
    <w:rsid w:val="009B3F18"/>
    <w:rsid w:val="009B46F7"/>
    <w:rsid w:val="009B5889"/>
    <w:rsid w:val="009B72CB"/>
    <w:rsid w:val="009C04EC"/>
    <w:rsid w:val="009C091A"/>
    <w:rsid w:val="009C5180"/>
    <w:rsid w:val="009C7F83"/>
    <w:rsid w:val="009D0D23"/>
    <w:rsid w:val="009D19A4"/>
    <w:rsid w:val="009E48F8"/>
    <w:rsid w:val="009E6C94"/>
    <w:rsid w:val="009F4D3F"/>
    <w:rsid w:val="009F53DD"/>
    <w:rsid w:val="009F56C2"/>
    <w:rsid w:val="009F6C1C"/>
    <w:rsid w:val="009F6E02"/>
    <w:rsid w:val="00A02D6D"/>
    <w:rsid w:val="00A04B42"/>
    <w:rsid w:val="00A0571F"/>
    <w:rsid w:val="00A05C69"/>
    <w:rsid w:val="00A11B7F"/>
    <w:rsid w:val="00A1398D"/>
    <w:rsid w:val="00A13E86"/>
    <w:rsid w:val="00A17507"/>
    <w:rsid w:val="00A17C9D"/>
    <w:rsid w:val="00A2388C"/>
    <w:rsid w:val="00A23C1D"/>
    <w:rsid w:val="00A24091"/>
    <w:rsid w:val="00A30FBB"/>
    <w:rsid w:val="00A34249"/>
    <w:rsid w:val="00A34652"/>
    <w:rsid w:val="00A416B0"/>
    <w:rsid w:val="00A462BB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66DB8"/>
    <w:rsid w:val="00A66E56"/>
    <w:rsid w:val="00A702AD"/>
    <w:rsid w:val="00A74362"/>
    <w:rsid w:val="00A753D4"/>
    <w:rsid w:val="00A774E3"/>
    <w:rsid w:val="00A80971"/>
    <w:rsid w:val="00A810BB"/>
    <w:rsid w:val="00A81118"/>
    <w:rsid w:val="00A921EE"/>
    <w:rsid w:val="00A938C0"/>
    <w:rsid w:val="00A9534A"/>
    <w:rsid w:val="00A95C4F"/>
    <w:rsid w:val="00A97D6B"/>
    <w:rsid w:val="00AA2F14"/>
    <w:rsid w:val="00AB1F15"/>
    <w:rsid w:val="00AB6328"/>
    <w:rsid w:val="00AC0D41"/>
    <w:rsid w:val="00AC1728"/>
    <w:rsid w:val="00AC2218"/>
    <w:rsid w:val="00AC4825"/>
    <w:rsid w:val="00AD009D"/>
    <w:rsid w:val="00AD3162"/>
    <w:rsid w:val="00AE250A"/>
    <w:rsid w:val="00AE51E0"/>
    <w:rsid w:val="00AF1962"/>
    <w:rsid w:val="00AF1CF7"/>
    <w:rsid w:val="00AF2DBC"/>
    <w:rsid w:val="00AF493D"/>
    <w:rsid w:val="00B03454"/>
    <w:rsid w:val="00B129E9"/>
    <w:rsid w:val="00B14F60"/>
    <w:rsid w:val="00B15B17"/>
    <w:rsid w:val="00B172FC"/>
    <w:rsid w:val="00B203DA"/>
    <w:rsid w:val="00B206C9"/>
    <w:rsid w:val="00B22F0B"/>
    <w:rsid w:val="00B26FDA"/>
    <w:rsid w:val="00B2791D"/>
    <w:rsid w:val="00B308CD"/>
    <w:rsid w:val="00B33343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0313"/>
    <w:rsid w:val="00B73362"/>
    <w:rsid w:val="00B749E0"/>
    <w:rsid w:val="00B817FC"/>
    <w:rsid w:val="00B82433"/>
    <w:rsid w:val="00B93804"/>
    <w:rsid w:val="00B93FF9"/>
    <w:rsid w:val="00B96290"/>
    <w:rsid w:val="00B96C8B"/>
    <w:rsid w:val="00BA3E0D"/>
    <w:rsid w:val="00BC2FA6"/>
    <w:rsid w:val="00BC42A9"/>
    <w:rsid w:val="00BE065D"/>
    <w:rsid w:val="00BE558E"/>
    <w:rsid w:val="00BF3903"/>
    <w:rsid w:val="00C03878"/>
    <w:rsid w:val="00C100A5"/>
    <w:rsid w:val="00C17534"/>
    <w:rsid w:val="00C20ACC"/>
    <w:rsid w:val="00C24D1A"/>
    <w:rsid w:val="00C263F9"/>
    <w:rsid w:val="00C30101"/>
    <w:rsid w:val="00C324D8"/>
    <w:rsid w:val="00C34D0E"/>
    <w:rsid w:val="00C43AFF"/>
    <w:rsid w:val="00C45A32"/>
    <w:rsid w:val="00C46066"/>
    <w:rsid w:val="00C5178D"/>
    <w:rsid w:val="00C54307"/>
    <w:rsid w:val="00C552D0"/>
    <w:rsid w:val="00C57C10"/>
    <w:rsid w:val="00C72428"/>
    <w:rsid w:val="00C76747"/>
    <w:rsid w:val="00C76E92"/>
    <w:rsid w:val="00C77333"/>
    <w:rsid w:val="00C81563"/>
    <w:rsid w:val="00C82088"/>
    <w:rsid w:val="00C822DA"/>
    <w:rsid w:val="00C83029"/>
    <w:rsid w:val="00C85E6C"/>
    <w:rsid w:val="00C87EC1"/>
    <w:rsid w:val="00C9183C"/>
    <w:rsid w:val="00C93B20"/>
    <w:rsid w:val="00C95268"/>
    <w:rsid w:val="00C95E87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C6D47"/>
    <w:rsid w:val="00CD087B"/>
    <w:rsid w:val="00CD19E6"/>
    <w:rsid w:val="00CD1D91"/>
    <w:rsid w:val="00CD3A5B"/>
    <w:rsid w:val="00CD62A7"/>
    <w:rsid w:val="00CD7A70"/>
    <w:rsid w:val="00CE000C"/>
    <w:rsid w:val="00CE0E88"/>
    <w:rsid w:val="00CF6F26"/>
    <w:rsid w:val="00D00992"/>
    <w:rsid w:val="00D015D0"/>
    <w:rsid w:val="00D03911"/>
    <w:rsid w:val="00D04870"/>
    <w:rsid w:val="00D12CA2"/>
    <w:rsid w:val="00D164F1"/>
    <w:rsid w:val="00D306F5"/>
    <w:rsid w:val="00D32EB4"/>
    <w:rsid w:val="00D36020"/>
    <w:rsid w:val="00D36768"/>
    <w:rsid w:val="00D42081"/>
    <w:rsid w:val="00D4364B"/>
    <w:rsid w:val="00D44ED8"/>
    <w:rsid w:val="00D47542"/>
    <w:rsid w:val="00D47FD5"/>
    <w:rsid w:val="00D51757"/>
    <w:rsid w:val="00D51E0A"/>
    <w:rsid w:val="00D54E97"/>
    <w:rsid w:val="00D56B2A"/>
    <w:rsid w:val="00D6216F"/>
    <w:rsid w:val="00D63064"/>
    <w:rsid w:val="00D64483"/>
    <w:rsid w:val="00D6660F"/>
    <w:rsid w:val="00D71299"/>
    <w:rsid w:val="00D77F67"/>
    <w:rsid w:val="00D834C8"/>
    <w:rsid w:val="00D84060"/>
    <w:rsid w:val="00D84AEE"/>
    <w:rsid w:val="00D903DD"/>
    <w:rsid w:val="00DA2432"/>
    <w:rsid w:val="00DB010B"/>
    <w:rsid w:val="00DB42DD"/>
    <w:rsid w:val="00DB5816"/>
    <w:rsid w:val="00DC660A"/>
    <w:rsid w:val="00DD2762"/>
    <w:rsid w:val="00DD69B4"/>
    <w:rsid w:val="00DE1E4C"/>
    <w:rsid w:val="00DE3B0C"/>
    <w:rsid w:val="00DE419F"/>
    <w:rsid w:val="00DF0ECB"/>
    <w:rsid w:val="00DF16DD"/>
    <w:rsid w:val="00DF2339"/>
    <w:rsid w:val="00DF348F"/>
    <w:rsid w:val="00DF6913"/>
    <w:rsid w:val="00E003FE"/>
    <w:rsid w:val="00E00B36"/>
    <w:rsid w:val="00E01084"/>
    <w:rsid w:val="00E01F24"/>
    <w:rsid w:val="00E03B97"/>
    <w:rsid w:val="00E10C72"/>
    <w:rsid w:val="00E11A48"/>
    <w:rsid w:val="00E1709C"/>
    <w:rsid w:val="00E17B94"/>
    <w:rsid w:val="00E207C1"/>
    <w:rsid w:val="00E272E7"/>
    <w:rsid w:val="00E27C78"/>
    <w:rsid w:val="00E31D59"/>
    <w:rsid w:val="00E33AAD"/>
    <w:rsid w:val="00E357B3"/>
    <w:rsid w:val="00E35A27"/>
    <w:rsid w:val="00E37226"/>
    <w:rsid w:val="00E41D9F"/>
    <w:rsid w:val="00E434FD"/>
    <w:rsid w:val="00E44AA2"/>
    <w:rsid w:val="00E47057"/>
    <w:rsid w:val="00E47251"/>
    <w:rsid w:val="00E53CFA"/>
    <w:rsid w:val="00E54993"/>
    <w:rsid w:val="00E54DF5"/>
    <w:rsid w:val="00E603C9"/>
    <w:rsid w:val="00E61A3E"/>
    <w:rsid w:val="00E703C2"/>
    <w:rsid w:val="00E7431A"/>
    <w:rsid w:val="00E778CF"/>
    <w:rsid w:val="00E80169"/>
    <w:rsid w:val="00E8628A"/>
    <w:rsid w:val="00E919F0"/>
    <w:rsid w:val="00EA1192"/>
    <w:rsid w:val="00EA2B23"/>
    <w:rsid w:val="00EB4B8E"/>
    <w:rsid w:val="00EB68D3"/>
    <w:rsid w:val="00EC0C7A"/>
    <w:rsid w:val="00EC70F0"/>
    <w:rsid w:val="00ED4CC9"/>
    <w:rsid w:val="00ED60D2"/>
    <w:rsid w:val="00EE04BE"/>
    <w:rsid w:val="00EE2B10"/>
    <w:rsid w:val="00EE3E86"/>
    <w:rsid w:val="00EE3F11"/>
    <w:rsid w:val="00EE44AA"/>
    <w:rsid w:val="00EE4D14"/>
    <w:rsid w:val="00EE53C9"/>
    <w:rsid w:val="00EF3D40"/>
    <w:rsid w:val="00EF5B7F"/>
    <w:rsid w:val="00F00D14"/>
    <w:rsid w:val="00F030A3"/>
    <w:rsid w:val="00F0472D"/>
    <w:rsid w:val="00F05832"/>
    <w:rsid w:val="00F07E0B"/>
    <w:rsid w:val="00F100F0"/>
    <w:rsid w:val="00F177A4"/>
    <w:rsid w:val="00F2393A"/>
    <w:rsid w:val="00F242E4"/>
    <w:rsid w:val="00F25865"/>
    <w:rsid w:val="00F32651"/>
    <w:rsid w:val="00F3427A"/>
    <w:rsid w:val="00F402AA"/>
    <w:rsid w:val="00F432AC"/>
    <w:rsid w:val="00F43DD4"/>
    <w:rsid w:val="00F45C0F"/>
    <w:rsid w:val="00F536BF"/>
    <w:rsid w:val="00F64CDE"/>
    <w:rsid w:val="00F71C76"/>
    <w:rsid w:val="00F75943"/>
    <w:rsid w:val="00F75FCF"/>
    <w:rsid w:val="00F91FB6"/>
    <w:rsid w:val="00F94E39"/>
    <w:rsid w:val="00FA50BB"/>
    <w:rsid w:val="00FB00D5"/>
    <w:rsid w:val="00FC43CC"/>
    <w:rsid w:val="00FD45FE"/>
    <w:rsid w:val="00FD5AF4"/>
    <w:rsid w:val="00FD691A"/>
    <w:rsid w:val="00FE00ED"/>
    <w:rsid w:val="00FE723B"/>
    <w:rsid w:val="00FE7F70"/>
    <w:rsid w:val="00FF143C"/>
    <w:rsid w:val="00FF1939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E95E-44E3-4180-85E9-4EE84C5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351</TotalTime>
  <Pages>7</Pages>
  <Words>1572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40</cp:revision>
  <cp:lastPrinted>2019-04-23T17:05:00Z</cp:lastPrinted>
  <dcterms:created xsi:type="dcterms:W3CDTF">2023-01-31T13:15:00Z</dcterms:created>
  <dcterms:modified xsi:type="dcterms:W3CDTF">2023-03-02T18:15:00Z</dcterms:modified>
</cp:coreProperties>
</file>