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18385D87" w14:textId="00BA6489" w:rsidR="00DD3488" w:rsidRDefault="00DD3488" w:rsidP="00DD3488">
      <w:pPr>
        <w:autoSpaceDE w:val="0"/>
        <w:autoSpaceDN w:val="0"/>
        <w:adjustRightInd w:val="0"/>
        <w:ind w:firstLine="1418"/>
        <w:jc w:val="both"/>
      </w:pPr>
      <w:r>
        <w:t xml:space="preserve">O presente </w:t>
      </w:r>
      <w:r w:rsidR="00184417">
        <w:t>P</w:t>
      </w:r>
      <w:r>
        <w:t>rojeto</w:t>
      </w:r>
      <w:r w:rsidR="00184417">
        <w:t xml:space="preserve"> de Lei</w:t>
      </w:r>
      <w:r>
        <w:t xml:space="preserve"> institui o Programa Farmácia Veterinária Solidária, destinado ao recebimento de doações, coleta, reaproveitamento, seleção, armazenamento e distribuição gratuita de produtos de uso veterinário.</w:t>
      </w:r>
    </w:p>
    <w:p w14:paraId="4568D078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</w:p>
    <w:p w14:paraId="61126FEC" w14:textId="300110E3" w:rsidR="00DD3488" w:rsidRDefault="00DD3488" w:rsidP="00DD3488">
      <w:pPr>
        <w:autoSpaceDE w:val="0"/>
        <w:autoSpaceDN w:val="0"/>
        <w:adjustRightInd w:val="0"/>
        <w:ind w:firstLine="1418"/>
        <w:jc w:val="both"/>
      </w:pPr>
      <w:r>
        <w:t>A cidade de Porto Alegre foi pioneira ao inaugurar o primeiro hospital veterinário municipal e público do país. A Unidade de Saúde Animal Vitória (U</w:t>
      </w:r>
      <w:r w:rsidR="001C00DC">
        <w:t>SAV</w:t>
      </w:r>
      <w:r>
        <w:t>), inaugurada em 2016, atende gratuitamente animais de estimação de famílias de baixa renda.</w:t>
      </w:r>
    </w:p>
    <w:p w14:paraId="1B5C92E5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</w:p>
    <w:p w14:paraId="497C0CB8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  <w:r>
        <w:t>Contudo, o alto custo de medicamentos veterinários impede que famílias de baixa renda possam fornecer o tratamento adequado a seus animais de estimação.</w:t>
      </w:r>
    </w:p>
    <w:p w14:paraId="3700CB28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</w:p>
    <w:p w14:paraId="347E8EFB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  <w:r>
        <w:t>Desse modo, faz-se necessária a instituição de um programa para fornecer gratuitamente medicamentos veterinários a famílias que não podem custear o tratamento de seus animais de estimação.</w:t>
      </w:r>
    </w:p>
    <w:p w14:paraId="763FF7AA" w14:textId="77777777" w:rsidR="00DD3488" w:rsidRDefault="00DD3488" w:rsidP="00DD3488">
      <w:pPr>
        <w:autoSpaceDE w:val="0"/>
        <w:autoSpaceDN w:val="0"/>
        <w:adjustRightInd w:val="0"/>
        <w:ind w:firstLine="1418"/>
        <w:jc w:val="both"/>
      </w:pPr>
    </w:p>
    <w:p w14:paraId="4F5EB02D" w14:textId="58A7A44B" w:rsidR="009B1038" w:rsidRDefault="00DD3488" w:rsidP="00DD3488">
      <w:pPr>
        <w:autoSpaceDE w:val="0"/>
        <w:autoSpaceDN w:val="0"/>
        <w:adjustRightInd w:val="0"/>
        <w:ind w:firstLine="1418"/>
        <w:jc w:val="both"/>
      </w:pPr>
      <w:r>
        <w:t xml:space="preserve">Ante o exposto, está justificada a presente </w:t>
      </w:r>
      <w:r w:rsidR="001C00DC">
        <w:t>P</w:t>
      </w:r>
      <w:r>
        <w:t>ropositura.</w:t>
      </w:r>
    </w:p>
    <w:p w14:paraId="740EF0F8" w14:textId="77777777" w:rsidR="00DD3488" w:rsidRDefault="00DD3488" w:rsidP="006A62F6">
      <w:pPr>
        <w:autoSpaceDE w:val="0"/>
        <w:autoSpaceDN w:val="0"/>
        <w:adjustRightInd w:val="0"/>
        <w:ind w:firstLine="1418"/>
        <w:jc w:val="both"/>
      </w:pPr>
    </w:p>
    <w:p w14:paraId="68157D95" w14:textId="41B0B090" w:rsidR="00246462" w:rsidRDefault="00DF120B" w:rsidP="006A62F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DD3488">
        <w:t>3</w:t>
      </w:r>
      <w:r w:rsidR="001D0A79">
        <w:t xml:space="preserve"> </w:t>
      </w:r>
      <w:r w:rsidRPr="00DF120B">
        <w:t xml:space="preserve">de </w:t>
      </w:r>
      <w:r w:rsidR="00DD3488">
        <w:t xml:space="preserve">março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9B1038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6AC8DD3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6DC6F50" w14:textId="3D9526C3" w:rsidR="00423040" w:rsidRDefault="00A561CA" w:rsidP="00FD3665">
      <w:pPr>
        <w:autoSpaceDE w:val="0"/>
        <w:autoSpaceDN w:val="0"/>
        <w:adjustRightInd w:val="0"/>
        <w:jc w:val="center"/>
      </w:pPr>
      <w:r>
        <w:t>VEREADOR</w:t>
      </w:r>
      <w:r w:rsidR="00DD3488">
        <w:t>A CL</w:t>
      </w:r>
      <w:r w:rsidR="00A77CBA">
        <w:t>Á</w:t>
      </w:r>
      <w:r w:rsidR="00DD3488">
        <w:t>UDIA ARAÚJO</w:t>
      </w:r>
    </w:p>
    <w:p w14:paraId="41A7172B" w14:textId="77777777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1C513997" w:rsidR="00540447" w:rsidRPr="00540447" w:rsidRDefault="00A77CBA" w:rsidP="00A561CA">
      <w:pPr>
        <w:autoSpaceDE w:val="0"/>
        <w:autoSpaceDN w:val="0"/>
        <w:adjustRightInd w:val="0"/>
        <w:ind w:left="4253"/>
        <w:jc w:val="both"/>
        <w:rPr>
          <w:b/>
        </w:rPr>
      </w:pPr>
      <w:r w:rsidRPr="00A77CBA">
        <w:rPr>
          <w:b/>
        </w:rPr>
        <w:t>Institui o Programa Farmácia Veterinária Solidária no Município de Porto Alegre.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E2CE530" w14:textId="59155CF6" w:rsidR="00A77CBA" w:rsidRPr="00A77CBA" w:rsidRDefault="00BC5B1E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</w:t>
      </w:r>
      <w:proofErr w:type="gramStart"/>
      <w:r w:rsidRPr="00BC5B1E">
        <w:rPr>
          <w:b/>
          <w:bCs/>
        </w:rPr>
        <w:t>º</w:t>
      </w:r>
      <w:r w:rsidR="002D1A28">
        <w:rPr>
          <w:b/>
          <w:bCs/>
        </w:rPr>
        <w:t xml:space="preserve">  </w:t>
      </w:r>
      <w:r w:rsidR="00A77CBA" w:rsidRPr="00A77CBA">
        <w:rPr>
          <w:bCs/>
        </w:rPr>
        <w:t>Fica</w:t>
      </w:r>
      <w:proofErr w:type="gramEnd"/>
      <w:r w:rsidR="00A77CBA" w:rsidRPr="00A77CBA">
        <w:rPr>
          <w:bCs/>
        </w:rPr>
        <w:t xml:space="preserve"> instituído o Programa Farmácia Veterinária Solidária</w:t>
      </w:r>
      <w:r w:rsidR="000F56F9">
        <w:rPr>
          <w:bCs/>
        </w:rPr>
        <w:t>,</w:t>
      </w:r>
      <w:r w:rsidR="00A77CBA" w:rsidRPr="00A77CBA">
        <w:rPr>
          <w:bCs/>
        </w:rPr>
        <w:t xml:space="preserve"> destinado a recebimento de doações, coleta, reaproveitamento, seleção, armazenamento e distribuição gratuita de produtos de uso veterinário.</w:t>
      </w:r>
    </w:p>
    <w:p w14:paraId="6B611DEE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F65FB4C" w14:textId="434BF0AF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2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Para</w:t>
      </w:r>
      <w:proofErr w:type="gramEnd"/>
      <w:r w:rsidRPr="00A77CBA">
        <w:rPr>
          <w:bCs/>
        </w:rPr>
        <w:t xml:space="preserve"> os efeitos desta Lei</w:t>
      </w:r>
      <w:r w:rsidR="000F56F9">
        <w:rPr>
          <w:bCs/>
        </w:rPr>
        <w:t>,</w:t>
      </w:r>
      <w:r w:rsidRPr="00A77CBA">
        <w:rPr>
          <w:bCs/>
        </w:rPr>
        <w:t xml:space="preserve"> </w:t>
      </w:r>
      <w:r w:rsidR="000F56F9">
        <w:rPr>
          <w:bCs/>
        </w:rPr>
        <w:t xml:space="preserve">são </w:t>
      </w:r>
      <w:r w:rsidRPr="00A77CBA">
        <w:rPr>
          <w:bCs/>
        </w:rPr>
        <w:t>considerados:</w:t>
      </w:r>
    </w:p>
    <w:p w14:paraId="36668B78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5604FAE" w14:textId="535D3E9E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 </w:t>
      </w:r>
      <w:r>
        <w:rPr>
          <w:bCs/>
        </w:rPr>
        <w:t>–</w:t>
      </w:r>
      <w:r w:rsidRPr="00A77CBA">
        <w:rPr>
          <w:bCs/>
        </w:rPr>
        <w:t xml:space="preserve"> produtos</w:t>
      </w:r>
      <w:r>
        <w:rPr>
          <w:bCs/>
        </w:rPr>
        <w:t xml:space="preserve"> </w:t>
      </w:r>
      <w:r w:rsidRPr="00A77CBA">
        <w:rPr>
          <w:bCs/>
        </w:rPr>
        <w:t>de uso veterinário toda substância química, biológica, biotecnológica ou preparação manufaturada cuja administração seja aplicada de forma individual ou coletiva, direta ou misturada com os alimentos, destinada à prevenção, ao diagnóstico, à cura ou ao tratamento das doenças dos animais, incluindo os aditivos, suplementos promotores, melhoradores da produção animal, medicamentos, vacinas, antissépticos, desinfetantes de ambiente e de equipamentos, pesticidas e todos os produtos que, utilizados nos animais ou no seu habitat, protejam, restaurem ou modifiquem suas funções orgânicas e fisiológicas, ou também os produtos destinados ao embelezamento dos animais; e</w:t>
      </w:r>
    </w:p>
    <w:p w14:paraId="0ADDB88E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B49CA17" w14:textId="56DBFD8E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produtos</w:t>
      </w:r>
      <w:proofErr w:type="gramEnd"/>
      <w:r>
        <w:rPr>
          <w:bCs/>
        </w:rPr>
        <w:t xml:space="preserve"> </w:t>
      </w:r>
      <w:r w:rsidRPr="00A77CBA">
        <w:rPr>
          <w:bCs/>
        </w:rPr>
        <w:t>de uso veterinário que necessitam de cuidados especiais</w:t>
      </w:r>
      <w:r w:rsidR="000F56F9">
        <w:rPr>
          <w:bCs/>
        </w:rPr>
        <w:t xml:space="preserve"> os</w:t>
      </w:r>
      <w:r w:rsidRPr="00A77CBA">
        <w:rPr>
          <w:bCs/>
        </w:rPr>
        <w:t xml:space="preserve"> produtos de natureza biológica, produtos que contenham substâncias sujeitas a controle especial, produtos com ação antiparasitária, antimicrobiana e hormonal e outros produtos submetidos a condições especiais de conservação, manipulação ou emprego, conforme estabelecido pelo Ministério da Agricultura</w:t>
      </w:r>
      <w:r w:rsidR="00D003F7">
        <w:rPr>
          <w:bCs/>
        </w:rPr>
        <w:t xml:space="preserve"> e</w:t>
      </w:r>
      <w:r w:rsidRPr="00A77CBA">
        <w:rPr>
          <w:bCs/>
        </w:rPr>
        <w:t xml:space="preserve"> Pecuária</w:t>
      </w:r>
      <w:r w:rsidR="00D003F7">
        <w:rPr>
          <w:bCs/>
        </w:rPr>
        <w:t>.</w:t>
      </w:r>
    </w:p>
    <w:p w14:paraId="68DAAE1E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2736260" w14:textId="509B26F9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3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O</w:t>
      </w:r>
      <w:proofErr w:type="gramEnd"/>
      <w:r w:rsidRPr="00A77CBA">
        <w:rPr>
          <w:bCs/>
        </w:rPr>
        <w:t xml:space="preserve"> programa receberá doações de produtos de uso veterinário oriundos:</w:t>
      </w:r>
    </w:p>
    <w:p w14:paraId="3F91CC26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F923896" w14:textId="246BA9EB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da</w:t>
      </w:r>
      <w:proofErr w:type="gramEnd"/>
      <w:r>
        <w:rPr>
          <w:bCs/>
        </w:rPr>
        <w:t xml:space="preserve"> </w:t>
      </w:r>
      <w:r w:rsidRPr="00A77CBA">
        <w:rPr>
          <w:bCs/>
        </w:rPr>
        <w:t>população;</w:t>
      </w:r>
    </w:p>
    <w:p w14:paraId="67919C25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8535576" w14:textId="695B0B6B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de</w:t>
      </w:r>
      <w:proofErr w:type="gramEnd"/>
      <w:r>
        <w:rPr>
          <w:bCs/>
        </w:rPr>
        <w:t xml:space="preserve"> </w:t>
      </w:r>
      <w:r w:rsidRPr="00A77CBA">
        <w:rPr>
          <w:bCs/>
        </w:rPr>
        <w:t>clínicas veterinárias;</w:t>
      </w:r>
    </w:p>
    <w:p w14:paraId="60027B63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F57A3FD" w14:textId="468BC3CC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III </w:t>
      </w:r>
      <w:r>
        <w:rPr>
          <w:bCs/>
        </w:rPr>
        <w:t>–</w:t>
      </w:r>
      <w:r w:rsidRPr="00A77CBA">
        <w:rPr>
          <w:bCs/>
        </w:rPr>
        <w:t xml:space="preserve"> de</w:t>
      </w:r>
      <w:r>
        <w:rPr>
          <w:bCs/>
        </w:rPr>
        <w:t xml:space="preserve"> </w:t>
      </w:r>
      <w:r w:rsidRPr="00A77CBA">
        <w:rPr>
          <w:bCs/>
        </w:rPr>
        <w:t>médicos-veterinários;</w:t>
      </w:r>
    </w:p>
    <w:p w14:paraId="203AF98D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2B51E1C" w14:textId="603D6FBC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IV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de</w:t>
      </w:r>
      <w:proofErr w:type="gramEnd"/>
      <w:r>
        <w:rPr>
          <w:bCs/>
        </w:rPr>
        <w:t xml:space="preserve"> </w:t>
      </w:r>
      <w:r w:rsidRPr="00A77CBA">
        <w:rPr>
          <w:bCs/>
        </w:rPr>
        <w:t>empresas do segmento farmacêutico-veterinário; e</w:t>
      </w:r>
    </w:p>
    <w:p w14:paraId="7950CF8A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4A2888E" w14:textId="61BB6754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V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de</w:t>
      </w:r>
      <w:proofErr w:type="gramEnd"/>
      <w:r>
        <w:rPr>
          <w:bCs/>
        </w:rPr>
        <w:t xml:space="preserve"> </w:t>
      </w:r>
      <w:r w:rsidRPr="00A77CBA">
        <w:rPr>
          <w:bCs/>
        </w:rPr>
        <w:t>apreensões realizadas por órgãos da Administração Pública.</w:t>
      </w:r>
    </w:p>
    <w:p w14:paraId="0A5D80BD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FA0BB34" w14:textId="6B32F7FE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Parágrafo único.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 xml:space="preserve">A verificação da qualidade e das condições de validade dos produtos </w:t>
      </w:r>
      <w:r w:rsidR="000F56F9">
        <w:rPr>
          <w:bCs/>
        </w:rPr>
        <w:t xml:space="preserve">de uso </w:t>
      </w:r>
      <w:r w:rsidRPr="00A77CBA">
        <w:rPr>
          <w:bCs/>
        </w:rPr>
        <w:t>veterinário doados ser</w:t>
      </w:r>
      <w:r w:rsidR="000F56F9">
        <w:rPr>
          <w:bCs/>
        </w:rPr>
        <w:t>á</w:t>
      </w:r>
      <w:r w:rsidRPr="00A77CBA">
        <w:rPr>
          <w:bCs/>
        </w:rPr>
        <w:t xml:space="preserve"> realizada por médicos</w:t>
      </w:r>
      <w:r w:rsidR="008F31E6">
        <w:rPr>
          <w:bCs/>
        </w:rPr>
        <w:t>-</w:t>
      </w:r>
      <w:r w:rsidRPr="00A77CBA">
        <w:rPr>
          <w:bCs/>
        </w:rPr>
        <w:t>veterinários ou farmacêuticos legalmente habilitados.</w:t>
      </w:r>
    </w:p>
    <w:p w14:paraId="543AC4E2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7B1254F" w14:textId="25C3F523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4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 Os</w:t>
      </w:r>
      <w:proofErr w:type="gramEnd"/>
      <w:r w:rsidRPr="00A77CBA">
        <w:rPr>
          <w:bCs/>
        </w:rPr>
        <w:t xml:space="preserve"> produtos de uso veterinário recebidos como doação ao Programa serão distribuídos gratuitamente, após avaliação visual d</w:t>
      </w:r>
      <w:r w:rsidR="001C00DC">
        <w:rPr>
          <w:bCs/>
        </w:rPr>
        <w:t>e sua</w:t>
      </w:r>
      <w:r w:rsidR="00D66D0F">
        <w:rPr>
          <w:bCs/>
        </w:rPr>
        <w:t>s</w:t>
      </w:r>
      <w:r w:rsidRPr="00A77CBA">
        <w:rPr>
          <w:bCs/>
        </w:rPr>
        <w:t xml:space="preserve"> integridade</w:t>
      </w:r>
      <w:r w:rsidR="00D66D0F">
        <w:rPr>
          <w:bCs/>
        </w:rPr>
        <w:t>s</w:t>
      </w:r>
      <w:r w:rsidRPr="00A77CBA">
        <w:rPr>
          <w:bCs/>
        </w:rPr>
        <w:t xml:space="preserve"> física</w:t>
      </w:r>
      <w:r w:rsidR="00D66D0F">
        <w:rPr>
          <w:bCs/>
        </w:rPr>
        <w:t>s</w:t>
      </w:r>
      <w:r w:rsidRPr="00A77CBA">
        <w:rPr>
          <w:bCs/>
        </w:rPr>
        <w:t xml:space="preserve">, </w:t>
      </w:r>
      <w:r w:rsidR="00D66D0F">
        <w:rPr>
          <w:bCs/>
        </w:rPr>
        <w:t xml:space="preserve">de suas </w:t>
      </w:r>
      <w:r w:rsidRPr="00A77CBA">
        <w:rPr>
          <w:bCs/>
        </w:rPr>
        <w:t>qualidade</w:t>
      </w:r>
      <w:r w:rsidR="00D66D0F">
        <w:rPr>
          <w:bCs/>
        </w:rPr>
        <w:t>s</w:t>
      </w:r>
      <w:r w:rsidRPr="00A77CBA">
        <w:rPr>
          <w:bCs/>
        </w:rPr>
        <w:t xml:space="preserve"> e </w:t>
      </w:r>
      <w:r w:rsidR="00D66D0F">
        <w:rPr>
          <w:bCs/>
        </w:rPr>
        <w:t xml:space="preserve">de seus prazos de </w:t>
      </w:r>
      <w:r w:rsidRPr="00A77CBA">
        <w:rPr>
          <w:bCs/>
        </w:rPr>
        <w:t>validade, mediante prescrição obrigatória de médico</w:t>
      </w:r>
      <w:r w:rsidR="00930F57">
        <w:rPr>
          <w:bCs/>
        </w:rPr>
        <w:t>-</w:t>
      </w:r>
      <w:r w:rsidRPr="00A77CBA">
        <w:rPr>
          <w:bCs/>
        </w:rPr>
        <w:t xml:space="preserve">veterinário e apresentação </w:t>
      </w:r>
      <w:r w:rsidRPr="00A77CBA">
        <w:rPr>
          <w:bCs/>
        </w:rPr>
        <w:lastRenderedPageBreak/>
        <w:t>da receita veterinária, contendo a posologia adequada, devidamente assinada e com número de registro no Conselho Regional de Medicina Veterinária.</w:t>
      </w:r>
    </w:p>
    <w:p w14:paraId="51F1195F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7568D33" w14:textId="699FF403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Parágrafo único.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Os produtos de uso veterinário que não forem de uso especial e controlado e que, no âmbito comercial</w:t>
      </w:r>
      <w:r w:rsidR="001C00DC">
        <w:rPr>
          <w:bCs/>
        </w:rPr>
        <w:t>,</w:t>
      </w:r>
      <w:r w:rsidRPr="00A77CBA">
        <w:rPr>
          <w:bCs/>
        </w:rPr>
        <w:t xml:space="preserve"> dispensam receituário para compra e venda, poderão ser doados sem a apresentação de receita veterinária.</w:t>
      </w:r>
    </w:p>
    <w:p w14:paraId="1E738338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8B1334F" w14:textId="43AB299E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5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Os</w:t>
      </w:r>
      <w:proofErr w:type="gramEnd"/>
      <w:r w:rsidRPr="00A77CBA">
        <w:rPr>
          <w:bCs/>
        </w:rPr>
        <w:t xml:space="preserve"> estabelecimentos participantes do </w:t>
      </w:r>
      <w:r w:rsidR="001C00DC">
        <w:rPr>
          <w:bCs/>
        </w:rPr>
        <w:t>P</w:t>
      </w:r>
      <w:r w:rsidRPr="00A77CBA">
        <w:rPr>
          <w:bCs/>
        </w:rPr>
        <w:t>rograma instituído por esta Lei deverão:</w:t>
      </w:r>
    </w:p>
    <w:p w14:paraId="710A4B9E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7D9F3F0" w14:textId="352D2A2C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implantar</w:t>
      </w:r>
      <w:r>
        <w:rPr>
          <w:bCs/>
        </w:rPr>
        <w:t xml:space="preserve"> </w:t>
      </w:r>
      <w:r w:rsidRPr="00A77CBA">
        <w:rPr>
          <w:bCs/>
        </w:rPr>
        <w:t>e observar</w:t>
      </w:r>
      <w:proofErr w:type="gramEnd"/>
      <w:r w:rsidRPr="00A77CBA">
        <w:rPr>
          <w:bCs/>
        </w:rPr>
        <w:t xml:space="preserve"> boas práticas de recebimento, transporte, armazenamento, dispensação e descarte correto dos produtos de uso veterinário; e</w:t>
      </w:r>
    </w:p>
    <w:p w14:paraId="7F703B64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AE55535" w14:textId="4739096A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receber</w:t>
      </w:r>
      <w:proofErr w:type="gramEnd"/>
      <w:r>
        <w:rPr>
          <w:bCs/>
        </w:rPr>
        <w:t xml:space="preserve"> </w:t>
      </w:r>
      <w:r w:rsidRPr="00A77CBA">
        <w:rPr>
          <w:bCs/>
        </w:rPr>
        <w:t xml:space="preserve">as doações e realizar a triagem dos produtos de uso veterinário </w:t>
      </w:r>
      <w:r w:rsidR="001C00DC">
        <w:rPr>
          <w:bCs/>
        </w:rPr>
        <w:t>recebidos</w:t>
      </w:r>
      <w:r w:rsidRPr="00A77CBA">
        <w:rPr>
          <w:bCs/>
        </w:rPr>
        <w:t>, observados os critérios de avaliação visual da integridade física e do prazo de validade.</w:t>
      </w:r>
    </w:p>
    <w:p w14:paraId="1B028DAD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06E25BF" w14:textId="7E8B3824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§ 1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A</w:t>
      </w:r>
      <w:proofErr w:type="gramEnd"/>
      <w:r w:rsidRPr="00A77CBA">
        <w:rPr>
          <w:bCs/>
        </w:rPr>
        <w:t xml:space="preserve"> incorporação e a entrada no estoque</w:t>
      </w:r>
      <w:r w:rsidR="00A62674">
        <w:rPr>
          <w:bCs/>
        </w:rPr>
        <w:t xml:space="preserve"> dos produtos de uso veterinário</w:t>
      </w:r>
      <w:r w:rsidRPr="00A77CBA">
        <w:rPr>
          <w:bCs/>
        </w:rPr>
        <w:t xml:space="preserve">, </w:t>
      </w:r>
      <w:r w:rsidR="00A62674">
        <w:rPr>
          <w:bCs/>
        </w:rPr>
        <w:t xml:space="preserve">bem como </w:t>
      </w:r>
      <w:r w:rsidRPr="00A77CBA">
        <w:rPr>
          <w:bCs/>
        </w:rPr>
        <w:t>a avaliação visual d</w:t>
      </w:r>
      <w:r w:rsidR="00B72C76">
        <w:rPr>
          <w:bCs/>
        </w:rPr>
        <w:t>e suas</w:t>
      </w:r>
      <w:r w:rsidRPr="00A77CBA">
        <w:rPr>
          <w:bCs/>
        </w:rPr>
        <w:t xml:space="preserve"> integridade</w:t>
      </w:r>
      <w:r w:rsidR="00B72C76">
        <w:rPr>
          <w:bCs/>
        </w:rPr>
        <w:t>s</w:t>
      </w:r>
      <w:r w:rsidRPr="00A77CBA">
        <w:rPr>
          <w:bCs/>
        </w:rPr>
        <w:t xml:space="preserve"> física</w:t>
      </w:r>
      <w:r w:rsidR="00B72C76">
        <w:rPr>
          <w:bCs/>
        </w:rPr>
        <w:t>s</w:t>
      </w:r>
      <w:r w:rsidR="00D66D0F">
        <w:rPr>
          <w:bCs/>
        </w:rPr>
        <w:t>, de suas qualidades</w:t>
      </w:r>
      <w:r w:rsidRPr="00A77CBA">
        <w:rPr>
          <w:bCs/>
        </w:rPr>
        <w:t xml:space="preserve"> e d</w:t>
      </w:r>
      <w:r w:rsidR="00B72C76">
        <w:rPr>
          <w:bCs/>
        </w:rPr>
        <w:t xml:space="preserve">e seus </w:t>
      </w:r>
      <w:r w:rsidRPr="00A77CBA">
        <w:rPr>
          <w:bCs/>
        </w:rPr>
        <w:t>prazo</w:t>
      </w:r>
      <w:r w:rsidR="00B72C76">
        <w:rPr>
          <w:bCs/>
        </w:rPr>
        <w:t>s</w:t>
      </w:r>
      <w:r w:rsidRPr="00A77CBA">
        <w:rPr>
          <w:bCs/>
        </w:rPr>
        <w:t xml:space="preserve"> de validade, são tarefas que poderão ser realizadas por voluntários, estagiários estudantes de</w:t>
      </w:r>
      <w:r w:rsidR="001C00DC">
        <w:rPr>
          <w:bCs/>
        </w:rPr>
        <w:t xml:space="preserve"> medicina</w:t>
      </w:r>
      <w:r w:rsidRPr="00A77CBA">
        <w:rPr>
          <w:bCs/>
        </w:rPr>
        <w:t xml:space="preserve"> veterinária ou áreas afins, devidamente supervisionados por responsável técnico.</w:t>
      </w:r>
    </w:p>
    <w:p w14:paraId="0CAAE6A2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4001500" w14:textId="130FAF2C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§ 2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Os</w:t>
      </w:r>
      <w:proofErr w:type="gramEnd"/>
      <w:r w:rsidRPr="00A77CBA">
        <w:rPr>
          <w:bCs/>
        </w:rPr>
        <w:t xml:space="preserve"> produtos de uso veterinário que contenham substâncias sujeitas a controle especial deverão permanecer guardados em local exclusivo para este fim, sob a responsabilidade do responsável técnico.</w:t>
      </w:r>
    </w:p>
    <w:p w14:paraId="52327C56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64CDDED" w14:textId="5E920814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6</w:t>
      </w:r>
      <w:proofErr w:type="gramStart"/>
      <w:r w:rsidRPr="00A77CBA">
        <w:rPr>
          <w:b/>
        </w:rPr>
        <w:t xml:space="preserve">º </w:t>
      </w:r>
      <w:r>
        <w:rPr>
          <w:bCs/>
        </w:rPr>
        <w:t xml:space="preserve"> </w:t>
      </w:r>
      <w:r w:rsidRPr="00A77CBA">
        <w:rPr>
          <w:bCs/>
        </w:rPr>
        <w:t>Poderão</w:t>
      </w:r>
      <w:proofErr w:type="gramEnd"/>
      <w:r w:rsidRPr="00A77CBA">
        <w:rPr>
          <w:bCs/>
        </w:rPr>
        <w:t xml:space="preserve"> ser beneficiários do Programa </w:t>
      </w:r>
      <w:r w:rsidR="001C00DC">
        <w:rPr>
          <w:bCs/>
        </w:rPr>
        <w:t>instituído por esta Lei</w:t>
      </w:r>
      <w:r w:rsidRPr="00A77CBA">
        <w:rPr>
          <w:bCs/>
        </w:rPr>
        <w:t>:</w:t>
      </w:r>
    </w:p>
    <w:p w14:paraId="7DEACC79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A59D3BE" w14:textId="234CC8D3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famílias</w:t>
      </w:r>
      <w:proofErr w:type="gramEnd"/>
      <w:r>
        <w:rPr>
          <w:bCs/>
        </w:rPr>
        <w:t xml:space="preserve"> </w:t>
      </w:r>
      <w:r w:rsidRPr="00A77CBA">
        <w:rPr>
          <w:bCs/>
        </w:rPr>
        <w:t>que comprovem baixa renda ou condição de vulnerabilidade social que possuam animais domésticos;</w:t>
      </w:r>
    </w:p>
    <w:p w14:paraId="131D0E8C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4603CE2" w14:textId="3E7F5E03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protetores</w:t>
      </w:r>
      <w:proofErr w:type="gramEnd"/>
      <w:r>
        <w:rPr>
          <w:bCs/>
        </w:rPr>
        <w:t xml:space="preserve"> </w:t>
      </w:r>
      <w:r w:rsidRPr="00A77CBA">
        <w:rPr>
          <w:bCs/>
        </w:rPr>
        <w:t>de animais credenciados junto ao órgão municipal competente;</w:t>
      </w:r>
    </w:p>
    <w:p w14:paraId="6B0C68F7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CD80E0E" w14:textId="25B97A5E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III </w:t>
      </w:r>
      <w:r>
        <w:rPr>
          <w:bCs/>
        </w:rPr>
        <w:t>–</w:t>
      </w:r>
      <w:r w:rsidRPr="00A77CBA">
        <w:rPr>
          <w:bCs/>
        </w:rPr>
        <w:t xml:space="preserve"> organizações</w:t>
      </w:r>
      <w:r>
        <w:rPr>
          <w:bCs/>
        </w:rPr>
        <w:t xml:space="preserve"> </w:t>
      </w:r>
      <w:r w:rsidRPr="00A77CBA">
        <w:rPr>
          <w:bCs/>
        </w:rPr>
        <w:t>não-governamentais destinadas ao cuidado e à proteção de animais, regularmente constituídas e credenciadas junto ao órgão municipal competente; e</w:t>
      </w:r>
    </w:p>
    <w:p w14:paraId="279FF465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2EFB8AD" w14:textId="2AFB6A7F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Cs/>
        </w:rPr>
        <w:t xml:space="preserve">IV </w:t>
      </w:r>
      <w:r>
        <w:rPr>
          <w:bCs/>
        </w:rPr>
        <w:t>–</w:t>
      </w:r>
      <w:r w:rsidRPr="00A77CBA">
        <w:rPr>
          <w:bCs/>
        </w:rPr>
        <w:t xml:space="preserve"> </w:t>
      </w:r>
      <w:proofErr w:type="gramStart"/>
      <w:r w:rsidRPr="00A77CBA">
        <w:rPr>
          <w:bCs/>
        </w:rPr>
        <w:t>animais</w:t>
      </w:r>
      <w:proofErr w:type="gramEnd"/>
      <w:r>
        <w:rPr>
          <w:bCs/>
        </w:rPr>
        <w:t xml:space="preserve"> </w:t>
      </w:r>
      <w:r w:rsidRPr="00A77CBA">
        <w:rPr>
          <w:bCs/>
        </w:rPr>
        <w:t>sob os cuidados diretos da Administração Pública.</w:t>
      </w:r>
    </w:p>
    <w:p w14:paraId="118C7016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8AF6EC" w14:textId="25FBF9F6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7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Não</w:t>
      </w:r>
      <w:proofErr w:type="gramEnd"/>
      <w:r w:rsidRPr="00A77CBA">
        <w:rPr>
          <w:bCs/>
        </w:rPr>
        <w:t xml:space="preserve"> será permitida, em qualquer hipótese, a comercialização dos produtos </w:t>
      </w:r>
      <w:r w:rsidR="001C00DC">
        <w:rPr>
          <w:bCs/>
        </w:rPr>
        <w:t xml:space="preserve">de uso </w:t>
      </w:r>
      <w:r w:rsidRPr="00A77CBA">
        <w:rPr>
          <w:bCs/>
        </w:rPr>
        <w:t xml:space="preserve">veterinário doados ao Programa </w:t>
      </w:r>
      <w:r w:rsidR="001C00DC">
        <w:rPr>
          <w:bCs/>
        </w:rPr>
        <w:t>instituído por esta Lei</w:t>
      </w:r>
      <w:r w:rsidRPr="00A77CBA">
        <w:rPr>
          <w:bCs/>
        </w:rPr>
        <w:t>.</w:t>
      </w:r>
    </w:p>
    <w:p w14:paraId="1B2F64DF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75B5BAC" w14:textId="75BDD535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8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Não</w:t>
      </w:r>
      <w:proofErr w:type="gramEnd"/>
      <w:r w:rsidRPr="00A77CBA">
        <w:rPr>
          <w:bCs/>
        </w:rPr>
        <w:t xml:space="preserve"> será permitida a dispensação de produtos de uso veterinário não registrados no Ministério da Agricultura</w:t>
      </w:r>
      <w:r w:rsidR="006D50C5">
        <w:rPr>
          <w:bCs/>
        </w:rPr>
        <w:t xml:space="preserve"> e</w:t>
      </w:r>
      <w:r w:rsidRPr="00A77CBA">
        <w:rPr>
          <w:bCs/>
        </w:rPr>
        <w:t xml:space="preserve"> Pecuária, exceto aqueles isentos de registro de acordo com </w:t>
      </w:r>
      <w:r w:rsidR="001C00DC">
        <w:rPr>
          <w:bCs/>
        </w:rPr>
        <w:t>legislação</w:t>
      </w:r>
      <w:r w:rsidRPr="00A77CBA">
        <w:rPr>
          <w:bCs/>
        </w:rPr>
        <w:t>.</w:t>
      </w:r>
    </w:p>
    <w:p w14:paraId="66D8BADC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2B2BF74" w14:textId="563C450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9</w:t>
      </w:r>
      <w:proofErr w:type="gramStart"/>
      <w:r w:rsidRPr="00A77CBA">
        <w:rPr>
          <w:b/>
        </w:rPr>
        <w:t>º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>A</w:t>
      </w:r>
      <w:proofErr w:type="gramEnd"/>
      <w:r w:rsidRPr="00A77CBA">
        <w:rPr>
          <w:bCs/>
        </w:rPr>
        <w:t xml:space="preserve"> arrecadação dos medicamentos veterinários far-se-á sem ônus para o Município de Porto Alegre.</w:t>
      </w:r>
    </w:p>
    <w:p w14:paraId="1E67654A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31AAD2" w14:textId="0EA943A0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lastRenderedPageBreak/>
        <w:t>Parágrafo único.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 xml:space="preserve">O Executivo </w:t>
      </w:r>
      <w:r w:rsidR="00F91A23">
        <w:rPr>
          <w:bCs/>
        </w:rPr>
        <w:t xml:space="preserve">Municipal </w:t>
      </w:r>
      <w:r w:rsidRPr="00A77CBA">
        <w:rPr>
          <w:bCs/>
        </w:rPr>
        <w:t xml:space="preserve">poderá valer-se de espaços públicos existentes e de sua propriedade para a execução do </w:t>
      </w:r>
      <w:r w:rsidR="001C00DC">
        <w:rPr>
          <w:bCs/>
        </w:rPr>
        <w:t>P</w:t>
      </w:r>
      <w:r w:rsidRPr="00A77CBA">
        <w:rPr>
          <w:bCs/>
        </w:rPr>
        <w:t xml:space="preserve">rograma instituído por esta Lei, bem como de servidores que já integram o quadro de servidores efetivos, para o desempenho das atribuições do </w:t>
      </w:r>
      <w:r w:rsidR="001C00DC">
        <w:rPr>
          <w:bCs/>
        </w:rPr>
        <w:t>P</w:t>
      </w:r>
      <w:r w:rsidRPr="00A77CBA">
        <w:rPr>
          <w:bCs/>
        </w:rPr>
        <w:t>rograma.</w:t>
      </w:r>
    </w:p>
    <w:p w14:paraId="577308AA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D9AD488" w14:textId="0E93FDDC" w:rsidR="00B73E72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77CBA">
        <w:rPr>
          <w:b/>
        </w:rPr>
        <w:t>Art. 10.</w:t>
      </w:r>
      <w:r w:rsidRPr="00A77CBA">
        <w:rPr>
          <w:bCs/>
        </w:rPr>
        <w:t xml:space="preserve"> </w:t>
      </w:r>
      <w:r>
        <w:rPr>
          <w:bCs/>
        </w:rPr>
        <w:t xml:space="preserve"> </w:t>
      </w:r>
      <w:r w:rsidRPr="00A77CBA">
        <w:rPr>
          <w:bCs/>
        </w:rPr>
        <w:t xml:space="preserve">O Executivo </w:t>
      </w:r>
      <w:r w:rsidR="00F91A23">
        <w:rPr>
          <w:bCs/>
        </w:rPr>
        <w:t xml:space="preserve">Municipal </w:t>
      </w:r>
      <w:r w:rsidRPr="00A77CBA">
        <w:rPr>
          <w:bCs/>
        </w:rPr>
        <w:t>poderá</w:t>
      </w:r>
      <w:r w:rsidR="00B73E72">
        <w:rPr>
          <w:bCs/>
        </w:rPr>
        <w:t>:</w:t>
      </w:r>
    </w:p>
    <w:p w14:paraId="5F3CC73B" w14:textId="77777777" w:rsidR="00B73E72" w:rsidRDefault="00B73E72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DBD7939" w14:textId="3B96A1A1" w:rsidR="00A77CBA" w:rsidRPr="00A77CBA" w:rsidRDefault="00B73E72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 w:rsidR="00A77CBA" w:rsidRPr="00A77CBA">
        <w:rPr>
          <w:bCs/>
        </w:rPr>
        <w:t>celebrar</w:t>
      </w:r>
      <w:proofErr w:type="gramEnd"/>
      <w:r w:rsidR="00A77CBA" w:rsidRPr="00A77CBA">
        <w:rPr>
          <w:bCs/>
        </w:rPr>
        <w:t xml:space="preserve"> convênios com órgãos públicos de outras entidades federativas, além de empresas públicas ou privadas, bem como firmar parcerias público-privadas, visando</w:t>
      </w:r>
      <w:r w:rsidR="00A71C8D">
        <w:rPr>
          <w:bCs/>
        </w:rPr>
        <w:t xml:space="preserve"> a</w:t>
      </w:r>
      <w:r w:rsidR="00A77CBA" w:rsidRPr="00A77CBA">
        <w:rPr>
          <w:bCs/>
        </w:rPr>
        <w:t xml:space="preserve"> dar cumprimento aos objetivos desta Lei</w:t>
      </w:r>
      <w:r>
        <w:rPr>
          <w:bCs/>
        </w:rPr>
        <w:t>; e</w:t>
      </w:r>
    </w:p>
    <w:p w14:paraId="08E04D30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6B8A9E2" w14:textId="32BB0D62" w:rsidR="00A77CBA" w:rsidRPr="00A77CBA" w:rsidRDefault="00B73E72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II – </w:t>
      </w:r>
      <w:proofErr w:type="gramStart"/>
      <w:r w:rsidR="00A77CBA" w:rsidRPr="00A77CBA">
        <w:rPr>
          <w:bCs/>
        </w:rPr>
        <w:t>realizar</w:t>
      </w:r>
      <w:proofErr w:type="gramEnd"/>
      <w:r w:rsidR="00A77CBA" w:rsidRPr="00A77CBA">
        <w:rPr>
          <w:bCs/>
        </w:rPr>
        <w:t xml:space="preserve"> campanhas de conscientização e arrecadação de doações, buscando sensibilizar a população, as autoridades, </w:t>
      </w:r>
      <w:r w:rsidR="00DB7C59">
        <w:rPr>
          <w:bCs/>
        </w:rPr>
        <w:t xml:space="preserve">os </w:t>
      </w:r>
      <w:r w:rsidR="00A77CBA" w:rsidRPr="00A77CBA">
        <w:rPr>
          <w:bCs/>
        </w:rPr>
        <w:t>meios de comunicação</w:t>
      </w:r>
      <w:r w:rsidR="001C00DC">
        <w:rPr>
          <w:bCs/>
        </w:rPr>
        <w:t xml:space="preserve"> e</w:t>
      </w:r>
      <w:r w:rsidR="00A77CBA" w:rsidRPr="00A77CBA">
        <w:rPr>
          <w:bCs/>
        </w:rPr>
        <w:t xml:space="preserve"> </w:t>
      </w:r>
      <w:r w:rsidR="00DB7C59">
        <w:rPr>
          <w:bCs/>
        </w:rPr>
        <w:t xml:space="preserve">os </w:t>
      </w:r>
      <w:r w:rsidR="00A77CBA" w:rsidRPr="00A77CBA">
        <w:rPr>
          <w:bCs/>
        </w:rPr>
        <w:t>fabricantes, dentre outros.</w:t>
      </w:r>
    </w:p>
    <w:p w14:paraId="7559EE1C" w14:textId="77777777" w:rsidR="00A77CBA" w:rsidRPr="00A77CBA" w:rsidRDefault="00A77CBA" w:rsidP="00A77CB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394366" w14:textId="4CFD48F5" w:rsidR="00540447" w:rsidRDefault="009B1038" w:rsidP="009B103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B1038">
        <w:rPr>
          <w:b/>
        </w:rPr>
        <w:t xml:space="preserve">Art. </w:t>
      </w:r>
      <w:r w:rsidR="00A77CBA">
        <w:rPr>
          <w:b/>
        </w:rPr>
        <w:t>1</w:t>
      </w:r>
      <w:r w:rsidR="00B73E72">
        <w:rPr>
          <w:b/>
        </w:rPr>
        <w:t>1</w:t>
      </w:r>
      <w:r w:rsidR="001C00DC">
        <w:rPr>
          <w:b/>
        </w:rPr>
        <w:t>.</w:t>
      </w:r>
      <w:r>
        <w:rPr>
          <w:bCs/>
        </w:rPr>
        <w:t xml:space="preserve"> </w:t>
      </w:r>
      <w:r w:rsidRPr="009B1038">
        <w:rPr>
          <w:bCs/>
        </w:rPr>
        <w:t xml:space="preserve"> Esta Lei entra em vigor na data de sua publicação.</w:t>
      </w:r>
    </w:p>
    <w:sectPr w:rsidR="00540447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13A6" w14:textId="77777777" w:rsidR="00147B25" w:rsidRDefault="00147B25">
      <w:r>
        <w:separator/>
      </w:r>
    </w:p>
  </w:endnote>
  <w:endnote w:type="continuationSeparator" w:id="0">
    <w:p w14:paraId="5649B0CE" w14:textId="77777777" w:rsidR="00147B25" w:rsidRDefault="0014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5B18" w14:textId="77777777" w:rsidR="00147B25" w:rsidRDefault="00147B25">
      <w:r>
        <w:separator/>
      </w:r>
    </w:p>
  </w:footnote>
  <w:footnote w:type="continuationSeparator" w:id="0">
    <w:p w14:paraId="238DB5F9" w14:textId="77777777" w:rsidR="00147B25" w:rsidRDefault="0014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51F6422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B1038">
      <w:rPr>
        <w:b/>
        <w:bCs/>
      </w:rPr>
      <w:t>0</w:t>
    </w:r>
    <w:r w:rsidR="00DD3488">
      <w:rPr>
        <w:b/>
        <w:bCs/>
      </w:rPr>
      <w:t>151</w:t>
    </w:r>
    <w:r w:rsidR="00244AC2">
      <w:rPr>
        <w:b/>
        <w:bCs/>
      </w:rPr>
      <w:t>/</w:t>
    </w:r>
    <w:r w:rsidR="003C4F8A">
      <w:rPr>
        <w:b/>
        <w:bCs/>
      </w:rPr>
      <w:t>2</w:t>
    </w:r>
    <w:r w:rsidR="009B1038">
      <w:rPr>
        <w:b/>
        <w:bCs/>
      </w:rPr>
      <w:t>3</w:t>
    </w:r>
  </w:p>
  <w:p w14:paraId="235BD512" w14:textId="79B40749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9B1038">
      <w:rPr>
        <w:b/>
        <w:bCs/>
      </w:rPr>
      <w:t>0</w:t>
    </w:r>
    <w:r w:rsidR="00DD3488">
      <w:rPr>
        <w:b/>
        <w:bCs/>
      </w:rPr>
      <w:t>72</w:t>
    </w:r>
    <w:r w:rsidR="00244AC2">
      <w:rPr>
        <w:b/>
        <w:bCs/>
      </w:rPr>
      <w:t>/</w:t>
    </w:r>
    <w:r w:rsidR="003C4F8A">
      <w:rPr>
        <w:b/>
        <w:bCs/>
      </w:rPr>
      <w:t>2</w:t>
    </w:r>
    <w:r w:rsidR="009B1038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6691C"/>
    <w:multiLevelType w:val="hybridMultilevel"/>
    <w:tmpl w:val="ED9C2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368B0"/>
    <w:rsid w:val="00050000"/>
    <w:rsid w:val="00056574"/>
    <w:rsid w:val="00062546"/>
    <w:rsid w:val="00062DBE"/>
    <w:rsid w:val="00072363"/>
    <w:rsid w:val="00080978"/>
    <w:rsid w:val="00081829"/>
    <w:rsid w:val="00081B47"/>
    <w:rsid w:val="00082A01"/>
    <w:rsid w:val="00084781"/>
    <w:rsid w:val="0008798F"/>
    <w:rsid w:val="00093642"/>
    <w:rsid w:val="000962D6"/>
    <w:rsid w:val="00097CA7"/>
    <w:rsid w:val="000A0A75"/>
    <w:rsid w:val="000A4CD8"/>
    <w:rsid w:val="000A7F18"/>
    <w:rsid w:val="000B5B02"/>
    <w:rsid w:val="000B77AF"/>
    <w:rsid w:val="000D07D3"/>
    <w:rsid w:val="000D2F31"/>
    <w:rsid w:val="000E6F32"/>
    <w:rsid w:val="000F07A1"/>
    <w:rsid w:val="000F1779"/>
    <w:rsid w:val="000F535A"/>
    <w:rsid w:val="000F56F9"/>
    <w:rsid w:val="00107B48"/>
    <w:rsid w:val="00107B91"/>
    <w:rsid w:val="0011052D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6676"/>
    <w:rsid w:val="00177713"/>
    <w:rsid w:val="00182EA7"/>
    <w:rsid w:val="00184417"/>
    <w:rsid w:val="0018715F"/>
    <w:rsid w:val="00187690"/>
    <w:rsid w:val="00187F0C"/>
    <w:rsid w:val="00192B2C"/>
    <w:rsid w:val="00193E34"/>
    <w:rsid w:val="00197100"/>
    <w:rsid w:val="001B09ED"/>
    <w:rsid w:val="001B22A7"/>
    <w:rsid w:val="001B4B2B"/>
    <w:rsid w:val="001C00DC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4C47"/>
    <w:rsid w:val="0022324D"/>
    <w:rsid w:val="002232F4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1AFB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110E3"/>
    <w:rsid w:val="003134EE"/>
    <w:rsid w:val="00314723"/>
    <w:rsid w:val="00320C83"/>
    <w:rsid w:val="0032165F"/>
    <w:rsid w:val="003266B1"/>
    <w:rsid w:val="00326763"/>
    <w:rsid w:val="003330DA"/>
    <w:rsid w:val="00336B91"/>
    <w:rsid w:val="003400F3"/>
    <w:rsid w:val="00346285"/>
    <w:rsid w:val="003544CB"/>
    <w:rsid w:val="0035553D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87819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5B57"/>
    <w:rsid w:val="004C12B3"/>
    <w:rsid w:val="004C20D7"/>
    <w:rsid w:val="004C2BE7"/>
    <w:rsid w:val="004C4765"/>
    <w:rsid w:val="004C585C"/>
    <w:rsid w:val="004C7502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4F7E5E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29A0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27E5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62F6"/>
    <w:rsid w:val="006A7CE2"/>
    <w:rsid w:val="006B0110"/>
    <w:rsid w:val="006B615E"/>
    <w:rsid w:val="006C47A3"/>
    <w:rsid w:val="006D0D72"/>
    <w:rsid w:val="006D1801"/>
    <w:rsid w:val="006D1B26"/>
    <w:rsid w:val="006D50C5"/>
    <w:rsid w:val="006E0F85"/>
    <w:rsid w:val="006E1E0A"/>
    <w:rsid w:val="006E32EB"/>
    <w:rsid w:val="006E47E5"/>
    <w:rsid w:val="006E505B"/>
    <w:rsid w:val="006E6E2B"/>
    <w:rsid w:val="006F065D"/>
    <w:rsid w:val="006F1729"/>
    <w:rsid w:val="006F4334"/>
    <w:rsid w:val="006F55EB"/>
    <w:rsid w:val="006F64ED"/>
    <w:rsid w:val="007022E3"/>
    <w:rsid w:val="00703E4F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7388"/>
    <w:rsid w:val="007D7F74"/>
    <w:rsid w:val="007E13BA"/>
    <w:rsid w:val="007E2076"/>
    <w:rsid w:val="007F29A1"/>
    <w:rsid w:val="007F2D63"/>
    <w:rsid w:val="007F364E"/>
    <w:rsid w:val="007F4BE8"/>
    <w:rsid w:val="007F4EFA"/>
    <w:rsid w:val="007F595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7E49"/>
    <w:rsid w:val="00850956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2621"/>
    <w:rsid w:val="008B409E"/>
    <w:rsid w:val="008B523D"/>
    <w:rsid w:val="008B546D"/>
    <w:rsid w:val="008B7BB0"/>
    <w:rsid w:val="008B7D07"/>
    <w:rsid w:val="008C1E6D"/>
    <w:rsid w:val="008D3ECB"/>
    <w:rsid w:val="008D5F66"/>
    <w:rsid w:val="008D6A1E"/>
    <w:rsid w:val="008E1237"/>
    <w:rsid w:val="008E7AB0"/>
    <w:rsid w:val="008F31E6"/>
    <w:rsid w:val="0090107C"/>
    <w:rsid w:val="00905B3F"/>
    <w:rsid w:val="00911B86"/>
    <w:rsid w:val="00915FA4"/>
    <w:rsid w:val="0092155F"/>
    <w:rsid w:val="00921C0F"/>
    <w:rsid w:val="00930F57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103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6411"/>
    <w:rsid w:val="00A475AE"/>
    <w:rsid w:val="00A50BA2"/>
    <w:rsid w:val="00A51E34"/>
    <w:rsid w:val="00A561CA"/>
    <w:rsid w:val="00A61864"/>
    <w:rsid w:val="00A62674"/>
    <w:rsid w:val="00A65921"/>
    <w:rsid w:val="00A65BD5"/>
    <w:rsid w:val="00A67574"/>
    <w:rsid w:val="00A71C8D"/>
    <w:rsid w:val="00A73432"/>
    <w:rsid w:val="00A76ED0"/>
    <w:rsid w:val="00A77CBA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2C76"/>
    <w:rsid w:val="00B73E72"/>
    <w:rsid w:val="00B73EFC"/>
    <w:rsid w:val="00B756DB"/>
    <w:rsid w:val="00B80D59"/>
    <w:rsid w:val="00B9322F"/>
    <w:rsid w:val="00B96036"/>
    <w:rsid w:val="00B976BF"/>
    <w:rsid w:val="00BA4EAD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BF483C"/>
    <w:rsid w:val="00C05F41"/>
    <w:rsid w:val="00C11C4B"/>
    <w:rsid w:val="00C13F60"/>
    <w:rsid w:val="00C21352"/>
    <w:rsid w:val="00C21DA2"/>
    <w:rsid w:val="00C230FD"/>
    <w:rsid w:val="00C26BF3"/>
    <w:rsid w:val="00C450DB"/>
    <w:rsid w:val="00C50194"/>
    <w:rsid w:val="00C53EA1"/>
    <w:rsid w:val="00C6360B"/>
    <w:rsid w:val="00C67492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3F7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C91"/>
    <w:rsid w:val="00D27E63"/>
    <w:rsid w:val="00D30F03"/>
    <w:rsid w:val="00D364AD"/>
    <w:rsid w:val="00D47CC0"/>
    <w:rsid w:val="00D51301"/>
    <w:rsid w:val="00D54526"/>
    <w:rsid w:val="00D6249F"/>
    <w:rsid w:val="00D62897"/>
    <w:rsid w:val="00D63064"/>
    <w:rsid w:val="00D64AE3"/>
    <w:rsid w:val="00D66D0F"/>
    <w:rsid w:val="00D71299"/>
    <w:rsid w:val="00D73E5E"/>
    <w:rsid w:val="00D82F4C"/>
    <w:rsid w:val="00D836F2"/>
    <w:rsid w:val="00D84060"/>
    <w:rsid w:val="00D914A1"/>
    <w:rsid w:val="00D91E16"/>
    <w:rsid w:val="00D97304"/>
    <w:rsid w:val="00DA40AA"/>
    <w:rsid w:val="00DA4244"/>
    <w:rsid w:val="00DB7C59"/>
    <w:rsid w:val="00DC0D17"/>
    <w:rsid w:val="00DC161B"/>
    <w:rsid w:val="00DC671E"/>
    <w:rsid w:val="00DC68C5"/>
    <w:rsid w:val="00DD00A1"/>
    <w:rsid w:val="00DD3488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288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3339"/>
    <w:rsid w:val="00E44196"/>
    <w:rsid w:val="00E50E99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96891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F3D40"/>
    <w:rsid w:val="00EF6FCA"/>
    <w:rsid w:val="00F018AD"/>
    <w:rsid w:val="00F0284C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5186A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5201"/>
    <w:rsid w:val="00F86444"/>
    <w:rsid w:val="00F90997"/>
    <w:rsid w:val="00F91050"/>
    <w:rsid w:val="00F91A23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6AF6-C7B1-40D7-BCE0-79FD06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199</TotalTime>
  <Pages>4</Pages>
  <Words>875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Tiago Pires Fidelis da Luz</cp:lastModifiedBy>
  <cp:revision>20</cp:revision>
  <cp:lastPrinted>2019-11-05T16:59:00Z</cp:lastPrinted>
  <dcterms:created xsi:type="dcterms:W3CDTF">2023-04-06T10:16:00Z</dcterms:created>
  <dcterms:modified xsi:type="dcterms:W3CDTF">2023-05-24T17:36:00Z</dcterms:modified>
</cp:coreProperties>
</file>