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E38B1A1" w14:textId="77777777" w:rsidR="00F00B73" w:rsidRPr="00F00B73" w:rsidRDefault="00F00B73" w:rsidP="00F00B73">
      <w:pPr>
        <w:autoSpaceDE w:val="0"/>
        <w:ind w:firstLine="1418"/>
        <w:jc w:val="both"/>
        <w:rPr>
          <w:bCs/>
        </w:rPr>
      </w:pPr>
    </w:p>
    <w:p w14:paraId="2333527B" w14:textId="7A01997E" w:rsid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 xml:space="preserve">O presente </w:t>
      </w:r>
      <w:r w:rsidR="00B2645E">
        <w:rPr>
          <w:bCs/>
        </w:rPr>
        <w:t>P</w:t>
      </w:r>
      <w:r w:rsidRPr="00DA6B68">
        <w:rPr>
          <w:bCs/>
        </w:rPr>
        <w:t>rojeto</w:t>
      </w:r>
      <w:r w:rsidR="00B2645E">
        <w:rPr>
          <w:bCs/>
        </w:rPr>
        <w:t xml:space="preserve"> de Lei</w:t>
      </w:r>
      <w:r w:rsidRPr="00DA6B68">
        <w:rPr>
          <w:bCs/>
        </w:rPr>
        <w:t xml:space="preserve"> institui a Rota Turística do </w:t>
      </w:r>
      <w:r w:rsidRPr="00140F79">
        <w:rPr>
          <w:bCs/>
          <w:i/>
          <w:iCs/>
        </w:rPr>
        <w:t>Skate</w:t>
      </w:r>
      <w:r w:rsidRPr="00DA6B68">
        <w:rPr>
          <w:bCs/>
        </w:rPr>
        <w:t xml:space="preserve"> no Município de Porto Alegre, visando </w:t>
      </w:r>
      <w:r w:rsidR="00B2645E">
        <w:rPr>
          <w:bCs/>
        </w:rPr>
        <w:t xml:space="preserve">a </w:t>
      </w:r>
      <w:r w:rsidRPr="00DA6B68">
        <w:rPr>
          <w:bCs/>
        </w:rPr>
        <w:t>estimular o desenvolvimento turístico, cultural e esportivo.</w:t>
      </w:r>
    </w:p>
    <w:p w14:paraId="0EB62964" w14:textId="77777777" w:rsidR="00B2645E" w:rsidRPr="00DA6B68" w:rsidRDefault="00B2645E" w:rsidP="00DA6B68">
      <w:pPr>
        <w:autoSpaceDE w:val="0"/>
        <w:ind w:firstLine="1418"/>
        <w:jc w:val="both"/>
        <w:rPr>
          <w:bCs/>
        </w:rPr>
      </w:pPr>
    </w:p>
    <w:p w14:paraId="02EFF4A1" w14:textId="58079933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 xml:space="preserve">O </w:t>
      </w:r>
      <w:r w:rsidR="003E1DB7" w:rsidRPr="003E1DB7">
        <w:rPr>
          <w:bCs/>
          <w:i/>
          <w:iCs/>
        </w:rPr>
        <w:t>skate</w:t>
      </w:r>
      <w:r w:rsidRPr="00DA6B68">
        <w:rPr>
          <w:bCs/>
        </w:rPr>
        <w:t xml:space="preserve"> é uma atividade que tem crescido em popularidade como esporte e cultura ao redor do mundo. A prática do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tem importância como esporte e cultura porque pode ajudar a desenvolver habilidades físicas e mentais, promover a inclusão social e inspirar a juventude a buscar novas formas de expressão e liberdade. Além disso, o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é uma forma de arte urbana que pode transformar a cidade em um local de criatividade e liberdade.</w:t>
      </w:r>
    </w:p>
    <w:p w14:paraId="301367C9" w14:textId="77777777" w:rsidR="00691D12" w:rsidRDefault="00691D12" w:rsidP="00DA6B68">
      <w:pPr>
        <w:autoSpaceDE w:val="0"/>
        <w:ind w:firstLine="1418"/>
        <w:jc w:val="both"/>
        <w:rPr>
          <w:bCs/>
        </w:rPr>
      </w:pPr>
    </w:p>
    <w:p w14:paraId="4A8883F4" w14:textId="5EC4FC74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 xml:space="preserve">No aspecto esportivo, por ser um esporte de alto nível de habilidade, que exige equilíbrio, força e controle do corpo, a prática do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faz com que os </w:t>
      </w:r>
      <w:r w:rsidRPr="00140F79">
        <w:rPr>
          <w:bCs/>
          <w:i/>
          <w:iCs/>
        </w:rPr>
        <w:t>skatistas</w:t>
      </w:r>
      <w:r w:rsidRPr="00DA6B68">
        <w:rPr>
          <w:bCs/>
        </w:rPr>
        <w:t xml:space="preserve"> desenvolvam uma série de habilidades físicas e mentais que podem ser úteis em outras áreas da vida.</w:t>
      </w:r>
    </w:p>
    <w:p w14:paraId="419F519C" w14:textId="77777777" w:rsidR="00691D12" w:rsidRDefault="00691D12" w:rsidP="00DA6B68">
      <w:pPr>
        <w:autoSpaceDE w:val="0"/>
        <w:ind w:firstLine="1418"/>
        <w:jc w:val="both"/>
        <w:rPr>
          <w:bCs/>
        </w:rPr>
      </w:pPr>
    </w:p>
    <w:p w14:paraId="723AFBB6" w14:textId="73814775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>Outrossim, trata-se de um esporte inclusivo, que não requer muitos recursos financeiros ou de infraestrutura para ser praticado. Isso significa que qualquer pessoa pode começar a praticar, independentemente de sua condição financeira ou de onde mora.</w:t>
      </w:r>
    </w:p>
    <w:p w14:paraId="6A1431EB" w14:textId="77777777" w:rsidR="00691D12" w:rsidRDefault="00691D12" w:rsidP="00DA6B68">
      <w:pPr>
        <w:autoSpaceDE w:val="0"/>
        <w:ind w:firstLine="1418"/>
        <w:jc w:val="both"/>
        <w:rPr>
          <w:bCs/>
        </w:rPr>
      </w:pPr>
    </w:p>
    <w:p w14:paraId="5BD75E51" w14:textId="044366D7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 xml:space="preserve">No aspecto cultural, o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estimula uma cultura vibrante, que tem sua própria moda, música, arte e linguagem. Isso faz com que os </w:t>
      </w:r>
      <w:r w:rsidRPr="00140F79">
        <w:rPr>
          <w:bCs/>
          <w:i/>
          <w:iCs/>
        </w:rPr>
        <w:t xml:space="preserve">skatistas </w:t>
      </w:r>
      <w:r w:rsidRPr="00DA6B68">
        <w:rPr>
          <w:bCs/>
        </w:rPr>
        <w:t xml:space="preserve">se sintam parte de uma comunidade e possam expressar sua individualidade </w:t>
      </w:r>
      <w:r w:rsidR="00265351">
        <w:rPr>
          <w:bCs/>
        </w:rPr>
        <w:t xml:space="preserve">por meio </w:t>
      </w:r>
      <w:r w:rsidRPr="00DA6B68">
        <w:rPr>
          <w:bCs/>
        </w:rPr>
        <w:t xml:space="preserve">do estilo de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que escolhem.</w:t>
      </w:r>
    </w:p>
    <w:p w14:paraId="60EA3A56" w14:textId="77777777" w:rsidR="00691D12" w:rsidRDefault="00691D12" w:rsidP="00DA6B68">
      <w:pPr>
        <w:autoSpaceDE w:val="0"/>
        <w:ind w:firstLine="1418"/>
        <w:jc w:val="both"/>
        <w:rPr>
          <w:bCs/>
        </w:rPr>
      </w:pPr>
    </w:p>
    <w:p w14:paraId="704A2429" w14:textId="23CBEA5A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 xml:space="preserve">Além disso, trata-se de uma forma de arte urbana que transforma a cidade em um local de criatividade e liberdade. Os </w:t>
      </w:r>
      <w:r w:rsidRPr="00140F79">
        <w:rPr>
          <w:bCs/>
          <w:i/>
          <w:iCs/>
        </w:rPr>
        <w:t>skatistas</w:t>
      </w:r>
      <w:r w:rsidRPr="00DA6B68">
        <w:rPr>
          <w:bCs/>
        </w:rPr>
        <w:t xml:space="preserve"> usam a arquitetura da cidade como um campo de jogo, criando novas formas de interagir com o espaço urbano.</w:t>
      </w:r>
    </w:p>
    <w:p w14:paraId="138F8382" w14:textId="77777777" w:rsidR="00691D12" w:rsidRDefault="00691D12" w:rsidP="00DA6B68">
      <w:pPr>
        <w:autoSpaceDE w:val="0"/>
        <w:ind w:firstLine="1418"/>
        <w:jc w:val="both"/>
        <w:rPr>
          <w:bCs/>
        </w:rPr>
      </w:pPr>
    </w:p>
    <w:p w14:paraId="675A37D2" w14:textId="41F60515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 xml:space="preserve">Nesse sentido, diversos locais de Porto Alegre serviram historicamente para a prática do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. A ponte da </w:t>
      </w:r>
      <w:r w:rsidR="00DD6A59">
        <w:rPr>
          <w:bCs/>
        </w:rPr>
        <w:t>p</w:t>
      </w:r>
      <w:r w:rsidRPr="00DA6B68">
        <w:rPr>
          <w:bCs/>
        </w:rPr>
        <w:t xml:space="preserve">raça Itália, situada ao lado do </w:t>
      </w:r>
      <w:r w:rsidR="00DD6A59">
        <w:rPr>
          <w:bCs/>
          <w:i/>
          <w:iCs/>
        </w:rPr>
        <w:t>s</w:t>
      </w:r>
      <w:r w:rsidRPr="00140F79">
        <w:rPr>
          <w:bCs/>
          <w:i/>
          <w:iCs/>
        </w:rPr>
        <w:t>hopping</w:t>
      </w:r>
      <w:r w:rsidRPr="00DA6B68">
        <w:rPr>
          <w:bCs/>
        </w:rPr>
        <w:t xml:space="preserve"> Praia de Belas, tem atraído a atenção dos </w:t>
      </w:r>
      <w:r w:rsidRPr="00140F79">
        <w:rPr>
          <w:bCs/>
          <w:i/>
          <w:iCs/>
        </w:rPr>
        <w:t xml:space="preserve">skatistas </w:t>
      </w:r>
      <w:r w:rsidRPr="00DA6B68">
        <w:rPr>
          <w:bCs/>
        </w:rPr>
        <w:t>desde o seu lançamento devido à sua estética ondula</w:t>
      </w:r>
      <w:r w:rsidR="00701EAB">
        <w:rPr>
          <w:bCs/>
        </w:rPr>
        <w:t>da</w:t>
      </w:r>
      <w:r w:rsidRPr="00DA6B68">
        <w:rPr>
          <w:bCs/>
        </w:rPr>
        <w:t xml:space="preserve"> e aos materiais usados em sua construção. </w:t>
      </w:r>
    </w:p>
    <w:p w14:paraId="47B2ABD7" w14:textId="77777777" w:rsidR="00691D12" w:rsidRDefault="00691D12" w:rsidP="00DA6B68">
      <w:pPr>
        <w:autoSpaceDE w:val="0"/>
        <w:ind w:firstLine="1418"/>
        <w:jc w:val="both"/>
        <w:rPr>
          <w:bCs/>
        </w:rPr>
      </w:pPr>
    </w:p>
    <w:p w14:paraId="0B1C681B" w14:textId="05D84C19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 xml:space="preserve">Os bancos da </w:t>
      </w:r>
      <w:r w:rsidR="00DD6A59">
        <w:rPr>
          <w:bCs/>
        </w:rPr>
        <w:t>o</w:t>
      </w:r>
      <w:r w:rsidRPr="00DA6B68">
        <w:rPr>
          <w:bCs/>
        </w:rPr>
        <w:t xml:space="preserve">rla de Ipanema também são amplamente utilizados pelos </w:t>
      </w:r>
      <w:r w:rsidRPr="00140F79">
        <w:rPr>
          <w:bCs/>
          <w:i/>
          <w:iCs/>
        </w:rPr>
        <w:t>skatistas</w:t>
      </w:r>
      <w:r w:rsidRPr="00DA6B68">
        <w:rPr>
          <w:bCs/>
        </w:rPr>
        <w:t xml:space="preserve">, uma vez que permitem a execução de longas sequências de manobras de borda, onde o </w:t>
      </w:r>
      <w:r w:rsidRPr="00140F79">
        <w:rPr>
          <w:bCs/>
          <w:i/>
          <w:iCs/>
        </w:rPr>
        <w:t>skatista</w:t>
      </w:r>
      <w:r w:rsidRPr="00DA6B68">
        <w:rPr>
          <w:bCs/>
        </w:rPr>
        <w:t xml:space="preserve"> desliza com os eixos (</w:t>
      </w:r>
      <w:proofErr w:type="spellStart"/>
      <w:r w:rsidRPr="00140F79">
        <w:rPr>
          <w:bCs/>
          <w:i/>
          <w:iCs/>
        </w:rPr>
        <w:t>grinds</w:t>
      </w:r>
      <w:proofErr w:type="spellEnd"/>
      <w:r w:rsidRPr="00DA6B68">
        <w:rPr>
          <w:bCs/>
        </w:rPr>
        <w:t>) ou com a tábua (</w:t>
      </w:r>
      <w:r w:rsidRPr="00140F79">
        <w:rPr>
          <w:bCs/>
          <w:i/>
          <w:iCs/>
        </w:rPr>
        <w:t>slides</w:t>
      </w:r>
      <w:r w:rsidRPr="00DA6B68">
        <w:rPr>
          <w:bCs/>
        </w:rPr>
        <w:t xml:space="preserve">). Já o corrimão da </w:t>
      </w:r>
      <w:r w:rsidR="00712077">
        <w:rPr>
          <w:bCs/>
        </w:rPr>
        <w:t xml:space="preserve">escada que dá acesso à </w:t>
      </w:r>
      <w:r w:rsidRPr="00DA6B68">
        <w:rPr>
          <w:bCs/>
        </w:rPr>
        <w:t>Câmara</w:t>
      </w:r>
      <w:r w:rsidR="00712077">
        <w:rPr>
          <w:bCs/>
        </w:rPr>
        <w:t xml:space="preserve"> Municipal </w:t>
      </w:r>
      <w:r w:rsidRPr="00DA6B68">
        <w:rPr>
          <w:bCs/>
        </w:rPr>
        <w:t xml:space="preserve">tem sido um destino icônico para </w:t>
      </w:r>
      <w:r w:rsidRPr="00140F79">
        <w:rPr>
          <w:bCs/>
          <w:i/>
          <w:iCs/>
        </w:rPr>
        <w:t>skatistas</w:t>
      </w:r>
      <w:r w:rsidRPr="00DA6B68">
        <w:rPr>
          <w:bCs/>
        </w:rPr>
        <w:t xml:space="preserve"> de todo o mundo que visitam a </w:t>
      </w:r>
      <w:r w:rsidR="00712077">
        <w:rPr>
          <w:bCs/>
        </w:rPr>
        <w:t>C</w:t>
      </w:r>
      <w:r w:rsidRPr="00DA6B68">
        <w:rPr>
          <w:bCs/>
        </w:rPr>
        <w:t>idade, tendo sido destaque em importantes capas de revistas do esporte.</w:t>
      </w:r>
    </w:p>
    <w:p w14:paraId="74277F60" w14:textId="77777777" w:rsidR="00691D12" w:rsidRDefault="00691D12" w:rsidP="00DA6B68">
      <w:pPr>
        <w:autoSpaceDE w:val="0"/>
        <w:ind w:firstLine="1418"/>
        <w:jc w:val="both"/>
        <w:rPr>
          <w:bCs/>
        </w:rPr>
      </w:pPr>
    </w:p>
    <w:p w14:paraId="5BD28E1A" w14:textId="5DD48027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 xml:space="preserve">Ademais, no aspecto social, o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é um esporte que pode inspirar a juventude a buscar novas formas de expressão e liberdade. Muitos </w:t>
      </w:r>
      <w:r w:rsidRPr="00140F79">
        <w:rPr>
          <w:bCs/>
          <w:i/>
          <w:iCs/>
        </w:rPr>
        <w:t>skatistas</w:t>
      </w:r>
      <w:r w:rsidRPr="00DA6B68">
        <w:rPr>
          <w:bCs/>
        </w:rPr>
        <w:t xml:space="preserve"> começaram a praticar porque se sentiram atraídos pelo estilo de vida e pela cultura do </w:t>
      </w:r>
      <w:r w:rsidR="003E1DB7" w:rsidRPr="003E1DB7">
        <w:rPr>
          <w:bCs/>
          <w:i/>
        </w:rPr>
        <w:t>skate</w:t>
      </w:r>
      <w:r w:rsidRPr="00DA6B68">
        <w:rPr>
          <w:bCs/>
        </w:rPr>
        <w:t>.</w:t>
      </w:r>
    </w:p>
    <w:p w14:paraId="20834A23" w14:textId="77777777" w:rsidR="00691D12" w:rsidRDefault="00691D12" w:rsidP="00DA6B68">
      <w:pPr>
        <w:autoSpaceDE w:val="0"/>
        <w:ind w:firstLine="1418"/>
        <w:jc w:val="both"/>
        <w:rPr>
          <w:bCs/>
        </w:rPr>
      </w:pPr>
    </w:p>
    <w:p w14:paraId="37A2616C" w14:textId="46823E0D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t xml:space="preserve">Dessa forma, o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pode ser um meio de inclusão social, especialmente para jovens em situação de vulnerabilidade social. Alguns projetos de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têm ajudado a promover a inclusão social, oferecendo aulas gratuitas e incentivando a participação de jovens em situação de risco.</w:t>
      </w:r>
    </w:p>
    <w:p w14:paraId="4794F272" w14:textId="77777777" w:rsidR="00691D12" w:rsidRDefault="00691D12" w:rsidP="00DA6B68">
      <w:pPr>
        <w:autoSpaceDE w:val="0"/>
        <w:ind w:firstLine="1418"/>
        <w:jc w:val="both"/>
        <w:rPr>
          <w:bCs/>
        </w:rPr>
      </w:pPr>
    </w:p>
    <w:p w14:paraId="6B804E3D" w14:textId="50BC96CC" w:rsidR="00DA6B68" w:rsidRPr="00DA6B68" w:rsidRDefault="00DA6B68" w:rsidP="00DA6B68">
      <w:pPr>
        <w:autoSpaceDE w:val="0"/>
        <w:ind w:firstLine="1418"/>
        <w:jc w:val="both"/>
        <w:rPr>
          <w:bCs/>
        </w:rPr>
      </w:pPr>
      <w:r w:rsidRPr="00DA6B68">
        <w:rPr>
          <w:bCs/>
        </w:rPr>
        <w:lastRenderedPageBreak/>
        <w:t>Porto Alegre oferece</w:t>
      </w:r>
      <w:r w:rsidR="00712077" w:rsidRPr="00DA6B68">
        <w:rPr>
          <w:bCs/>
        </w:rPr>
        <w:t>, portanto,</w:t>
      </w:r>
      <w:r w:rsidRPr="00DA6B68">
        <w:rPr>
          <w:bCs/>
        </w:rPr>
        <w:t xml:space="preserve"> várias opções para os </w:t>
      </w:r>
      <w:r w:rsidRPr="00140F79">
        <w:rPr>
          <w:bCs/>
          <w:i/>
          <w:iCs/>
        </w:rPr>
        <w:t>skatistas</w:t>
      </w:r>
      <w:r w:rsidRPr="00DA6B68">
        <w:rPr>
          <w:bCs/>
        </w:rPr>
        <w:t xml:space="preserve"> que procuram locais para praticar suas habilidades. Além disso, a cultura do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tem se desenvolvido na </w:t>
      </w:r>
      <w:r w:rsidR="00712077">
        <w:rPr>
          <w:bCs/>
        </w:rPr>
        <w:t>C</w:t>
      </w:r>
      <w:r w:rsidRPr="00DA6B68">
        <w:rPr>
          <w:bCs/>
        </w:rPr>
        <w:t xml:space="preserve">idade, inspirando jovens a se expressarem por meio do esporte e a se tornarem parte de uma comunidade vibrante. Assim, fica nítida a importância histórica e cultural do </w:t>
      </w:r>
      <w:r w:rsidR="003E1DB7" w:rsidRPr="003E1DB7">
        <w:rPr>
          <w:bCs/>
          <w:i/>
        </w:rPr>
        <w:t>skate</w:t>
      </w:r>
      <w:r w:rsidRPr="00DA6B68">
        <w:rPr>
          <w:bCs/>
        </w:rPr>
        <w:t xml:space="preserve"> em nossa cidade, a qual é merecedora de uma rota turística em sua homenagem.</w:t>
      </w:r>
    </w:p>
    <w:p w14:paraId="1C6322F0" w14:textId="77777777" w:rsidR="00691D12" w:rsidRDefault="00691D12">
      <w:pPr>
        <w:autoSpaceDE w:val="0"/>
        <w:ind w:firstLine="1418"/>
        <w:jc w:val="both"/>
        <w:rPr>
          <w:bCs/>
        </w:rPr>
      </w:pPr>
    </w:p>
    <w:p w14:paraId="70494EE3" w14:textId="6DF1EF6A" w:rsidR="00D0715A" w:rsidRDefault="00DA6B68">
      <w:pPr>
        <w:autoSpaceDE w:val="0"/>
        <w:ind w:firstLine="1418"/>
        <w:jc w:val="both"/>
      </w:pPr>
      <w:r w:rsidRPr="00DA6B68">
        <w:rPr>
          <w:bCs/>
        </w:rPr>
        <w:t xml:space="preserve">Ante o exposto, está justificada a presente </w:t>
      </w:r>
      <w:r w:rsidR="00AD0290">
        <w:rPr>
          <w:bCs/>
        </w:rPr>
        <w:t>P</w:t>
      </w:r>
      <w:r w:rsidRPr="00DA6B68">
        <w:rPr>
          <w:bCs/>
        </w:rPr>
        <w:t>ropositura</w:t>
      </w:r>
      <w:r>
        <w:rPr>
          <w:bCs/>
        </w:rPr>
        <w:t>.</w:t>
      </w:r>
    </w:p>
    <w:p w14:paraId="0F9201D1" w14:textId="77777777" w:rsidR="00691D12" w:rsidRDefault="00691D12">
      <w:pPr>
        <w:autoSpaceDE w:val="0"/>
        <w:ind w:firstLine="1418"/>
        <w:jc w:val="both"/>
      </w:pPr>
    </w:p>
    <w:p w14:paraId="3CBA754A" w14:textId="224015D3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8302AD">
        <w:t>3</w:t>
      </w:r>
      <w:r w:rsidR="00B86B37">
        <w:t xml:space="preserve"> </w:t>
      </w:r>
      <w:r w:rsidR="008B6BF2">
        <w:t xml:space="preserve">de </w:t>
      </w:r>
      <w:r w:rsidR="00D329DC">
        <w:t>março</w:t>
      </w:r>
      <w:r w:rsidR="00A43F64">
        <w:t xml:space="preserve"> </w:t>
      </w:r>
      <w:r w:rsidR="008B6BF2">
        <w:t>de 202</w:t>
      </w:r>
      <w:r w:rsidR="006A32F5">
        <w:t>3</w:t>
      </w:r>
      <w:r w:rsidR="008B6BF2">
        <w:t>.</w:t>
      </w: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4572DB1A" w14:textId="0E2AEB74" w:rsidR="008B6BF2" w:rsidRDefault="008B6BF2">
      <w:pPr>
        <w:autoSpaceDE w:val="0"/>
        <w:jc w:val="center"/>
      </w:pPr>
      <w:r>
        <w:t>VEREADOR</w:t>
      </w:r>
      <w:r w:rsidR="00936642">
        <w:t>A CLÁUDIA ARAÚJO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231C4AB9" w14:textId="6EE0E01F" w:rsidR="00A35667" w:rsidRPr="00A35667" w:rsidRDefault="00634472" w:rsidP="00357950">
      <w:pPr>
        <w:autoSpaceDE w:val="0"/>
        <w:ind w:left="4253"/>
        <w:jc w:val="both"/>
        <w:rPr>
          <w:b/>
          <w:bCs/>
        </w:rPr>
      </w:pPr>
      <w:r w:rsidRPr="00634472">
        <w:rPr>
          <w:b/>
          <w:bCs/>
        </w:rPr>
        <w:t xml:space="preserve">Institui a Rota Turística do </w:t>
      </w:r>
      <w:r w:rsidRPr="00140F79">
        <w:rPr>
          <w:b/>
          <w:bCs/>
          <w:i/>
          <w:iCs/>
        </w:rPr>
        <w:t>Skate</w:t>
      </w:r>
      <w:r w:rsidRPr="00634472">
        <w:rPr>
          <w:b/>
          <w:bCs/>
        </w:rPr>
        <w:t xml:space="preserve"> no Município de Porto Alegre</w:t>
      </w:r>
      <w:r w:rsidR="00A43F64" w:rsidRPr="00A43F64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7123B902" w14:textId="757AB781" w:rsidR="00DA6B68" w:rsidRPr="00DA6B68" w:rsidRDefault="00264DE2" w:rsidP="00DA6B68">
      <w:pPr>
        <w:autoSpaceDE w:val="0"/>
        <w:ind w:firstLine="1418"/>
        <w:jc w:val="both"/>
      </w:pPr>
      <w:r w:rsidRPr="00264DE2">
        <w:rPr>
          <w:b/>
          <w:bCs/>
        </w:rPr>
        <w:t>Art. 1</w:t>
      </w:r>
      <w:r w:rsidR="00A325A8">
        <w:rPr>
          <w:b/>
          <w:bCs/>
        </w:rPr>
        <w:t xml:space="preserve">º </w:t>
      </w:r>
      <w:r w:rsidR="00A325A8" w:rsidRPr="00264DE2">
        <w:rPr>
          <w:b/>
          <w:bCs/>
        </w:rPr>
        <w:t> </w:t>
      </w:r>
      <w:r w:rsidR="00DA6B68" w:rsidRPr="00DA6B68">
        <w:t xml:space="preserve">Fica instituída a Rota Turística do </w:t>
      </w:r>
      <w:r w:rsidR="003E1DB7" w:rsidRPr="003E1DB7">
        <w:rPr>
          <w:i/>
        </w:rPr>
        <w:t>Skate</w:t>
      </w:r>
      <w:r w:rsidR="00DA6B68" w:rsidRPr="00DA6B68">
        <w:t xml:space="preserve"> no Município de Porto Alegre, composta</w:t>
      </w:r>
      <w:r w:rsidR="00E862F7">
        <w:t xml:space="preserve"> pelos seguintes locais</w:t>
      </w:r>
      <w:r w:rsidR="00DA6B68" w:rsidRPr="00DA6B68">
        <w:t>:</w:t>
      </w:r>
    </w:p>
    <w:p w14:paraId="67C8F324" w14:textId="77777777" w:rsidR="00BD4A71" w:rsidRDefault="00BD4A71" w:rsidP="00DA6B68">
      <w:pPr>
        <w:autoSpaceDE w:val="0"/>
        <w:ind w:firstLine="1418"/>
        <w:jc w:val="both"/>
      </w:pPr>
    </w:p>
    <w:p w14:paraId="027D7F89" w14:textId="1B08AD1B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I </w:t>
      </w:r>
      <w:r w:rsidR="00E257C4">
        <w:t>–</w:t>
      </w:r>
      <w:r w:rsidRPr="00DA6B68">
        <w:t xml:space="preserve"> </w:t>
      </w:r>
      <w:r w:rsidR="003E1DB7" w:rsidRPr="00701EAB">
        <w:rPr>
          <w:i/>
          <w:iCs/>
        </w:rPr>
        <w:t>Skate</w:t>
      </w:r>
      <w:r w:rsidRPr="00140F79">
        <w:rPr>
          <w:i/>
          <w:iCs/>
        </w:rPr>
        <w:t xml:space="preserve"> Park</w:t>
      </w:r>
      <w:r w:rsidRPr="00DA6B68">
        <w:t xml:space="preserve"> </w:t>
      </w:r>
      <w:r w:rsidR="00E257C4">
        <w:t>–</w:t>
      </w:r>
      <w:r w:rsidRPr="00DA6B68">
        <w:t xml:space="preserve"> </w:t>
      </w:r>
      <w:proofErr w:type="spellStart"/>
      <w:r w:rsidRPr="00DA6B68">
        <w:t>Megapista</w:t>
      </w:r>
      <w:proofErr w:type="spellEnd"/>
      <w:r w:rsidRPr="00DA6B68">
        <w:t xml:space="preserve"> da Orla, na Av</w:t>
      </w:r>
      <w:r w:rsidR="0048230A">
        <w:t>enida</w:t>
      </w:r>
      <w:r w:rsidRPr="00DA6B68">
        <w:t xml:space="preserve"> Edvaldo Pereira Paiva, 960, Bairro Praia de Belas;</w:t>
      </w:r>
    </w:p>
    <w:p w14:paraId="2415D3FE" w14:textId="77777777" w:rsidR="00BD4A71" w:rsidRDefault="00BD4A71" w:rsidP="00DA6B68">
      <w:pPr>
        <w:autoSpaceDE w:val="0"/>
        <w:ind w:firstLine="1418"/>
        <w:jc w:val="both"/>
      </w:pPr>
    </w:p>
    <w:p w14:paraId="23925D59" w14:textId="24461535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II </w:t>
      </w:r>
      <w:r w:rsidR="00E257C4">
        <w:t>–</w:t>
      </w:r>
      <w:r w:rsidRPr="00DA6B68">
        <w:t xml:space="preserve"> IAPI </w:t>
      </w:r>
      <w:r w:rsidR="003E1DB7" w:rsidRPr="003E1DB7">
        <w:rPr>
          <w:i/>
        </w:rPr>
        <w:t>Skate</w:t>
      </w:r>
      <w:r w:rsidRPr="00DA6B68">
        <w:t xml:space="preserve"> </w:t>
      </w:r>
      <w:r w:rsidRPr="00140F79">
        <w:rPr>
          <w:i/>
          <w:iCs/>
        </w:rPr>
        <w:t>Park</w:t>
      </w:r>
      <w:r w:rsidRPr="00DA6B68">
        <w:t xml:space="preserve">, na Rua Dr. Eduardo </w:t>
      </w:r>
      <w:proofErr w:type="spellStart"/>
      <w:r w:rsidRPr="00DA6B68">
        <w:t>Chartier</w:t>
      </w:r>
      <w:proofErr w:type="spellEnd"/>
      <w:r w:rsidR="0048230A">
        <w:t>,</w:t>
      </w:r>
      <w:r w:rsidRPr="00DA6B68">
        <w:t xml:space="preserve"> 965 (Praça Frederico Arnaldo </w:t>
      </w:r>
      <w:proofErr w:type="spellStart"/>
      <w:r w:rsidRPr="00DA6B68">
        <w:t>Ballvé</w:t>
      </w:r>
      <w:proofErr w:type="spellEnd"/>
      <w:r w:rsidRPr="00DA6B68">
        <w:t>), Bairro Higienópolis;</w:t>
      </w:r>
    </w:p>
    <w:p w14:paraId="65BD9001" w14:textId="77777777" w:rsidR="00BD4A71" w:rsidRDefault="00BD4A71" w:rsidP="00DA6B68">
      <w:pPr>
        <w:autoSpaceDE w:val="0"/>
        <w:ind w:firstLine="1418"/>
        <w:jc w:val="both"/>
      </w:pPr>
    </w:p>
    <w:p w14:paraId="4113EA1D" w14:textId="389C4BD4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III </w:t>
      </w:r>
      <w:r w:rsidR="00E257C4">
        <w:t>–</w:t>
      </w:r>
      <w:r w:rsidRPr="00DA6B68">
        <w:t xml:space="preserve"> Pista de </w:t>
      </w:r>
      <w:r w:rsidR="003E1DB7" w:rsidRPr="003E1DB7">
        <w:rPr>
          <w:i/>
        </w:rPr>
        <w:t>Skate</w:t>
      </w:r>
      <w:r w:rsidRPr="00DA6B68">
        <w:t xml:space="preserve"> do Parque Marinha do Brasil, </w:t>
      </w:r>
      <w:r w:rsidR="0048230A">
        <w:t xml:space="preserve">na </w:t>
      </w:r>
      <w:r w:rsidRPr="00DA6B68">
        <w:t>R</w:t>
      </w:r>
      <w:r w:rsidR="0048230A">
        <w:t>ua</w:t>
      </w:r>
      <w:r w:rsidRPr="00DA6B68">
        <w:t xml:space="preserve"> Peri Machado</w:t>
      </w:r>
      <w:r w:rsidR="0048230A">
        <w:t>, s/n</w:t>
      </w:r>
      <w:r w:rsidRPr="00DA6B68">
        <w:t>, Bairro Praia de Belas</w:t>
      </w:r>
      <w:r w:rsidR="0048230A">
        <w:t>;</w:t>
      </w:r>
    </w:p>
    <w:p w14:paraId="2A888AF1" w14:textId="77777777" w:rsidR="00BD4A71" w:rsidRDefault="00BD4A71" w:rsidP="00DA6B68">
      <w:pPr>
        <w:autoSpaceDE w:val="0"/>
        <w:ind w:firstLine="1418"/>
        <w:jc w:val="both"/>
      </w:pPr>
    </w:p>
    <w:p w14:paraId="34092FA8" w14:textId="2D16DC84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IV </w:t>
      </w:r>
      <w:r w:rsidR="00E257C4">
        <w:t>–</w:t>
      </w:r>
      <w:r w:rsidRPr="00DA6B68">
        <w:t xml:space="preserve"> Pista </w:t>
      </w:r>
      <w:r w:rsidR="003E1DB7" w:rsidRPr="00701EAB">
        <w:rPr>
          <w:i/>
          <w:iCs/>
        </w:rPr>
        <w:t>Skate</w:t>
      </w:r>
      <w:r w:rsidRPr="00140F79">
        <w:rPr>
          <w:i/>
          <w:iCs/>
        </w:rPr>
        <w:t xml:space="preserve"> Park</w:t>
      </w:r>
      <w:r w:rsidRPr="00DA6B68">
        <w:t xml:space="preserve"> Restinga, </w:t>
      </w:r>
      <w:r w:rsidR="0048230A">
        <w:t xml:space="preserve">na </w:t>
      </w:r>
      <w:r w:rsidRPr="00DA6B68">
        <w:t>Av</w:t>
      </w:r>
      <w:r w:rsidR="0048230A">
        <w:t>enida</w:t>
      </w:r>
      <w:r w:rsidRPr="00DA6B68">
        <w:t xml:space="preserve"> Macedônia,</w:t>
      </w:r>
      <w:r w:rsidR="0048230A">
        <w:t xml:space="preserve"> s/n,</w:t>
      </w:r>
      <w:r w:rsidRPr="00DA6B68">
        <w:t xml:space="preserve"> Bairro Restinga;</w:t>
      </w:r>
    </w:p>
    <w:p w14:paraId="18F71BE6" w14:textId="77777777" w:rsidR="00BD4A71" w:rsidRDefault="00BD4A71" w:rsidP="00DA6B68">
      <w:pPr>
        <w:autoSpaceDE w:val="0"/>
        <w:ind w:firstLine="1418"/>
        <w:jc w:val="both"/>
      </w:pPr>
    </w:p>
    <w:p w14:paraId="5F7600B1" w14:textId="57BD09A4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V </w:t>
      </w:r>
      <w:r w:rsidR="00E257C4">
        <w:t>–</w:t>
      </w:r>
      <w:r w:rsidRPr="00DA6B68">
        <w:t xml:space="preserve"> Pista de </w:t>
      </w:r>
      <w:r w:rsidR="003E1DB7" w:rsidRPr="003E1DB7">
        <w:rPr>
          <w:i/>
        </w:rPr>
        <w:t>Skate</w:t>
      </w:r>
      <w:r w:rsidRPr="00DA6B68">
        <w:t xml:space="preserve"> do Parque Chico Mendes, na Rua Irmão Idelfonso Luís, 240, Bairro Mário Quintana</w:t>
      </w:r>
      <w:r w:rsidR="0048230A">
        <w:t>;</w:t>
      </w:r>
    </w:p>
    <w:p w14:paraId="57F69784" w14:textId="77777777" w:rsidR="00BD4A71" w:rsidRDefault="00BD4A71" w:rsidP="00DA6B68">
      <w:pPr>
        <w:autoSpaceDE w:val="0"/>
        <w:ind w:firstLine="1418"/>
        <w:jc w:val="both"/>
      </w:pPr>
    </w:p>
    <w:p w14:paraId="4D057D23" w14:textId="0FB34BCB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VI </w:t>
      </w:r>
      <w:r w:rsidR="00E257C4">
        <w:t>–</w:t>
      </w:r>
      <w:r w:rsidR="0048230A">
        <w:t xml:space="preserve"> </w:t>
      </w:r>
      <w:r w:rsidRPr="00DA6B68">
        <w:t>Praça Marechal Deodoro</w:t>
      </w:r>
      <w:r w:rsidR="0048230A">
        <w:t xml:space="preserve"> (</w:t>
      </w:r>
      <w:r w:rsidR="0048230A" w:rsidRPr="00DA6B68">
        <w:t>Praça da Matriz</w:t>
      </w:r>
      <w:r w:rsidRPr="00DA6B68">
        <w:t xml:space="preserve">), no </w:t>
      </w:r>
      <w:r w:rsidR="0048230A">
        <w:t xml:space="preserve">Bairro </w:t>
      </w:r>
      <w:r w:rsidRPr="00DA6B68">
        <w:t>Centro Histórico;</w:t>
      </w:r>
    </w:p>
    <w:p w14:paraId="41B760AE" w14:textId="77777777" w:rsidR="00BD4A71" w:rsidRDefault="00BD4A71" w:rsidP="00DA6B68">
      <w:pPr>
        <w:autoSpaceDE w:val="0"/>
        <w:ind w:firstLine="1418"/>
        <w:jc w:val="both"/>
      </w:pPr>
    </w:p>
    <w:p w14:paraId="669E84B3" w14:textId="08789722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VII </w:t>
      </w:r>
      <w:r w:rsidR="00E257C4">
        <w:t>–</w:t>
      </w:r>
      <w:r w:rsidRPr="00DA6B68">
        <w:t xml:space="preserve"> </w:t>
      </w:r>
      <w:r w:rsidR="004C2A5B">
        <w:t>Praça Júlio Andreatta (</w:t>
      </w:r>
      <w:r w:rsidRPr="00DA6B68">
        <w:t>Praça do Benjamin</w:t>
      </w:r>
      <w:r w:rsidR="004C2A5B">
        <w:t>)</w:t>
      </w:r>
      <w:r w:rsidRPr="00DA6B68">
        <w:t>, na Avenida Benjamin Constant, 1</w:t>
      </w:r>
      <w:r w:rsidR="0048230A">
        <w:t>.</w:t>
      </w:r>
      <w:r w:rsidRPr="00DA6B68">
        <w:t xml:space="preserve">117, Bairro São </w:t>
      </w:r>
      <w:r w:rsidR="004C2A5B">
        <w:t>Geraldo</w:t>
      </w:r>
      <w:r w:rsidRPr="00DA6B68">
        <w:t>;</w:t>
      </w:r>
    </w:p>
    <w:p w14:paraId="441D0BA9" w14:textId="77777777" w:rsidR="00BD4A71" w:rsidRDefault="00BD4A71" w:rsidP="00DA6B68">
      <w:pPr>
        <w:autoSpaceDE w:val="0"/>
        <w:ind w:firstLine="1418"/>
        <w:jc w:val="both"/>
      </w:pPr>
    </w:p>
    <w:p w14:paraId="6A55B0D3" w14:textId="69E3BC39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VIII </w:t>
      </w:r>
      <w:r w:rsidR="00E257C4">
        <w:t>–</w:t>
      </w:r>
      <w:r w:rsidRPr="00DA6B68">
        <w:t xml:space="preserve"> Bancos do calçadão de Ipanema, na Av</w:t>
      </w:r>
      <w:r w:rsidR="0048230A">
        <w:t>enida</w:t>
      </w:r>
      <w:r w:rsidRPr="00DA6B68">
        <w:t xml:space="preserve"> Guaíba, Bairro Ipanema; </w:t>
      </w:r>
    </w:p>
    <w:p w14:paraId="7970C29F" w14:textId="77777777" w:rsidR="00BD4A71" w:rsidRDefault="00BD4A71" w:rsidP="00DA6B68">
      <w:pPr>
        <w:autoSpaceDE w:val="0"/>
        <w:ind w:firstLine="1418"/>
        <w:jc w:val="both"/>
      </w:pPr>
    </w:p>
    <w:p w14:paraId="746D7AC5" w14:textId="60B8C539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IX </w:t>
      </w:r>
      <w:r w:rsidR="00E257C4">
        <w:t>–</w:t>
      </w:r>
      <w:r w:rsidRPr="00DA6B68">
        <w:t xml:space="preserve"> Ponte em curva da Praça Itália, no Bairro Praia de Belas; e</w:t>
      </w:r>
    </w:p>
    <w:p w14:paraId="7C8E7831" w14:textId="77777777" w:rsidR="00BD4A71" w:rsidRDefault="00BD4A71" w:rsidP="00DA6B68">
      <w:pPr>
        <w:autoSpaceDE w:val="0"/>
        <w:ind w:firstLine="1418"/>
        <w:jc w:val="both"/>
      </w:pPr>
    </w:p>
    <w:p w14:paraId="270BDBE4" w14:textId="798CB09E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X </w:t>
      </w:r>
      <w:r w:rsidR="00E257C4">
        <w:t>–</w:t>
      </w:r>
      <w:r w:rsidRPr="00DA6B68">
        <w:t xml:space="preserve"> </w:t>
      </w:r>
      <w:r w:rsidR="0048230A">
        <w:t xml:space="preserve">Viaduto </w:t>
      </w:r>
      <w:r w:rsidRPr="00DA6B68">
        <w:t>Imperatriz Dona Leopoldina</w:t>
      </w:r>
      <w:r w:rsidR="0048230A">
        <w:t xml:space="preserve"> (</w:t>
      </w:r>
      <w:r w:rsidR="0048230A" w:rsidRPr="00DA6B68">
        <w:t xml:space="preserve">Viaduto do </w:t>
      </w:r>
      <w:r w:rsidR="0048230A" w:rsidRPr="00140F79">
        <w:rPr>
          <w:i/>
          <w:iCs/>
        </w:rPr>
        <w:t>Brooklyn</w:t>
      </w:r>
      <w:r w:rsidRPr="00DA6B68">
        <w:t xml:space="preserve">), no </w:t>
      </w:r>
      <w:r w:rsidR="0048230A">
        <w:t xml:space="preserve">Bairro </w:t>
      </w:r>
      <w:r w:rsidRPr="00DA6B68">
        <w:t>Centro Histórico.</w:t>
      </w:r>
    </w:p>
    <w:p w14:paraId="22D2E020" w14:textId="77777777" w:rsidR="00BD4A71" w:rsidRDefault="00BD4A71" w:rsidP="00DA6B68">
      <w:pPr>
        <w:autoSpaceDE w:val="0"/>
        <w:ind w:firstLine="1418"/>
        <w:jc w:val="both"/>
      </w:pPr>
    </w:p>
    <w:p w14:paraId="0CFF8B47" w14:textId="238D18AF" w:rsidR="00DA6B68" w:rsidRPr="00DA6B68" w:rsidRDefault="0003783F" w:rsidP="00DA6B68">
      <w:pPr>
        <w:autoSpaceDE w:val="0"/>
        <w:ind w:firstLine="1418"/>
        <w:jc w:val="both"/>
      </w:pPr>
      <w:r>
        <w:rPr>
          <w:b/>
          <w:bCs/>
        </w:rPr>
        <w:t>Parágrafo único.</w:t>
      </w:r>
      <w:r w:rsidR="00A547B3">
        <w:rPr>
          <w:b/>
          <w:bCs/>
        </w:rPr>
        <w:t xml:space="preserve"> </w:t>
      </w:r>
      <w:r w:rsidR="00DA6B68" w:rsidRPr="00DA6B68">
        <w:t xml:space="preserve"> Serão instalados, nos locais discriminados nos </w:t>
      </w:r>
      <w:proofErr w:type="spellStart"/>
      <w:r w:rsidR="00DA6B68" w:rsidRPr="00DA6B68">
        <w:t>inc</w:t>
      </w:r>
      <w:r>
        <w:t>s</w:t>
      </w:r>
      <w:proofErr w:type="spellEnd"/>
      <w:r>
        <w:t xml:space="preserve">. I a X do </w:t>
      </w:r>
      <w:r>
        <w:rPr>
          <w:i/>
          <w:iCs/>
        </w:rPr>
        <w:t xml:space="preserve">caput </w:t>
      </w:r>
      <w:r>
        <w:t>deste artigo,</w:t>
      </w:r>
      <w:r w:rsidR="00DA6B68" w:rsidRPr="00DA6B68">
        <w:t xml:space="preserve"> totens</w:t>
      </w:r>
      <w:r>
        <w:t xml:space="preserve">, </w:t>
      </w:r>
      <w:r w:rsidR="00DA6B68" w:rsidRPr="00DA6B68">
        <w:t xml:space="preserve">placas de sinalização </w:t>
      </w:r>
      <w:r>
        <w:t xml:space="preserve">ou </w:t>
      </w:r>
      <w:r w:rsidRPr="00DA6B68">
        <w:t>painéis</w:t>
      </w:r>
      <w:r>
        <w:t xml:space="preserve"> </w:t>
      </w:r>
      <w:r w:rsidR="00DA6B68" w:rsidRPr="00DA6B68">
        <w:t xml:space="preserve">alusivos à história da prática de </w:t>
      </w:r>
      <w:r w:rsidR="003E1DB7" w:rsidRPr="003E1DB7">
        <w:rPr>
          <w:i/>
        </w:rPr>
        <w:t>skate</w:t>
      </w:r>
      <w:r w:rsidR="00DA6B68" w:rsidRPr="00DA6B68">
        <w:t xml:space="preserve"> naquele local.</w:t>
      </w:r>
    </w:p>
    <w:p w14:paraId="73BD3682" w14:textId="77777777" w:rsidR="00BD4A71" w:rsidRDefault="00BD4A71" w:rsidP="00DA6B68">
      <w:pPr>
        <w:autoSpaceDE w:val="0"/>
        <w:ind w:firstLine="1418"/>
        <w:jc w:val="both"/>
      </w:pPr>
    </w:p>
    <w:p w14:paraId="428EE747" w14:textId="1A45A839" w:rsidR="00DA6B68" w:rsidRPr="00DA6B68" w:rsidRDefault="00DA6B68" w:rsidP="00DA6B68">
      <w:pPr>
        <w:autoSpaceDE w:val="0"/>
        <w:ind w:firstLine="1418"/>
        <w:jc w:val="both"/>
      </w:pPr>
      <w:r w:rsidRPr="00140F79">
        <w:rPr>
          <w:b/>
          <w:bCs/>
        </w:rPr>
        <w:t xml:space="preserve">Art. </w:t>
      </w:r>
      <w:r w:rsidR="001F4BFF">
        <w:rPr>
          <w:b/>
          <w:bCs/>
        </w:rPr>
        <w:t>2</w:t>
      </w:r>
      <w:r w:rsidRPr="00140F79">
        <w:rPr>
          <w:b/>
          <w:bCs/>
        </w:rPr>
        <w:t>º</w:t>
      </w:r>
      <w:r w:rsidR="00A547B3">
        <w:rPr>
          <w:b/>
          <w:bCs/>
        </w:rPr>
        <w:t xml:space="preserve"> </w:t>
      </w:r>
      <w:r w:rsidRPr="00DA6B68">
        <w:t xml:space="preserve"> A Rota Turística do </w:t>
      </w:r>
      <w:r w:rsidR="003E1DB7" w:rsidRPr="003E1DB7">
        <w:rPr>
          <w:i/>
        </w:rPr>
        <w:t>Skate</w:t>
      </w:r>
      <w:r w:rsidRPr="00DA6B68">
        <w:t xml:space="preserve"> tem os seguintes objetivos:</w:t>
      </w:r>
    </w:p>
    <w:p w14:paraId="3AF625DE" w14:textId="77777777" w:rsidR="00BD4A71" w:rsidRDefault="00BD4A71" w:rsidP="00DA6B68">
      <w:pPr>
        <w:autoSpaceDE w:val="0"/>
        <w:ind w:firstLine="1418"/>
        <w:jc w:val="both"/>
      </w:pPr>
    </w:p>
    <w:p w14:paraId="7F4B6961" w14:textId="636B8928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I  </w:t>
      </w:r>
      <w:r w:rsidR="00E257C4">
        <w:t>–</w:t>
      </w:r>
      <w:r w:rsidRPr="00DA6B68">
        <w:t xml:space="preserve"> est</w:t>
      </w:r>
      <w:r w:rsidR="008E0036">
        <w:t>i</w:t>
      </w:r>
      <w:r w:rsidRPr="00DA6B68">
        <w:t>mul</w:t>
      </w:r>
      <w:r w:rsidR="008E0036">
        <w:t>ar</w:t>
      </w:r>
      <w:r w:rsidRPr="00DA6B68">
        <w:t xml:space="preserve"> o turismo local e regional</w:t>
      </w:r>
      <w:r w:rsidR="00AB12B6">
        <w:t xml:space="preserve">, tendo como </w:t>
      </w:r>
      <w:r w:rsidR="00AB12B6" w:rsidRPr="00DA6B68">
        <w:t>base o desenvolvimento sustentável do potencial turístico</w:t>
      </w:r>
      <w:r w:rsidRPr="00DA6B68">
        <w:t>;</w:t>
      </w:r>
    </w:p>
    <w:p w14:paraId="12C502D3" w14:textId="77777777" w:rsidR="00BD4A71" w:rsidRDefault="00BD4A71" w:rsidP="00DA6B68">
      <w:pPr>
        <w:autoSpaceDE w:val="0"/>
        <w:ind w:firstLine="1418"/>
        <w:jc w:val="both"/>
      </w:pPr>
    </w:p>
    <w:p w14:paraId="0B169F3C" w14:textId="04369F96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II </w:t>
      </w:r>
      <w:r w:rsidR="00E257C4">
        <w:t>–</w:t>
      </w:r>
      <w:r w:rsidRPr="00DA6B68">
        <w:t xml:space="preserve"> reconhec</w:t>
      </w:r>
      <w:r w:rsidR="008E0036">
        <w:t>er</w:t>
      </w:r>
      <w:r w:rsidRPr="00DA6B68">
        <w:t xml:space="preserve"> a importância cultural do </w:t>
      </w:r>
      <w:r w:rsidR="003E1DB7" w:rsidRPr="003E1DB7">
        <w:rPr>
          <w:i/>
        </w:rPr>
        <w:t>skate</w:t>
      </w:r>
      <w:r w:rsidRPr="00DA6B68">
        <w:t>;</w:t>
      </w:r>
    </w:p>
    <w:p w14:paraId="4492F7CD" w14:textId="77777777" w:rsidR="00BD4A71" w:rsidRDefault="00BD4A71" w:rsidP="00DA6B68">
      <w:pPr>
        <w:autoSpaceDE w:val="0"/>
        <w:ind w:firstLine="1418"/>
        <w:jc w:val="both"/>
      </w:pPr>
    </w:p>
    <w:p w14:paraId="7DE770F9" w14:textId="2D75593D" w:rsidR="00DA6B68" w:rsidRPr="00DA6B68" w:rsidRDefault="00DA6B68" w:rsidP="00DA6B68">
      <w:pPr>
        <w:autoSpaceDE w:val="0"/>
        <w:ind w:firstLine="1418"/>
        <w:jc w:val="both"/>
      </w:pPr>
      <w:r w:rsidRPr="00DA6B68">
        <w:lastRenderedPageBreak/>
        <w:t xml:space="preserve">III </w:t>
      </w:r>
      <w:r w:rsidR="00E257C4">
        <w:t>–</w:t>
      </w:r>
      <w:r w:rsidRPr="00DA6B68">
        <w:t xml:space="preserve"> fortalec</w:t>
      </w:r>
      <w:r w:rsidR="008E0036">
        <w:t>er</w:t>
      </w:r>
      <w:r w:rsidRPr="00DA6B68">
        <w:t>, amplia</w:t>
      </w:r>
      <w:r w:rsidR="008E0036">
        <w:t>r</w:t>
      </w:r>
      <w:r w:rsidRPr="00DA6B68">
        <w:t xml:space="preserve"> e desenvolve</w:t>
      </w:r>
      <w:r w:rsidR="008E0036">
        <w:t>r</w:t>
      </w:r>
      <w:r w:rsidRPr="00DA6B68">
        <w:t xml:space="preserve"> a produção local nas áreas turística, cultural e esportiva;</w:t>
      </w:r>
    </w:p>
    <w:p w14:paraId="5CB2AC28" w14:textId="77777777" w:rsidR="00BD4A71" w:rsidRDefault="00BD4A71" w:rsidP="00DA6B68">
      <w:pPr>
        <w:autoSpaceDE w:val="0"/>
        <w:ind w:firstLine="1418"/>
        <w:jc w:val="both"/>
      </w:pPr>
    </w:p>
    <w:p w14:paraId="32E5F8CB" w14:textId="6F28E918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IV </w:t>
      </w:r>
      <w:r w:rsidR="00E257C4">
        <w:t>–</w:t>
      </w:r>
      <w:r w:rsidRPr="00DA6B68">
        <w:t xml:space="preserve"> implanta</w:t>
      </w:r>
      <w:r w:rsidR="008E0036">
        <w:t xml:space="preserve">r </w:t>
      </w:r>
      <w:r w:rsidRPr="00DA6B68">
        <w:t xml:space="preserve">mecanismos de educação </w:t>
      </w:r>
      <w:proofErr w:type="spellStart"/>
      <w:r w:rsidRPr="00DA6B68">
        <w:t>socioesportiva</w:t>
      </w:r>
      <w:proofErr w:type="spellEnd"/>
      <w:r w:rsidRPr="00DA6B68">
        <w:t xml:space="preserve"> e </w:t>
      </w:r>
      <w:r w:rsidR="008E0036">
        <w:t xml:space="preserve">de </w:t>
      </w:r>
      <w:r w:rsidRPr="00DA6B68">
        <w:t>incentivo aos empreendimentos turísticos; e</w:t>
      </w:r>
    </w:p>
    <w:p w14:paraId="7E071A82" w14:textId="77777777" w:rsidR="00BD4A71" w:rsidRDefault="00BD4A71" w:rsidP="00DA6B68">
      <w:pPr>
        <w:autoSpaceDE w:val="0"/>
        <w:ind w:firstLine="1418"/>
        <w:jc w:val="both"/>
      </w:pPr>
    </w:p>
    <w:p w14:paraId="3B8652CC" w14:textId="32D76EAB" w:rsidR="00DA6B68" w:rsidRPr="00DA6B68" w:rsidRDefault="00DA6B68" w:rsidP="00DA6B68">
      <w:pPr>
        <w:autoSpaceDE w:val="0"/>
        <w:ind w:firstLine="1418"/>
        <w:jc w:val="both"/>
      </w:pPr>
      <w:r w:rsidRPr="00DA6B68">
        <w:t xml:space="preserve">V </w:t>
      </w:r>
      <w:r w:rsidR="00E257C4">
        <w:t>–</w:t>
      </w:r>
      <w:r w:rsidRPr="00DA6B68">
        <w:t xml:space="preserve"> incentiv</w:t>
      </w:r>
      <w:r w:rsidR="008E0036">
        <w:t>ar</w:t>
      </w:r>
      <w:r w:rsidRPr="00DA6B68">
        <w:t xml:space="preserve"> </w:t>
      </w:r>
      <w:r w:rsidR="008E0036">
        <w:t>a</w:t>
      </w:r>
      <w:r w:rsidRPr="00DA6B68">
        <w:t xml:space="preserve"> organização produtiva das comunidades locais relacionadas ao turismo, ao esporte e </w:t>
      </w:r>
      <w:r w:rsidR="00201FF7">
        <w:t>à</w:t>
      </w:r>
      <w:r w:rsidR="00201FF7" w:rsidRPr="00DA6B68">
        <w:t xml:space="preserve"> </w:t>
      </w:r>
      <w:r w:rsidRPr="00DA6B68">
        <w:t>geração de novas fontes de emprego e renda.</w:t>
      </w:r>
    </w:p>
    <w:p w14:paraId="6DE92A26" w14:textId="77777777" w:rsidR="00BD4A71" w:rsidRDefault="00BD4A71" w:rsidP="00DA6B68">
      <w:pPr>
        <w:autoSpaceDE w:val="0"/>
        <w:ind w:firstLine="1418"/>
        <w:jc w:val="both"/>
      </w:pPr>
    </w:p>
    <w:p w14:paraId="2B2327CA" w14:textId="1C2D976D" w:rsidR="00DA6B68" w:rsidRPr="00DA6B68" w:rsidRDefault="00DA6B68" w:rsidP="00DA6B68">
      <w:pPr>
        <w:autoSpaceDE w:val="0"/>
        <w:ind w:firstLine="1418"/>
        <w:jc w:val="both"/>
      </w:pPr>
      <w:r w:rsidRPr="00140F79">
        <w:rPr>
          <w:b/>
          <w:bCs/>
        </w:rPr>
        <w:t xml:space="preserve">Art. </w:t>
      </w:r>
      <w:r w:rsidR="003D52B1">
        <w:rPr>
          <w:b/>
          <w:bCs/>
        </w:rPr>
        <w:t>3</w:t>
      </w:r>
      <w:r w:rsidRPr="00140F79">
        <w:rPr>
          <w:b/>
          <w:bCs/>
        </w:rPr>
        <w:t>º</w:t>
      </w:r>
      <w:r w:rsidR="00FE38AD">
        <w:rPr>
          <w:b/>
          <w:bCs/>
        </w:rPr>
        <w:t xml:space="preserve"> </w:t>
      </w:r>
      <w:r w:rsidRPr="00DA6B68">
        <w:t xml:space="preserve"> </w:t>
      </w:r>
      <w:r w:rsidR="00306292">
        <w:t>O</w:t>
      </w:r>
      <w:r w:rsidRPr="00DA6B68">
        <w:t xml:space="preserve"> </w:t>
      </w:r>
      <w:r w:rsidR="001760C8">
        <w:t>Executivo Municipal</w:t>
      </w:r>
      <w:r w:rsidRPr="00DA6B68">
        <w:t xml:space="preserve"> </w:t>
      </w:r>
      <w:r w:rsidR="00306292">
        <w:t xml:space="preserve">poderá </w:t>
      </w:r>
      <w:r w:rsidRPr="00DA6B68">
        <w:t>firmar parcerias com universidades, entidades do terceiro setor e com a iniciativa privada</w:t>
      </w:r>
      <w:r w:rsidR="001760C8">
        <w:t>,</w:t>
      </w:r>
      <w:r w:rsidRPr="00DA6B68">
        <w:t xml:space="preserve"> a fim de apoiar as atividades da Rota Turística do </w:t>
      </w:r>
      <w:r w:rsidR="003E1DB7" w:rsidRPr="003E1DB7">
        <w:rPr>
          <w:i/>
        </w:rPr>
        <w:t>Skate</w:t>
      </w:r>
      <w:r w:rsidRPr="00DA6B68">
        <w:t>.</w:t>
      </w:r>
    </w:p>
    <w:p w14:paraId="20F12652" w14:textId="77777777" w:rsidR="00BD4A71" w:rsidRDefault="00BD4A71" w:rsidP="00DA6B68">
      <w:pPr>
        <w:autoSpaceDE w:val="0"/>
        <w:ind w:firstLine="1418"/>
        <w:jc w:val="both"/>
      </w:pPr>
    </w:p>
    <w:p w14:paraId="16B521E0" w14:textId="1B3C26BB" w:rsidR="00264DE2" w:rsidRDefault="00DA6B68">
      <w:pPr>
        <w:autoSpaceDE w:val="0"/>
        <w:ind w:firstLine="1418"/>
        <w:jc w:val="both"/>
        <w:rPr>
          <w:bCs/>
        </w:rPr>
      </w:pPr>
      <w:r w:rsidRPr="00140F79">
        <w:rPr>
          <w:b/>
          <w:bCs/>
        </w:rPr>
        <w:t xml:space="preserve">Art. </w:t>
      </w:r>
      <w:r w:rsidR="003D52B1">
        <w:rPr>
          <w:b/>
          <w:bCs/>
        </w:rPr>
        <w:t>4</w:t>
      </w:r>
      <w:r w:rsidRPr="00140F79">
        <w:rPr>
          <w:b/>
          <w:bCs/>
        </w:rPr>
        <w:t>º</w:t>
      </w:r>
      <w:r w:rsidRPr="00DA6B68">
        <w:t xml:space="preserve"> </w:t>
      </w:r>
      <w:r w:rsidR="00042BA5">
        <w:rPr>
          <w:b/>
          <w:bCs/>
        </w:rPr>
        <w:t xml:space="preserve"> </w:t>
      </w:r>
      <w:r w:rsidR="00264DE2" w:rsidRPr="00264DE2">
        <w:rPr>
          <w:bCs/>
        </w:rPr>
        <w:t>Esta Lei entra em vigor na data de sua publicação.</w:t>
      </w:r>
    </w:p>
    <w:p w14:paraId="30C2F18D" w14:textId="41B9746E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02B4815F" w14:textId="6AD4B796" w:rsidR="00717E71" w:rsidRDefault="00717E71" w:rsidP="00264DE2">
      <w:pPr>
        <w:autoSpaceDE w:val="0"/>
        <w:ind w:firstLine="1418"/>
        <w:jc w:val="both"/>
        <w:rPr>
          <w:bCs/>
        </w:rPr>
      </w:pPr>
    </w:p>
    <w:p w14:paraId="7D93F17F" w14:textId="2FA486A8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55CE95B3" w14:textId="7151D67B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6B9E2072" w14:textId="2C4FA7AE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06E09834" w14:textId="713BBC22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1BAD5BDD" w14:textId="64A9FC55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68423AEB" w14:textId="4FDB34BE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27834207" w14:textId="7188DAAF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2A3A6B1B" w14:textId="1E2BA448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0B4A1DD9" w14:textId="3567D072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6AB46B3F" w14:textId="268334D1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128E031B" w14:textId="6D19D9BB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13C2BA3F" w14:textId="306FB829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48F8DC5A" w14:textId="0E2A5246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08A2F849" w14:textId="6F1BCC7A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18805ADC" w14:textId="0F2A6B30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695ECBEE" w14:textId="74C24BD7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5CE463E6" w14:textId="40D964DE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6EFF6B38" w14:textId="57C123A0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27809AB3" w14:textId="0BBB9C3F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3765E0D9" w14:textId="5A6FB501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0A7FCED8" w14:textId="642EE206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75A1EACD" w14:textId="5FB9A685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70361375" w14:textId="659552DB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2C98965E" w14:textId="74CD62D2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065507DB" w14:textId="071B0FE3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343D3B33" w14:textId="2C14F529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3B0DF35F" w14:textId="213E564F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6F81E385" w14:textId="77777777" w:rsidR="008A5224" w:rsidRDefault="008A5224" w:rsidP="00264DE2">
      <w:pPr>
        <w:autoSpaceDE w:val="0"/>
        <w:ind w:firstLine="1418"/>
        <w:jc w:val="both"/>
        <w:rPr>
          <w:bCs/>
        </w:rPr>
      </w:pPr>
    </w:p>
    <w:p w14:paraId="162F4ECB" w14:textId="77777777" w:rsidR="00717E71" w:rsidRPr="00264DE2" w:rsidRDefault="00717E71" w:rsidP="00264DE2">
      <w:pPr>
        <w:autoSpaceDE w:val="0"/>
        <w:ind w:firstLine="1418"/>
        <w:jc w:val="both"/>
        <w:rPr>
          <w:bCs/>
        </w:rPr>
      </w:pPr>
    </w:p>
    <w:p w14:paraId="125B0591" w14:textId="7472EAC5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</w:t>
      </w:r>
      <w:proofErr w:type="spellStart"/>
      <w:r w:rsidR="009C79D1">
        <w:rPr>
          <w:bCs/>
          <w:color w:val="000000"/>
          <w:sz w:val="20"/>
          <w:szCs w:val="20"/>
        </w:rPr>
        <w:t>jen</w:t>
      </w:r>
      <w:proofErr w:type="spellEnd"/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5A08" w14:textId="77777777" w:rsidR="00CC5AC2" w:rsidRDefault="00CC5AC2">
      <w:r>
        <w:separator/>
      </w:r>
    </w:p>
  </w:endnote>
  <w:endnote w:type="continuationSeparator" w:id="0">
    <w:p w14:paraId="559C496C" w14:textId="77777777" w:rsidR="00CC5AC2" w:rsidRDefault="00CC5AC2">
      <w:r>
        <w:continuationSeparator/>
      </w:r>
    </w:p>
  </w:endnote>
  <w:endnote w:type="continuationNotice" w:id="1">
    <w:p w14:paraId="55F0B089" w14:textId="77777777" w:rsidR="00CC5AC2" w:rsidRDefault="00CC5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93C2" w14:textId="77777777" w:rsidR="00CC5AC2" w:rsidRDefault="00CC5AC2">
      <w:r>
        <w:separator/>
      </w:r>
    </w:p>
  </w:footnote>
  <w:footnote w:type="continuationSeparator" w:id="0">
    <w:p w14:paraId="1308D797" w14:textId="77777777" w:rsidR="00CC5AC2" w:rsidRDefault="00CC5AC2">
      <w:r>
        <w:continuationSeparator/>
      </w:r>
    </w:p>
  </w:footnote>
  <w:footnote w:type="continuationNotice" w:id="1">
    <w:p w14:paraId="196306EA" w14:textId="77777777" w:rsidR="00CC5AC2" w:rsidRDefault="00CC5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3094AE3D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55996">
      <w:rPr>
        <w:b/>
        <w:bCs/>
      </w:rPr>
      <w:t>0</w:t>
    </w:r>
    <w:r w:rsidR="009C79D1">
      <w:rPr>
        <w:b/>
        <w:bCs/>
      </w:rPr>
      <w:t>1</w:t>
    </w:r>
    <w:r w:rsidR="000222F6">
      <w:rPr>
        <w:b/>
        <w:bCs/>
      </w:rPr>
      <w:t>5</w:t>
    </w:r>
    <w:r w:rsidR="009C79D1">
      <w:rPr>
        <w:b/>
        <w:bCs/>
      </w:rPr>
      <w:t>2</w:t>
    </w:r>
    <w:r>
      <w:rPr>
        <w:b/>
        <w:bCs/>
      </w:rPr>
      <w:t>/2</w:t>
    </w:r>
    <w:r w:rsidR="009C79D1">
      <w:rPr>
        <w:b/>
        <w:bCs/>
      </w:rPr>
      <w:t>3</w:t>
    </w:r>
  </w:p>
  <w:p w14:paraId="5FC7BBF2" w14:textId="3C2832A0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9C79D1">
      <w:rPr>
        <w:b/>
        <w:bCs/>
      </w:rPr>
      <w:t>0</w:t>
    </w:r>
    <w:r w:rsidR="000222F6">
      <w:rPr>
        <w:b/>
        <w:bCs/>
      </w:rPr>
      <w:t>73</w:t>
    </w:r>
    <w:r>
      <w:rPr>
        <w:b/>
        <w:bCs/>
      </w:rPr>
      <w:t>/2</w:t>
    </w:r>
    <w:r w:rsidR="009C79D1">
      <w:rPr>
        <w:b/>
        <w:bCs/>
      </w:rPr>
      <w:t>3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oNotDisplayPageBoundaries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349C"/>
    <w:rsid w:val="00006618"/>
    <w:rsid w:val="000222F6"/>
    <w:rsid w:val="00034D73"/>
    <w:rsid w:val="00037151"/>
    <w:rsid w:val="0003783F"/>
    <w:rsid w:val="00042BA5"/>
    <w:rsid w:val="0004524E"/>
    <w:rsid w:val="0004721C"/>
    <w:rsid w:val="00047E1D"/>
    <w:rsid w:val="00054001"/>
    <w:rsid w:val="000542C9"/>
    <w:rsid w:val="00054833"/>
    <w:rsid w:val="000562A9"/>
    <w:rsid w:val="00061E30"/>
    <w:rsid w:val="0006584A"/>
    <w:rsid w:val="00065DEB"/>
    <w:rsid w:val="00090194"/>
    <w:rsid w:val="00091BA5"/>
    <w:rsid w:val="00093F2B"/>
    <w:rsid w:val="00097F32"/>
    <w:rsid w:val="000A04A9"/>
    <w:rsid w:val="000A06DF"/>
    <w:rsid w:val="000A0A74"/>
    <w:rsid w:val="000A2196"/>
    <w:rsid w:val="000A6011"/>
    <w:rsid w:val="000D063D"/>
    <w:rsid w:val="000D13EE"/>
    <w:rsid w:val="000D571F"/>
    <w:rsid w:val="000F1033"/>
    <w:rsid w:val="00115276"/>
    <w:rsid w:val="00122358"/>
    <w:rsid w:val="00123051"/>
    <w:rsid w:val="00130C57"/>
    <w:rsid w:val="00134447"/>
    <w:rsid w:val="001401B0"/>
    <w:rsid w:val="00140AB0"/>
    <w:rsid w:val="00140F79"/>
    <w:rsid w:val="00145FAB"/>
    <w:rsid w:val="00150981"/>
    <w:rsid w:val="00156394"/>
    <w:rsid w:val="001573CD"/>
    <w:rsid w:val="00157EA2"/>
    <w:rsid w:val="0016779A"/>
    <w:rsid w:val="001730FD"/>
    <w:rsid w:val="001760C8"/>
    <w:rsid w:val="00180280"/>
    <w:rsid w:val="0018046D"/>
    <w:rsid w:val="00186E84"/>
    <w:rsid w:val="001A2926"/>
    <w:rsid w:val="001A3CC7"/>
    <w:rsid w:val="001A768A"/>
    <w:rsid w:val="001B41B5"/>
    <w:rsid w:val="001C2886"/>
    <w:rsid w:val="001C5A7F"/>
    <w:rsid w:val="001D30EC"/>
    <w:rsid w:val="001F1C8D"/>
    <w:rsid w:val="001F250A"/>
    <w:rsid w:val="001F4BFF"/>
    <w:rsid w:val="00201FF7"/>
    <w:rsid w:val="00203031"/>
    <w:rsid w:val="00203743"/>
    <w:rsid w:val="00212700"/>
    <w:rsid w:val="002165FF"/>
    <w:rsid w:val="00225E66"/>
    <w:rsid w:val="0023163C"/>
    <w:rsid w:val="00241B8F"/>
    <w:rsid w:val="00243728"/>
    <w:rsid w:val="00243806"/>
    <w:rsid w:val="002521C2"/>
    <w:rsid w:val="00254E8B"/>
    <w:rsid w:val="00264DE2"/>
    <w:rsid w:val="00265351"/>
    <w:rsid w:val="00265EE4"/>
    <w:rsid w:val="00270B2A"/>
    <w:rsid w:val="00270D58"/>
    <w:rsid w:val="00273049"/>
    <w:rsid w:val="00281075"/>
    <w:rsid w:val="002818A4"/>
    <w:rsid w:val="00282C3B"/>
    <w:rsid w:val="00287CF0"/>
    <w:rsid w:val="00295864"/>
    <w:rsid w:val="002965F9"/>
    <w:rsid w:val="002A4319"/>
    <w:rsid w:val="002A4377"/>
    <w:rsid w:val="002A63AE"/>
    <w:rsid w:val="002B0309"/>
    <w:rsid w:val="002B22C8"/>
    <w:rsid w:val="002B7FF1"/>
    <w:rsid w:val="002C052F"/>
    <w:rsid w:val="002C0D81"/>
    <w:rsid w:val="002C1E44"/>
    <w:rsid w:val="002C2604"/>
    <w:rsid w:val="002D03D8"/>
    <w:rsid w:val="002E2D60"/>
    <w:rsid w:val="002E48BD"/>
    <w:rsid w:val="002E596B"/>
    <w:rsid w:val="00306292"/>
    <w:rsid w:val="003079B0"/>
    <w:rsid w:val="00313F85"/>
    <w:rsid w:val="0031768B"/>
    <w:rsid w:val="00324D8A"/>
    <w:rsid w:val="00332886"/>
    <w:rsid w:val="003343DF"/>
    <w:rsid w:val="00344969"/>
    <w:rsid w:val="00344E82"/>
    <w:rsid w:val="0035168D"/>
    <w:rsid w:val="00357950"/>
    <w:rsid w:val="00360633"/>
    <w:rsid w:val="003638FB"/>
    <w:rsid w:val="00363FE0"/>
    <w:rsid w:val="00364D55"/>
    <w:rsid w:val="00365B82"/>
    <w:rsid w:val="0037593F"/>
    <w:rsid w:val="00382114"/>
    <w:rsid w:val="00387DFC"/>
    <w:rsid w:val="00396429"/>
    <w:rsid w:val="00396A84"/>
    <w:rsid w:val="003A0246"/>
    <w:rsid w:val="003A246C"/>
    <w:rsid w:val="003C3313"/>
    <w:rsid w:val="003C419F"/>
    <w:rsid w:val="003C5322"/>
    <w:rsid w:val="003C66B2"/>
    <w:rsid w:val="003D0F88"/>
    <w:rsid w:val="003D26DF"/>
    <w:rsid w:val="003D52B1"/>
    <w:rsid w:val="003E0E95"/>
    <w:rsid w:val="003E1DB7"/>
    <w:rsid w:val="003E214E"/>
    <w:rsid w:val="003F05F9"/>
    <w:rsid w:val="00404BB8"/>
    <w:rsid w:val="00416611"/>
    <w:rsid w:val="00421520"/>
    <w:rsid w:val="00425406"/>
    <w:rsid w:val="004372DA"/>
    <w:rsid w:val="00471154"/>
    <w:rsid w:val="0048230A"/>
    <w:rsid w:val="00486602"/>
    <w:rsid w:val="004A44EC"/>
    <w:rsid w:val="004B02DF"/>
    <w:rsid w:val="004B3C78"/>
    <w:rsid w:val="004B4407"/>
    <w:rsid w:val="004C026A"/>
    <w:rsid w:val="004C2A5B"/>
    <w:rsid w:val="004C2D1C"/>
    <w:rsid w:val="004D1F11"/>
    <w:rsid w:val="004D44B4"/>
    <w:rsid w:val="004D4B42"/>
    <w:rsid w:val="004E0788"/>
    <w:rsid w:val="004E109D"/>
    <w:rsid w:val="004E5BDA"/>
    <w:rsid w:val="004F32B1"/>
    <w:rsid w:val="00500F63"/>
    <w:rsid w:val="0050181A"/>
    <w:rsid w:val="00510519"/>
    <w:rsid w:val="00515ADF"/>
    <w:rsid w:val="005201AA"/>
    <w:rsid w:val="00540B95"/>
    <w:rsid w:val="00541504"/>
    <w:rsid w:val="0054213D"/>
    <w:rsid w:val="0054243F"/>
    <w:rsid w:val="00543536"/>
    <w:rsid w:val="005449EE"/>
    <w:rsid w:val="005460B1"/>
    <w:rsid w:val="00560BCB"/>
    <w:rsid w:val="0057509C"/>
    <w:rsid w:val="0058185A"/>
    <w:rsid w:val="005863B8"/>
    <w:rsid w:val="0058655D"/>
    <w:rsid w:val="005951C1"/>
    <w:rsid w:val="005A4920"/>
    <w:rsid w:val="005A730D"/>
    <w:rsid w:val="005D028B"/>
    <w:rsid w:val="005E4810"/>
    <w:rsid w:val="005F5612"/>
    <w:rsid w:val="005F6105"/>
    <w:rsid w:val="005F6F3D"/>
    <w:rsid w:val="0060373E"/>
    <w:rsid w:val="00610B60"/>
    <w:rsid w:val="00620365"/>
    <w:rsid w:val="006233A8"/>
    <w:rsid w:val="00626032"/>
    <w:rsid w:val="00631AC3"/>
    <w:rsid w:val="00634472"/>
    <w:rsid w:val="00643325"/>
    <w:rsid w:val="00651689"/>
    <w:rsid w:val="0065211C"/>
    <w:rsid w:val="00655709"/>
    <w:rsid w:val="00662DF2"/>
    <w:rsid w:val="0067032E"/>
    <w:rsid w:val="0067399C"/>
    <w:rsid w:val="00674EF0"/>
    <w:rsid w:val="00676368"/>
    <w:rsid w:val="00676379"/>
    <w:rsid w:val="00682C78"/>
    <w:rsid w:val="00683B8E"/>
    <w:rsid w:val="00690233"/>
    <w:rsid w:val="00690CA6"/>
    <w:rsid w:val="006912AB"/>
    <w:rsid w:val="00691D12"/>
    <w:rsid w:val="006925AD"/>
    <w:rsid w:val="006937C1"/>
    <w:rsid w:val="00697DAF"/>
    <w:rsid w:val="006A32F5"/>
    <w:rsid w:val="006B04EA"/>
    <w:rsid w:val="006C0AD2"/>
    <w:rsid w:val="006C51B7"/>
    <w:rsid w:val="006E6EDB"/>
    <w:rsid w:val="006E6F24"/>
    <w:rsid w:val="006F52A4"/>
    <w:rsid w:val="00700051"/>
    <w:rsid w:val="00701EAB"/>
    <w:rsid w:val="00703EDD"/>
    <w:rsid w:val="00707C94"/>
    <w:rsid w:val="0071008B"/>
    <w:rsid w:val="00712077"/>
    <w:rsid w:val="00717E71"/>
    <w:rsid w:val="00725E11"/>
    <w:rsid w:val="0072611E"/>
    <w:rsid w:val="0073005C"/>
    <w:rsid w:val="00731850"/>
    <w:rsid w:val="00737A69"/>
    <w:rsid w:val="00744F4D"/>
    <w:rsid w:val="00746767"/>
    <w:rsid w:val="0075189E"/>
    <w:rsid w:val="00754AB7"/>
    <w:rsid w:val="0075795F"/>
    <w:rsid w:val="00762E6B"/>
    <w:rsid w:val="0077283E"/>
    <w:rsid w:val="007733B8"/>
    <w:rsid w:val="00780636"/>
    <w:rsid w:val="00785048"/>
    <w:rsid w:val="00794ADC"/>
    <w:rsid w:val="007B0692"/>
    <w:rsid w:val="007B0B60"/>
    <w:rsid w:val="007B37C0"/>
    <w:rsid w:val="007B3AD0"/>
    <w:rsid w:val="007B7729"/>
    <w:rsid w:val="007C3FD6"/>
    <w:rsid w:val="007D5C85"/>
    <w:rsid w:val="007D61BD"/>
    <w:rsid w:val="007D7529"/>
    <w:rsid w:val="007E0B06"/>
    <w:rsid w:val="007E34F7"/>
    <w:rsid w:val="007E3A20"/>
    <w:rsid w:val="007E782B"/>
    <w:rsid w:val="007F078F"/>
    <w:rsid w:val="007F1410"/>
    <w:rsid w:val="007F183D"/>
    <w:rsid w:val="007F37BC"/>
    <w:rsid w:val="00805FFD"/>
    <w:rsid w:val="0081478C"/>
    <w:rsid w:val="00816D31"/>
    <w:rsid w:val="00821B56"/>
    <w:rsid w:val="008302AD"/>
    <w:rsid w:val="0083085B"/>
    <w:rsid w:val="00831451"/>
    <w:rsid w:val="00833DCE"/>
    <w:rsid w:val="00843FDC"/>
    <w:rsid w:val="00851D7E"/>
    <w:rsid w:val="00855996"/>
    <w:rsid w:val="00860B7C"/>
    <w:rsid w:val="00896935"/>
    <w:rsid w:val="0089729E"/>
    <w:rsid w:val="008A21CA"/>
    <w:rsid w:val="008A4CAF"/>
    <w:rsid w:val="008A5224"/>
    <w:rsid w:val="008A6999"/>
    <w:rsid w:val="008B0D98"/>
    <w:rsid w:val="008B1432"/>
    <w:rsid w:val="008B1C5C"/>
    <w:rsid w:val="008B5D5D"/>
    <w:rsid w:val="008B6BF2"/>
    <w:rsid w:val="008C6909"/>
    <w:rsid w:val="008D22C4"/>
    <w:rsid w:val="008E0036"/>
    <w:rsid w:val="008E0D6E"/>
    <w:rsid w:val="008E1F67"/>
    <w:rsid w:val="008E2580"/>
    <w:rsid w:val="008E3B22"/>
    <w:rsid w:val="008E741A"/>
    <w:rsid w:val="008F7ECF"/>
    <w:rsid w:val="00900D9D"/>
    <w:rsid w:val="009020F4"/>
    <w:rsid w:val="00902AC8"/>
    <w:rsid w:val="00903C4D"/>
    <w:rsid w:val="00905C10"/>
    <w:rsid w:val="00912198"/>
    <w:rsid w:val="00921BAE"/>
    <w:rsid w:val="009224F7"/>
    <w:rsid w:val="00931EE7"/>
    <w:rsid w:val="00933AE8"/>
    <w:rsid w:val="00936642"/>
    <w:rsid w:val="009431C2"/>
    <w:rsid w:val="009437C8"/>
    <w:rsid w:val="00952324"/>
    <w:rsid w:val="00955AB7"/>
    <w:rsid w:val="009562E4"/>
    <w:rsid w:val="00961094"/>
    <w:rsid w:val="009672B3"/>
    <w:rsid w:val="00971C94"/>
    <w:rsid w:val="009743ED"/>
    <w:rsid w:val="009756F6"/>
    <w:rsid w:val="00976013"/>
    <w:rsid w:val="009770B7"/>
    <w:rsid w:val="009842B9"/>
    <w:rsid w:val="00995A6E"/>
    <w:rsid w:val="009974FA"/>
    <w:rsid w:val="009A15B3"/>
    <w:rsid w:val="009A5844"/>
    <w:rsid w:val="009B3C49"/>
    <w:rsid w:val="009B5F96"/>
    <w:rsid w:val="009C79D1"/>
    <w:rsid w:val="009D136A"/>
    <w:rsid w:val="009D7875"/>
    <w:rsid w:val="009F4842"/>
    <w:rsid w:val="009F606C"/>
    <w:rsid w:val="00A03C88"/>
    <w:rsid w:val="00A0505F"/>
    <w:rsid w:val="00A05517"/>
    <w:rsid w:val="00A05C21"/>
    <w:rsid w:val="00A1269A"/>
    <w:rsid w:val="00A160EA"/>
    <w:rsid w:val="00A17012"/>
    <w:rsid w:val="00A23934"/>
    <w:rsid w:val="00A320EF"/>
    <w:rsid w:val="00A325A8"/>
    <w:rsid w:val="00A35667"/>
    <w:rsid w:val="00A43F64"/>
    <w:rsid w:val="00A46B25"/>
    <w:rsid w:val="00A547B3"/>
    <w:rsid w:val="00A55075"/>
    <w:rsid w:val="00A649A0"/>
    <w:rsid w:val="00A77509"/>
    <w:rsid w:val="00A77C70"/>
    <w:rsid w:val="00A80385"/>
    <w:rsid w:val="00A80D48"/>
    <w:rsid w:val="00A86C2A"/>
    <w:rsid w:val="00A96859"/>
    <w:rsid w:val="00A97732"/>
    <w:rsid w:val="00AA0204"/>
    <w:rsid w:val="00AA1A6C"/>
    <w:rsid w:val="00AA4DAC"/>
    <w:rsid w:val="00AB12B6"/>
    <w:rsid w:val="00AB630A"/>
    <w:rsid w:val="00AC161A"/>
    <w:rsid w:val="00AC4FD4"/>
    <w:rsid w:val="00AC5571"/>
    <w:rsid w:val="00AC7520"/>
    <w:rsid w:val="00AD0145"/>
    <w:rsid w:val="00AD0290"/>
    <w:rsid w:val="00AD2E2C"/>
    <w:rsid w:val="00AE3CFF"/>
    <w:rsid w:val="00AF08B2"/>
    <w:rsid w:val="00B01173"/>
    <w:rsid w:val="00B03B5F"/>
    <w:rsid w:val="00B10D80"/>
    <w:rsid w:val="00B173FA"/>
    <w:rsid w:val="00B2645E"/>
    <w:rsid w:val="00B6348B"/>
    <w:rsid w:val="00B74BF6"/>
    <w:rsid w:val="00B83184"/>
    <w:rsid w:val="00B86B37"/>
    <w:rsid w:val="00B90D5F"/>
    <w:rsid w:val="00B90DE4"/>
    <w:rsid w:val="00B95394"/>
    <w:rsid w:val="00BA295F"/>
    <w:rsid w:val="00BA4EB2"/>
    <w:rsid w:val="00BB0754"/>
    <w:rsid w:val="00BB2016"/>
    <w:rsid w:val="00BC1B1B"/>
    <w:rsid w:val="00BC24D3"/>
    <w:rsid w:val="00BC7073"/>
    <w:rsid w:val="00BD33FA"/>
    <w:rsid w:val="00BD4A71"/>
    <w:rsid w:val="00BD7A1A"/>
    <w:rsid w:val="00BF1967"/>
    <w:rsid w:val="00C00365"/>
    <w:rsid w:val="00C12094"/>
    <w:rsid w:val="00C13A43"/>
    <w:rsid w:val="00C148E6"/>
    <w:rsid w:val="00C156B5"/>
    <w:rsid w:val="00C22F86"/>
    <w:rsid w:val="00C237B4"/>
    <w:rsid w:val="00C32535"/>
    <w:rsid w:val="00C414F8"/>
    <w:rsid w:val="00C41B02"/>
    <w:rsid w:val="00C50E9F"/>
    <w:rsid w:val="00C6051E"/>
    <w:rsid w:val="00C633D0"/>
    <w:rsid w:val="00C65A36"/>
    <w:rsid w:val="00C65F39"/>
    <w:rsid w:val="00C7137C"/>
    <w:rsid w:val="00C73E60"/>
    <w:rsid w:val="00C74CDE"/>
    <w:rsid w:val="00C852D4"/>
    <w:rsid w:val="00C94B88"/>
    <w:rsid w:val="00CA71BE"/>
    <w:rsid w:val="00CB0573"/>
    <w:rsid w:val="00CB230E"/>
    <w:rsid w:val="00CC008C"/>
    <w:rsid w:val="00CC5AC2"/>
    <w:rsid w:val="00CC6A8D"/>
    <w:rsid w:val="00CC6B06"/>
    <w:rsid w:val="00CD7D8C"/>
    <w:rsid w:val="00CE1A80"/>
    <w:rsid w:val="00D00F79"/>
    <w:rsid w:val="00D0715A"/>
    <w:rsid w:val="00D07427"/>
    <w:rsid w:val="00D120C9"/>
    <w:rsid w:val="00D15B38"/>
    <w:rsid w:val="00D26FEE"/>
    <w:rsid w:val="00D329DC"/>
    <w:rsid w:val="00D32F5A"/>
    <w:rsid w:val="00D32F5F"/>
    <w:rsid w:val="00D33023"/>
    <w:rsid w:val="00D4066B"/>
    <w:rsid w:val="00D438E6"/>
    <w:rsid w:val="00D47C4D"/>
    <w:rsid w:val="00D6002A"/>
    <w:rsid w:val="00D7232F"/>
    <w:rsid w:val="00D76309"/>
    <w:rsid w:val="00D81C03"/>
    <w:rsid w:val="00D917D4"/>
    <w:rsid w:val="00D930A6"/>
    <w:rsid w:val="00D93C55"/>
    <w:rsid w:val="00D950F5"/>
    <w:rsid w:val="00D96277"/>
    <w:rsid w:val="00DA3E29"/>
    <w:rsid w:val="00DA6B68"/>
    <w:rsid w:val="00DB3316"/>
    <w:rsid w:val="00DB5073"/>
    <w:rsid w:val="00DC1B4F"/>
    <w:rsid w:val="00DC1F77"/>
    <w:rsid w:val="00DC2497"/>
    <w:rsid w:val="00DC24C2"/>
    <w:rsid w:val="00DC2829"/>
    <w:rsid w:val="00DC627E"/>
    <w:rsid w:val="00DC6A4C"/>
    <w:rsid w:val="00DD0A02"/>
    <w:rsid w:val="00DD370C"/>
    <w:rsid w:val="00DD6A59"/>
    <w:rsid w:val="00DE0CB0"/>
    <w:rsid w:val="00DE2B14"/>
    <w:rsid w:val="00DE7A8F"/>
    <w:rsid w:val="00DE7BBA"/>
    <w:rsid w:val="00DF02EE"/>
    <w:rsid w:val="00DF1CD8"/>
    <w:rsid w:val="00DF534C"/>
    <w:rsid w:val="00DF596C"/>
    <w:rsid w:val="00DF618D"/>
    <w:rsid w:val="00DF699C"/>
    <w:rsid w:val="00E13CAA"/>
    <w:rsid w:val="00E20DB4"/>
    <w:rsid w:val="00E257C4"/>
    <w:rsid w:val="00E36BE6"/>
    <w:rsid w:val="00E44034"/>
    <w:rsid w:val="00E44568"/>
    <w:rsid w:val="00E5016C"/>
    <w:rsid w:val="00E72E83"/>
    <w:rsid w:val="00E76282"/>
    <w:rsid w:val="00E813EA"/>
    <w:rsid w:val="00E862F2"/>
    <w:rsid w:val="00E862F7"/>
    <w:rsid w:val="00E87391"/>
    <w:rsid w:val="00EA23A4"/>
    <w:rsid w:val="00EA7509"/>
    <w:rsid w:val="00EC6352"/>
    <w:rsid w:val="00EC7095"/>
    <w:rsid w:val="00ED3CC6"/>
    <w:rsid w:val="00EE7C39"/>
    <w:rsid w:val="00EF5C5E"/>
    <w:rsid w:val="00F00B73"/>
    <w:rsid w:val="00F05CA7"/>
    <w:rsid w:val="00F0700C"/>
    <w:rsid w:val="00F127A2"/>
    <w:rsid w:val="00F200D6"/>
    <w:rsid w:val="00F317FE"/>
    <w:rsid w:val="00F36DB2"/>
    <w:rsid w:val="00F47AA5"/>
    <w:rsid w:val="00F47B03"/>
    <w:rsid w:val="00F551B9"/>
    <w:rsid w:val="00F563CB"/>
    <w:rsid w:val="00F57B79"/>
    <w:rsid w:val="00F734E8"/>
    <w:rsid w:val="00F81876"/>
    <w:rsid w:val="00F87943"/>
    <w:rsid w:val="00F87B7F"/>
    <w:rsid w:val="00F915F4"/>
    <w:rsid w:val="00F94C6F"/>
    <w:rsid w:val="00FA266C"/>
    <w:rsid w:val="00FA7BD7"/>
    <w:rsid w:val="00FB45DF"/>
    <w:rsid w:val="00FB4C2F"/>
    <w:rsid w:val="00FB5CBF"/>
    <w:rsid w:val="00FC35E6"/>
    <w:rsid w:val="00FC49E4"/>
    <w:rsid w:val="00FC4B71"/>
    <w:rsid w:val="00FD093A"/>
    <w:rsid w:val="00FD73AF"/>
    <w:rsid w:val="00FE12EE"/>
    <w:rsid w:val="00F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05CA7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31E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885D-9C5F-4629-9CA5-7507E63B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732</TotalTime>
  <Pages>4</Pages>
  <Words>874</Words>
  <Characters>4720</Characters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2022-09-02T18:28:00Z</dcterms:created>
  <dcterms:modified xsi:type="dcterms:W3CDTF">2023-04-04T16:57:00Z</dcterms:modified>
</cp:coreProperties>
</file>