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1E6B3908" w14:textId="1A79A03A" w:rsidR="00424B5B" w:rsidRDefault="00424B5B" w:rsidP="00424B5B">
      <w:pPr>
        <w:autoSpaceDE w:val="0"/>
        <w:autoSpaceDN w:val="0"/>
        <w:adjustRightInd w:val="0"/>
        <w:ind w:firstLine="1418"/>
        <w:jc w:val="both"/>
      </w:pPr>
      <w:r>
        <w:t xml:space="preserve">Atualmente, a cidade de Porto Alegre possui o ObservaPOA, uma ferramenta que reúne informações georreferenciadas sobre a </w:t>
      </w:r>
      <w:r w:rsidR="00A419EC">
        <w:t>C</w:t>
      </w:r>
      <w:r>
        <w:t>apital, sendo a maior parte das informações distribuídas por regiões e bairros, com caráter pedagógico e político. No entanto, Porto Alegre ainda não possui um estudo direcionado à saúde mental de seus habitantes.</w:t>
      </w:r>
    </w:p>
    <w:p w14:paraId="1277A966" w14:textId="77777777" w:rsidR="00424B5B" w:rsidRDefault="00424B5B" w:rsidP="00424B5B">
      <w:pPr>
        <w:autoSpaceDE w:val="0"/>
        <w:autoSpaceDN w:val="0"/>
        <w:adjustRightInd w:val="0"/>
        <w:ind w:firstLine="1418"/>
        <w:jc w:val="both"/>
      </w:pPr>
    </w:p>
    <w:p w14:paraId="13AA5818" w14:textId="4EC7E5B4" w:rsidR="00424B5B" w:rsidRDefault="00424B5B" w:rsidP="00424B5B">
      <w:pPr>
        <w:autoSpaceDE w:val="0"/>
        <w:autoSpaceDN w:val="0"/>
        <w:adjustRightInd w:val="0"/>
        <w:ind w:firstLine="1418"/>
        <w:jc w:val="both"/>
      </w:pPr>
      <w:r>
        <w:t xml:space="preserve">Os últimos estudos apontam que os casos de depressão estão aumentando em todo </w:t>
      </w:r>
      <w:r w:rsidR="00A419EC">
        <w:t>P</w:t>
      </w:r>
      <w:r>
        <w:t xml:space="preserve">aís e, infelizmente, a </w:t>
      </w:r>
      <w:r w:rsidR="00A419EC">
        <w:t>C</w:t>
      </w:r>
      <w:r>
        <w:t xml:space="preserve">apital dos gaúchos lidera o ranking. Desta forma, é imprescindível que possamos mapear a saúde mental da </w:t>
      </w:r>
      <w:r w:rsidR="00A419EC">
        <w:t>C</w:t>
      </w:r>
      <w:r>
        <w:t xml:space="preserve">idade, para que tenhamos informações consistentes </w:t>
      </w:r>
      <w:r w:rsidR="00A419EC">
        <w:t xml:space="preserve">e </w:t>
      </w:r>
      <w:r>
        <w:t>desenvolvermos políticas públicas direcionadas.</w:t>
      </w:r>
    </w:p>
    <w:p w14:paraId="09024060" w14:textId="77777777" w:rsidR="00424B5B" w:rsidRDefault="00424B5B" w:rsidP="00424B5B">
      <w:pPr>
        <w:autoSpaceDE w:val="0"/>
        <w:autoSpaceDN w:val="0"/>
        <w:adjustRightInd w:val="0"/>
        <w:ind w:firstLine="1418"/>
        <w:jc w:val="both"/>
      </w:pPr>
    </w:p>
    <w:p w14:paraId="366C6A6F" w14:textId="62A04146" w:rsidR="00424B5B" w:rsidRDefault="00424B5B" w:rsidP="00424B5B">
      <w:pPr>
        <w:autoSpaceDE w:val="0"/>
        <w:autoSpaceDN w:val="0"/>
        <w:adjustRightInd w:val="0"/>
        <w:ind w:firstLine="1418"/>
        <w:jc w:val="both"/>
      </w:pPr>
      <w:r>
        <w:t>O objetivo precípuo do ObservaPOA – PSI será identificar as doenças da mente que acometem os cidadãos porto alegrenses, identificando a CID</w:t>
      </w:r>
      <w:r w:rsidR="0059164C">
        <w:rPr>
          <w:rStyle w:val="Refdenotaderodap"/>
        </w:rPr>
        <w:footnoteReference w:id="1"/>
      </w:r>
      <w:r>
        <w:t>, faixa etária, sexo e região. Com estes dados básicos</w:t>
      </w:r>
      <w:r w:rsidR="00A419EC">
        <w:t>,</w:t>
      </w:r>
      <w:r>
        <w:t xml:space="preserve"> poderemos formular e executar ações estratégicas, subsidiar e nortear os processos de gestão, formar e qualificar equipes e adequar práticas no campo da saúde mental e implantar políticas públicas direcionadas.</w:t>
      </w:r>
    </w:p>
    <w:p w14:paraId="783BE9B4" w14:textId="77777777" w:rsidR="00424B5B" w:rsidRDefault="00424B5B" w:rsidP="00424B5B">
      <w:pPr>
        <w:autoSpaceDE w:val="0"/>
        <w:autoSpaceDN w:val="0"/>
        <w:adjustRightInd w:val="0"/>
        <w:ind w:firstLine="1418"/>
        <w:jc w:val="both"/>
      </w:pPr>
    </w:p>
    <w:p w14:paraId="58ECABA6" w14:textId="38F50162" w:rsidR="001B54A1" w:rsidRDefault="00424B5B" w:rsidP="00424B5B">
      <w:pPr>
        <w:autoSpaceDE w:val="0"/>
        <w:autoSpaceDN w:val="0"/>
        <w:adjustRightInd w:val="0"/>
        <w:ind w:firstLine="1418"/>
        <w:jc w:val="both"/>
      </w:pPr>
      <w:r>
        <w:t>Uma ferramenta</w:t>
      </w:r>
      <w:r w:rsidR="00A419EC">
        <w:t>,</w:t>
      </w:r>
      <w:r>
        <w:t xml:space="preserve"> como se propõe o ObservaPOA-PSI</w:t>
      </w:r>
      <w:r w:rsidR="00A419EC">
        <w:t>,</w:t>
      </w:r>
      <w:r>
        <w:t xml:space="preserve"> se justifica pelo intuito </w:t>
      </w:r>
      <w:r w:rsidR="0059164C">
        <w:t>de contribuir</w:t>
      </w:r>
      <w:r>
        <w:t xml:space="preserve"> com a organização e sistematização de informações, políticas públicas, dados, experiências e práticas profissionais. Será um instrumento que auxiliará na organização, produção e disponibilização de informações em saúde mental, que estarão disponíveis para os usuários, cidadãos, estudantes e profissionais da saúde.</w:t>
      </w:r>
    </w:p>
    <w:p w14:paraId="0DBF2791" w14:textId="77777777" w:rsidR="0059164C" w:rsidRDefault="0059164C" w:rsidP="00424B5B">
      <w:pPr>
        <w:autoSpaceDE w:val="0"/>
        <w:autoSpaceDN w:val="0"/>
        <w:adjustRightInd w:val="0"/>
        <w:ind w:firstLine="1418"/>
        <w:jc w:val="both"/>
      </w:pPr>
    </w:p>
    <w:p w14:paraId="68157D95" w14:textId="611CAAEA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59164C">
        <w:t>25</w:t>
      </w:r>
      <w:r w:rsidR="00EA4B76">
        <w:t xml:space="preserve"> </w:t>
      </w:r>
      <w:r w:rsidRPr="00DF120B">
        <w:t xml:space="preserve">de </w:t>
      </w:r>
      <w:r w:rsidR="0059164C">
        <w:t xml:space="preserve">abril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</w:t>
      </w:r>
      <w:r w:rsidR="00C1524E">
        <w:t>3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41A7172B" w14:textId="3D88DFC0" w:rsidR="004D4FA4" w:rsidRPr="004D4FA4" w:rsidRDefault="00424B5B" w:rsidP="007E13BA">
      <w:pPr>
        <w:jc w:val="center"/>
        <w:rPr>
          <w:b/>
        </w:rPr>
      </w:pPr>
      <w:bookmarkStart w:id="0" w:name="_Hlk144294248"/>
      <w:r w:rsidRPr="00E479DE">
        <w:t>VEREADO</w:t>
      </w:r>
      <w:r>
        <w:t xml:space="preserve">RA </w:t>
      </w:r>
      <w:r w:rsidRPr="00424B5B">
        <w:t xml:space="preserve">PSICÓLOGA TANISE SABINO </w:t>
      </w:r>
      <w:bookmarkEnd w:id="0"/>
      <w:r w:rsidR="009B50BA"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05528184" w:rsidR="00540447" w:rsidRPr="00540447" w:rsidRDefault="005F7E1A" w:rsidP="00A561CA">
      <w:pPr>
        <w:autoSpaceDE w:val="0"/>
        <w:autoSpaceDN w:val="0"/>
        <w:adjustRightInd w:val="0"/>
        <w:ind w:left="4253"/>
        <w:jc w:val="both"/>
        <w:rPr>
          <w:b/>
        </w:rPr>
      </w:pPr>
      <w:r w:rsidRPr="005618CD">
        <w:rPr>
          <w:rStyle w:val="Forte"/>
          <w:color w:val="000000"/>
        </w:rPr>
        <w:t xml:space="preserve">Institui o ObservaPOA – PSI </w:t>
      </w:r>
      <w:r w:rsidRPr="00A419EC">
        <w:rPr>
          <w:b/>
        </w:rPr>
        <w:t>no</w:t>
      </w:r>
      <w:r w:rsidRPr="00C1524E">
        <w:rPr>
          <w:b/>
        </w:rPr>
        <w:t xml:space="preserve"> </w:t>
      </w:r>
      <w:r>
        <w:rPr>
          <w:b/>
        </w:rPr>
        <w:t>M</w:t>
      </w:r>
      <w:r w:rsidRPr="00C1524E">
        <w:rPr>
          <w:b/>
        </w:rPr>
        <w:t>unicípio de Porto Alegre.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40236DCC" w14:textId="05BF4804" w:rsidR="00C1524E" w:rsidRDefault="00C1524E" w:rsidP="00C1524E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 xml:space="preserve">Art. 1º  </w:t>
      </w:r>
      <w:r w:rsidR="005F7E1A" w:rsidRPr="005618CD">
        <w:t xml:space="preserve">Fica </w:t>
      </w:r>
      <w:r w:rsidR="005F7E1A" w:rsidRPr="005F7E1A">
        <w:t>instituído</w:t>
      </w:r>
      <w:r w:rsidR="00424B5B" w:rsidRPr="00424B5B">
        <w:t xml:space="preserve"> o ObservaPOA – PSI</w:t>
      </w:r>
      <w:r w:rsidR="00BA324C">
        <w:t xml:space="preserve"> </w:t>
      </w:r>
      <w:r w:rsidR="00BA324C" w:rsidRPr="00BA324C">
        <w:t>no Município de Porto Alegre.</w:t>
      </w:r>
    </w:p>
    <w:p w14:paraId="73447E57" w14:textId="657C01AB" w:rsidR="00BA324C" w:rsidRDefault="00BA324C" w:rsidP="00C1524E">
      <w:pPr>
        <w:autoSpaceDE w:val="0"/>
        <w:autoSpaceDN w:val="0"/>
        <w:adjustRightInd w:val="0"/>
        <w:ind w:firstLine="1418"/>
        <w:jc w:val="both"/>
      </w:pPr>
    </w:p>
    <w:p w14:paraId="6158E246" w14:textId="4FA2073B" w:rsidR="00BA324C" w:rsidRPr="00C1524E" w:rsidRDefault="00BA324C" w:rsidP="00C1524E">
      <w:pPr>
        <w:autoSpaceDE w:val="0"/>
        <w:autoSpaceDN w:val="0"/>
        <w:adjustRightInd w:val="0"/>
        <w:ind w:firstLine="1418"/>
        <w:jc w:val="both"/>
        <w:rPr>
          <w:b/>
          <w:bCs/>
        </w:rPr>
      </w:pPr>
      <w:r w:rsidRPr="00C1524E">
        <w:rPr>
          <w:b/>
          <w:bCs/>
        </w:rPr>
        <w:t xml:space="preserve">Art. 2º  </w:t>
      </w:r>
      <w:r>
        <w:t xml:space="preserve">O </w:t>
      </w:r>
      <w:r w:rsidRPr="00C1524E">
        <w:t xml:space="preserve"> </w:t>
      </w:r>
      <w:r w:rsidRPr="00424B5B">
        <w:t>ObservaPOA – PSI</w:t>
      </w:r>
      <w:r>
        <w:t xml:space="preserve"> terá</w:t>
      </w:r>
      <w:r w:rsidRPr="00424B5B">
        <w:t xml:space="preserve"> os seguintes objetivos</w:t>
      </w:r>
      <w:r>
        <w:t>:</w:t>
      </w:r>
    </w:p>
    <w:p w14:paraId="2A37F1EB" w14:textId="77777777" w:rsidR="00C1524E" w:rsidRPr="00C1524E" w:rsidRDefault="00C1524E" w:rsidP="00C1524E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1FB498D9" w14:textId="592C3C95" w:rsidR="00C1524E" w:rsidRPr="000002F0" w:rsidRDefault="00C1524E" w:rsidP="00C1524E">
      <w:pPr>
        <w:autoSpaceDE w:val="0"/>
        <w:autoSpaceDN w:val="0"/>
        <w:adjustRightInd w:val="0"/>
        <w:ind w:firstLine="1418"/>
        <w:jc w:val="both"/>
      </w:pPr>
      <w:r w:rsidRPr="00621607">
        <w:t xml:space="preserve">I – </w:t>
      </w:r>
      <w:r w:rsidR="00424B5B" w:rsidRPr="00424B5B">
        <w:t xml:space="preserve">identificar as doenças da mente que acometem os cidadãos de Porto Alegre, </w:t>
      </w:r>
      <w:r w:rsidR="00A419EC">
        <w:t>por meio</w:t>
      </w:r>
      <w:r w:rsidR="00A419EC" w:rsidRPr="00424B5B">
        <w:t xml:space="preserve"> </w:t>
      </w:r>
      <w:r w:rsidR="00424B5B" w:rsidRPr="00424B5B">
        <w:t>de levantamento de dados dos atendimentos realizados através dos Centro</w:t>
      </w:r>
      <w:r w:rsidR="000D6C5F">
        <w:t>s</w:t>
      </w:r>
      <w:r w:rsidR="00424B5B" w:rsidRPr="00424B5B">
        <w:t xml:space="preserve"> de Assistência Psicossocial</w:t>
      </w:r>
      <w:r w:rsidR="007D11A5">
        <w:t xml:space="preserve"> (</w:t>
      </w:r>
      <w:r w:rsidR="007D11A5" w:rsidRPr="00424B5B">
        <w:t>CAPS</w:t>
      </w:r>
      <w:r w:rsidR="000D6C5F">
        <w:t>s</w:t>
      </w:r>
      <w:r w:rsidR="007D11A5">
        <w:t>)</w:t>
      </w:r>
      <w:r w:rsidR="00424B5B" w:rsidRPr="00424B5B">
        <w:t>;</w:t>
      </w:r>
    </w:p>
    <w:p w14:paraId="6E586E5B" w14:textId="77777777" w:rsidR="00C1524E" w:rsidRPr="000002F0" w:rsidRDefault="00C1524E" w:rsidP="00C1524E">
      <w:pPr>
        <w:autoSpaceDE w:val="0"/>
        <w:autoSpaceDN w:val="0"/>
        <w:adjustRightInd w:val="0"/>
        <w:ind w:firstLine="1418"/>
        <w:jc w:val="both"/>
      </w:pPr>
    </w:p>
    <w:p w14:paraId="518E9BBC" w14:textId="3B04BBF0" w:rsidR="00C1524E" w:rsidRPr="000002F0" w:rsidRDefault="00C1524E" w:rsidP="00C1524E">
      <w:pPr>
        <w:autoSpaceDE w:val="0"/>
        <w:autoSpaceDN w:val="0"/>
        <w:adjustRightInd w:val="0"/>
        <w:ind w:firstLine="1418"/>
        <w:jc w:val="both"/>
      </w:pPr>
      <w:bookmarkStart w:id="1" w:name="_Hlk144294577"/>
      <w:r w:rsidRPr="00621607">
        <w:t xml:space="preserve">II – </w:t>
      </w:r>
      <w:r w:rsidR="00424B5B" w:rsidRPr="00424B5B">
        <w:t>levantar os indicadores que auxiliem na construção de banco de dados</w:t>
      </w:r>
      <w:r w:rsidR="00FC630C">
        <w:t xml:space="preserve"> e</w:t>
      </w:r>
      <w:r w:rsidR="00424B5B" w:rsidRPr="00424B5B">
        <w:t xml:space="preserve"> que identifiquem </w:t>
      </w:r>
      <w:r w:rsidR="007D11A5">
        <w:t xml:space="preserve">a </w:t>
      </w:r>
      <w:r w:rsidR="007D11A5" w:rsidRPr="007D11A5">
        <w:t>Classificação Internacional de Doenças e Problemas Relacionados com a Saúde</w:t>
      </w:r>
      <w:r w:rsidR="007D11A5" w:rsidRPr="007D11A5" w:rsidDel="007D11A5">
        <w:t xml:space="preserve"> </w:t>
      </w:r>
      <w:r w:rsidR="007D11A5">
        <w:t>(</w:t>
      </w:r>
      <w:r w:rsidR="00424B5B" w:rsidRPr="00424B5B">
        <w:t>CID</w:t>
      </w:r>
      <w:r w:rsidR="007D11A5">
        <w:t>)</w:t>
      </w:r>
      <w:r w:rsidR="00424B5B" w:rsidRPr="00424B5B">
        <w:t xml:space="preserve">, </w:t>
      </w:r>
      <w:r w:rsidR="00FC630C">
        <w:t xml:space="preserve">a </w:t>
      </w:r>
      <w:r w:rsidR="00424B5B" w:rsidRPr="00424B5B">
        <w:t xml:space="preserve">faixa etária, </w:t>
      </w:r>
      <w:r w:rsidR="00FC630C">
        <w:t xml:space="preserve">o </w:t>
      </w:r>
      <w:r w:rsidR="005618CD">
        <w:t>sexo</w:t>
      </w:r>
      <w:r w:rsidR="002A31BA" w:rsidRPr="00424B5B">
        <w:t xml:space="preserve"> </w:t>
      </w:r>
      <w:r w:rsidR="00424B5B" w:rsidRPr="00424B5B">
        <w:t xml:space="preserve">e </w:t>
      </w:r>
      <w:r w:rsidR="00FC630C">
        <w:t xml:space="preserve">a </w:t>
      </w:r>
      <w:r w:rsidR="00424B5B" w:rsidRPr="00424B5B">
        <w:t>região dos pacientes;</w:t>
      </w:r>
      <w:r w:rsidR="000002F0">
        <w:t xml:space="preserve"> e</w:t>
      </w:r>
    </w:p>
    <w:bookmarkEnd w:id="1"/>
    <w:p w14:paraId="66F94CBE" w14:textId="77777777" w:rsidR="00C1524E" w:rsidRPr="00621607" w:rsidRDefault="00C1524E" w:rsidP="00C1524E">
      <w:pPr>
        <w:autoSpaceDE w:val="0"/>
        <w:autoSpaceDN w:val="0"/>
        <w:adjustRightInd w:val="0"/>
        <w:ind w:firstLine="1418"/>
        <w:jc w:val="both"/>
      </w:pPr>
    </w:p>
    <w:p w14:paraId="0501FFE0" w14:textId="08472012" w:rsidR="00C1524E" w:rsidRDefault="00C1524E" w:rsidP="00C1524E">
      <w:pPr>
        <w:autoSpaceDE w:val="0"/>
        <w:autoSpaceDN w:val="0"/>
        <w:adjustRightInd w:val="0"/>
        <w:ind w:firstLine="1418"/>
        <w:jc w:val="both"/>
      </w:pPr>
      <w:r w:rsidRPr="00621607">
        <w:t>II</w:t>
      </w:r>
      <w:r w:rsidR="000002F0">
        <w:t>I</w:t>
      </w:r>
      <w:r w:rsidRPr="00621607">
        <w:t xml:space="preserve"> –</w:t>
      </w:r>
      <w:r w:rsidRPr="00C1524E">
        <w:rPr>
          <w:b/>
          <w:bCs/>
        </w:rPr>
        <w:t xml:space="preserve"> </w:t>
      </w:r>
      <w:r w:rsidR="00424B5B" w:rsidRPr="00424B5B">
        <w:t>fornecer os elementos necessários para elaboração de políticas públicas municipais direcionadas à saúde mental.</w:t>
      </w:r>
    </w:p>
    <w:p w14:paraId="4848FCF6" w14:textId="53FD6F97" w:rsidR="00424B5B" w:rsidRPr="00C1524E" w:rsidRDefault="00424B5B" w:rsidP="005618CD">
      <w:pPr>
        <w:autoSpaceDE w:val="0"/>
        <w:autoSpaceDN w:val="0"/>
        <w:adjustRightInd w:val="0"/>
        <w:jc w:val="both"/>
      </w:pPr>
    </w:p>
    <w:p w14:paraId="16C0C730" w14:textId="46E83DF7" w:rsidR="00C1524E" w:rsidRDefault="00C1524E" w:rsidP="00C1524E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 xml:space="preserve">Art. </w:t>
      </w:r>
      <w:r w:rsidR="00BA324C">
        <w:rPr>
          <w:b/>
          <w:bCs/>
        </w:rPr>
        <w:t>3</w:t>
      </w:r>
      <w:r w:rsidRPr="00C1524E">
        <w:rPr>
          <w:b/>
          <w:bCs/>
        </w:rPr>
        <w:t xml:space="preserve">º  </w:t>
      </w:r>
      <w:r w:rsidR="00A6702F" w:rsidRPr="00C1524E">
        <w:t xml:space="preserve">Para a consecução dos objetivos do </w:t>
      </w:r>
      <w:r w:rsidR="00BA324C" w:rsidRPr="00424B5B">
        <w:t>ObservaPOA – PSI</w:t>
      </w:r>
      <w:r w:rsidR="00BA324C">
        <w:t xml:space="preserve"> </w:t>
      </w:r>
      <w:r w:rsidR="00A6702F" w:rsidRPr="00C1524E">
        <w:t xml:space="preserve">, </w:t>
      </w:r>
      <w:r w:rsidR="00A6702F">
        <w:t>serão considerados os seguintes critérios:</w:t>
      </w:r>
    </w:p>
    <w:p w14:paraId="2C940A2E" w14:textId="77777777" w:rsidR="00424B5B" w:rsidRPr="00A419EC" w:rsidRDefault="00424B5B" w:rsidP="00C1524E">
      <w:pPr>
        <w:autoSpaceDE w:val="0"/>
        <w:autoSpaceDN w:val="0"/>
        <w:adjustRightInd w:val="0"/>
        <w:ind w:firstLine="1418"/>
        <w:jc w:val="both"/>
      </w:pPr>
    </w:p>
    <w:p w14:paraId="6B08F5FB" w14:textId="68AC3877" w:rsidR="00A6702F" w:rsidRPr="005618CD" w:rsidRDefault="00424B5B" w:rsidP="00A6702F">
      <w:pPr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5618CD">
        <w:rPr>
          <w:color w:val="000000"/>
        </w:rPr>
        <w:t>I –</w:t>
      </w:r>
      <w:r w:rsidR="00A6702F" w:rsidRPr="005618CD">
        <w:rPr>
          <w:color w:val="000000"/>
        </w:rPr>
        <w:t xml:space="preserve"> as informações serão obtidas </w:t>
      </w:r>
      <w:r w:rsidR="00A419EC">
        <w:rPr>
          <w:color w:val="000000"/>
        </w:rPr>
        <w:t xml:space="preserve">por meio de </w:t>
      </w:r>
      <w:r w:rsidR="00A6702F" w:rsidRPr="005618CD">
        <w:rPr>
          <w:color w:val="000000"/>
        </w:rPr>
        <w:t>cruzamentos dos dados;</w:t>
      </w:r>
    </w:p>
    <w:p w14:paraId="6E47FD62" w14:textId="77777777" w:rsidR="00A6702F" w:rsidRPr="00A419EC" w:rsidRDefault="00A6702F" w:rsidP="00A6702F">
      <w:pPr>
        <w:autoSpaceDE w:val="0"/>
        <w:autoSpaceDN w:val="0"/>
        <w:adjustRightInd w:val="0"/>
        <w:ind w:firstLine="1418"/>
        <w:jc w:val="both"/>
      </w:pPr>
    </w:p>
    <w:p w14:paraId="4DAC4A88" w14:textId="31FF2AE3" w:rsidR="00A6702F" w:rsidRPr="001F5CA6" w:rsidRDefault="00A6702F" w:rsidP="00A6702F">
      <w:pPr>
        <w:autoSpaceDE w:val="0"/>
        <w:autoSpaceDN w:val="0"/>
        <w:adjustRightInd w:val="0"/>
        <w:ind w:firstLine="1418"/>
        <w:jc w:val="both"/>
      </w:pPr>
      <w:r w:rsidRPr="005618CD">
        <w:rPr>
          <w:color w:val="000000"/>
        </w:rPr>
        <w:t xml:space="preserve">II – </w:t>
      </w:r>
      <w:r w:rsidRPr="00A419EC">
        <w:t>os dados obtidos serão divulgados em plataforma virtual</w:t>
      </w:r>
      <w:r w:rsidR="000D6C5F">
        <w:t xml:space="preserve"> e</w:t>
      </w:r>
      <w:r w:rsidRPr="00A419EC">
        <w:t xml:space="preserve"> atualizados semestralmente; e</w:t>
      </w:r>
    </w:p>
    <w:p w14:paraId="6C4CB861" w14:textId="65B43106" w:rsidR="00A6702F" w:rsidRPr="005618CD" w:rsidRDefault="00A6702F" w:rsidP="00C1524E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14:paraId="1ED56D48" w14:textId="7ED3A5F2" w:rsidR="00424B5B" w:rsidRPr="00A419EC" w:rsidRDefault="00A6702F" w:rsidP="00C1524E">
      <w:pPr>
        <w:autoSpaceDE w:val="0"/>
        <w:autoSpaceDN w:val="0"/>
        <w:adjustRightInd w:val="0"/>
        <w:ind w:firstLine="1418"/>
        <w:jc w:val="both"/>
      </w:pPr>
      <w:r w:rsidRPr="005618CD">
        <w:rPr>
          <w:color w:val="000000"/>
        </w:rPr>
        <w:t>II</w:t>
      </w:r>
      <w:r w:rsidR="00A419EC">
        <w:rPr>
          <w:color w:val="000000"/>
        </w:rPr>
        <w:t>I</w:t>
      </w:r>
      <w:r w:rsidRPr="005618CD">
        <w:rPr>
          <w:color w:val="000000"/>
        </w:rPr>
        <w:t xml:space="preserve"> – </w:t>
      </w:r>
      <w:r w:rsidR="00424B5B" w:rsidRPr="005618CD">
        <w:rPr>
          <w:color w:val="000000"/>
        </w:rPr>
        <w:t xml:space="preserve">o acesso à plataforma virtual do ObservaPOA – PSI </w:t>
      </w:r>
      <w:r w:rsidR="00A419EC">
        <w:rPr>
          <w:color w:val="000000"/>
        </w:rPr>
        <w:t xml:space="preserve">ocorrerá por meio </w:t>
      </w:r>
      <w:r w:rsidR="00424B5B" w:rsidRPr="005618CD">
        <w:rPr>
          <w:color w:val="000000"/>
        </w:rPr>
        <w:t xml:space="preserve">do </w:t>
      </w:r>
      <w:r w:rsidR="00424B5B" w:rsidRPr="005618CD">
        <w:rPr>
          <w:i/>
          <w:iCs/>
          <w:color w:val="000000"/>
        </w:rPr>
        <w:t>site</w:t>
      </w:r>
      <w:r w:rsidR="00424B5B" w:rsidRPr="005618CD">
        <w:rPr>
          <w:color w:val="000000"/>
        </w:rPr>
        <w:t xml:space="preserve"> oficial da </w:t>
      </w:r>
      <w:r w:rsidR="00A419EC">
        <w:rPr>
          <w:color w:val="000000"/>
        </w:rPr>
        <w:t>P</w:t>
      </w:r>
      <w:r w:rsidR="00424B5B" w:rsidRPr="005618CD">
        <w:rPr>
          <w:color w:val="000000"/>
        </w:rPr>
        <w:t>refeitura;</w:t>
      </w:r>
    </w:p>
    <w:p w14:paraId="42D9A49F" w14:textId="78B94395" w:rsidR="00C1524E" w:rsidRDefault="00C1524E" w:rsidP="00424B5B">
      <w:pPr>
        <w:autoSpaceDE w:val="0"/>
        <w:autoSpaceDN w:val="0"/>
        <w:adjustRightInd w:val="0"/>
        <w:jc w:val="both"/>
        <w:rPr>
          <w:b/>
          <w:bCs/>
        </w:rPr>
      </w:pPr>
    </w:p>
    <w:p w14:paraId="35AFD2B6" w14:textId="189222D6" w:rsidR="00B60E8D" w:rsidRPr="00C1524E" w:rsidRDefault="00C1524E" w:rsidP="00C1524E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 xml:space="preserve">Art. </w:t>
      </w:r>
      <w:r w:rsidR="00BA324C">
        <w:rPr>
          <w:b/>
          <w:bCs/>
        </w:rPr>
        <w:t>4</w:t>
      </w:r>
      <w:r w:rsidRPr="00C1524E">
        <w:rPr>
          <w:b/>
          <w:bCs/>
        </w:rPr>
        <w:t xml:space="preserve">º  </w:t>
      </w:r>
      <w:r w:rsidRPr="00C1524E">
        <w:t>Esta Lei entra em vigor na data de sua publicação.</w:t>
      </w:r>
      <w:r w:rsidR="00B60E8D" w:rsidRPr="00C1524E">
        <w:t> </w:t>
      </w:r>
    </w:p>
    <w:p w14:paraId="5CDB5E9E" w14:textId="21D72A4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67DA6E8" w14:textId="2D78E634" w:rsidR="00A419EC" w:rsidRDefault="00A419E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2241D27" w14:textId="0E7F26DB" w:rsidR="00A419EC" w:rsidRDefault="00A419E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F025030" w14:textId="56CB16DB" w:rsidR="00A419EC" w:rsidRDefault="00A419E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838AC18" w14:textId="412EFB12" w:rsidR="00A419EC" w:rsidRDefault="00A419E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262C006" w14:textId="616D81E4" w:rsidR="00A419EC" w:rsidRDefault="00A419E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11CEE41" w14:textId="77777777" w:rsidR="00A419EC" w:rsidRDefault="00A419E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79079EAB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61F99780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424B5B">
        <w:rPr>
          <w:bCs/>
          <w:color w:val="000000"/>
          <w:sz w:val="20"/>
          <w:szCs w:val="20"/>
        </w:rPr>
        <w:t>JO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1751" w14:textId="77777777" w:rsidR="00DD38B4" w:rsidRDefault="00DD38B4">
      <w:r>
        <w:separator/>
      </w:r>
    </w:p>
  </w:endnote>
  <w:endnote w:type="continuationSeparator" w:id="0">
    <w:p w14:paraId="136EA88A" w14:textId="77777777" w:rsidR="00DD38B4" w:rsidRDefault="00D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B933" w14:textId="77777777" w:rsidR="00DD38B4" w:rsidRDefault="00DD38B4">
      <w:r>
        <w:separator/>
      </w:r>
    </w:p>
  </w:footnote>
  <w:footnote w:type="continuationSeparator" w:id="0">
    <w:p w14:paraId="23F4D0B5" w14:textId="77777777" w:rsidR="00DD38B4" w:rsidRDefault="00DD38B4">
      <w:r>
        <w:continuationSeparator/>
      </w:r>
    </w:p>
  </w:footnote>
  <w:footnote w:id="1">
    <w:p w14:paraId="24EC0222" w14:textId="0D46DDAC" w:rsidR="0059164C" w:rsidRPr="00A419EC" w:rsidRDefault="0059164C" w:rsidP="005618CD">
      <w:pPr>
        <w:pStyle w:val="Textodenotaderodap"/>
        <w:jc w:val="both"/>
      </w:pPr>
      <w:r w:rsidRPr="00A419EC">
        <w:rPr>
          <w:rStyle w:val="Refdenotaderodap"/>
        </w:rPr>
        <w:footnoteRef/>
      </w:r>
      <w:r w:rsidRPr="00A419EC">
        <w:t xml:space="preserve"> </w:t>
      </w:r>
      <w:r w:rsidRPr="005618CD">
        <w:rPr>
          <w:color w:val="000000"/>
        </w:rPr>
        <w:t>Segundo a OMS, a </w:t>
      </w:r>
      <w:r w:rsidRPr="005618CD">
        <w:rPr>
          <w:rStyle w:val="Forte"/>
          <w:b w:val="0"/>
          <w:bCs w:val="0"/>
          <w:color w:val="000000"/>
        </w:rPr>
        <w:t>CID</w:t>
      </w:r>
      <w:r w:rsidRPr="005618CD">
        <w:rPr>
          <w:color w:val="000000"/>
        </w:rPr>
        <w:t> é a base para a identificação de tendências e estatísticas de saúde em todo o mundo, e o padrão internacional para relatar doenças e condições de saúde. É o padrão de classificação de diagnóstico para todos os fins clínicos e de pesquisa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657A60BC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4B76">
      <w:rPr>
        <w:b/>
        <w:bCs/>
      </w:rPr>
      <w:t>0</w:t>
    </w:r>
    <w:r w:rsidR="005A51A8">
      <w:rPr>
        <w:b/>
        <w:bCs/>
      </w:rPr>
      <w:t>327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235BD512" w14:textId="38194B7A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5A51A8">
      <w:rPr>
        <w:b/>
        <w:bCs/>
      </w:rPr>
      <w:t>166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2F0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50000"/>
    <w:rsid w:val="00056574"/>
    <w:rsid w:val="00062546"/>
    <w:rsid w:val="00072363"/>
    <w:rsid w:val="00080978"/>
    <w:rsid w:val="00081829"/>
    <w:rsid w:val="00081B47"/>
    <w:rsid w:val="00084781"/>
    <w:rsid w:val="0008798F"/>
    <w:rsid w:val="00093642"/>
    <w:rsid w:val="000962D6"/>
    <w:rsid w:val="00097CA7"/>
    <w:rsid w:val="000A0A75"/>
    <w:rsid w:val="000A4CD8"/>
    <w:rsid w:val="000A7F18"/>
    <w:rsid w:val="000B056F"/>
    <w:rsid w:val="000B77AF"/>
    <w:rsid w:val="000D07D3"/>
    <w:rsid w:val="000D2F31"/>
    <w:rsid w:val="000D6C5F"/>
    <w:rsid w:val="000E6F32"/>
    <w:rsid w:val="000F07A1"/>
    <w:rsid w:val="000F1779"/>
    <w:rsid w:val="000F535A"/>
    <w:rsid w:val="00107B48"/>
    <w:rsid w:val="00107B91"/>
    <w:rsid w:val="0011052D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46F9"/>
    <w:rsid w:val="00187690"/>
    <w:rsid w:val="00187F0C"/>
    <w:rsid w:val="00192B2C"/>
    <w:rsid w:val="00193E34"/>
    <w:rsid w:val="00197100"/>
    <w:rsid w:val="001B09ED"/>
    <w:rsid w:val="001B22A7"/>
    <w:rsid w:val="001B54A1"/>
    <w:rsid w:val="001B5E91"/>
    <w:rsid w:val="001C3084"/>
    <w:rsid w:val="001C4AB5"/>
    <w:rsid w:val="001D0A79"/>
    <w:rsid w:val="001E1419"/>
    <w:rsid w:val="001E4B92"/>
    <w:rsid w:val="001E7611"/>
    <w:rsid w:val="001E76A4"/>
    <w:rsid w:val="001E7B93"/>
    <w:rsid w:val="001F11FE"/>
    <w:rsid w:val="001F2AB9"/>
    <w:rsid w:val="001F48B4"/>
    <w:rsid w:val="001F5CA6"/>
    <w:rsid w:val="001F7BB8"/>
    <w:rsid w:val="002070B7"/>
    <w:rsid w:val="00211D67"/>
    <w:rsid w:val="00213F03"/>
    <w:rsid w:val="00214C47"/>
    <w:rsid w:val="0022324D"/>
    <w:rsid w:val="002232F4"/>
    <w:rsid w:val="00230F42"/>
    <w:rsid w:val="002330BD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1BA"/>
    <w:rsid w:val="002A336C"/>
    <w:rsid w:val="002B1502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6E34"/>
    <w:rsid w:val="002F28A3"/>
    <w:rsid w:val="003052AD"/>
    <w:rsid w:val="00310997"/>
    <w:rsid w:val="003134EE"/>
    <w:rsid w:val="00314723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2926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B5B"/>
    <w:rsid w:val="00424FDF"/>
    <w:rsid w:val="0042580E"/>
    <w:rsid w:val="004302E9"/>
    <w:rsid w:val="00432781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1010"/>
    <w:rsid w:val="004B5B57"/>
    <w:rsid w:val="004C12B3"/>
    <w:rsid w:val="004C20D7"/>
    <w:rsid w:val="004C2BE7"/>
    <w:rsid w:val="004C4765"/>
    <w:rsid w:val="004C7502"/>
    <w:rsid w:val="004D2DBD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5048EC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18CD"/>
    <w:rsid w:val="00562982"/>
    <w:rsid w:val="00566A9E"/>
    <w:rsid w:val="00572689"/>
    <w:rsid w:val="00573EC5"/>
    <w:rsid w:val="00576DB0"/>
    <w:rsid w:val="00580467"/>
    <w:rsid w:val="00583B87"/>
    <w:rsid w:val="005858CE"/>
    <w:rsid w:val="0059164C"/>
    <w:rsid w:val="005953FA"/>
    <w:rsid w:val="005A4BEA"/>
    <w:rsid w:val="005A5019"/>
    <w:rsid w:val="005A51A8"/>
    <w:rsid w:val="005B0808"/>
    <w:rsid w:val="005B7B54"/>
    <w:rsid w:val="005C004B"/>
    <w:rsid w:val="005C219C"/>
    <w:rsid w:val="005D7EEA"/>
    <w:rsid w:val="005E0AFC"/>
    <w:rsid w:val="005E5999"/>
    <w:rsid w:val="005F1C20"/>
    <w:rsid w:val="005F574A"/>
    <w:rsid w:val="005F7E1A"/>
    <w:rsid w:val="006067FE"/>
    <w:rsid w:val="00606C3A"/>
    <w:rsid w:val="00617B96"/>
    <w:rsid w:val="006209DE"/>
    <w:rsid w:val="00621607"/>
    <w:rsid w:val="00627921"/>
    <w:rsid w:val="006306B8"/>
    <w:rsid w:val="00641545"/>
    <w:rsid w:val="006415EC"/>
    <w:rsid w:val="0065019D"/>
    <w:rsid w:val="0065115A"/>
    <w:rsid w:val="00651478"/>
    <w:rsid w:val="006519E3"/>
    <w:rsid w:val="00657121"/>
    <w:rsid w:val="00662623"/>
    <w:rsid w:val="006676FA"/>
    <w:rsid w:val="0067121B"/>
    <w:rsid w:val="00681ADA"/>
    <w:rsid w:val="006829A5"/>
    <w:rsid w:val="006900DE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E0F85"/>
    <w:rsid w:val="006E1E0A"/>
    <w:rsid w:val="006E32EB"/>
    <w:rsid w:val="006E43AE"/>
    <w:rsid w:val="006E505B"/>
    <w:rsid w:val="006E6E2B"/>
    <w:rsid w:val="006F065D"/>
    <w:rsid w:val="006F1729"/>
    <w:rsid w:val="006F4334"/>
    <w:rsid w:val="006F64ED"/>
    <w:rsid w:val="007022E3"/>
    <w:rsid w:val="00703DA5"/>
    <w:rsid w:val="00703E4F"/>
    <w:rsid w:val="00704162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5084F"/>
    <w:rsid w:val="007520F1"/>
    <w:rsid w:val="00754D72"/>
    <w:rsid w:val="0075617C"/>
    <w:rsid w:val="007702FE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D0941"/>
    <w:rsid w:val="007D11A5"/>
    <w:rsid w:val="007D25F9"/>
    <w:rsid w:val="007D5848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4BD9"/>
    <w:rsid w:val="0080526C"/>
    <w:rsid w:val="0081018E"/>
    <w:rsid w:val="008102C8"/>
    <w:rsid w:val="00812411"/>
    <w:rsid w:val="00815DC2"/>
    <w:rsid w:val="008210AD"/>
    <w:rsid w:val="008275E3"/>
    <w:rsid w:val="00831400"/>
    <w:rsid w:val="00831B31"/>
    <w:rsid w:val="00831B75"/>
    <w:rsid w:val="00837E3C"/>
    <w:rsid w:val="00847E49"/>
    <w:rsid w:val="00850956"/>
    <w:rsid w:val="00850BC8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0739"/>
    <w:rsid w:val="008B1ADE"/>
    <w:rsid w:val="008B2621"/>
    <w:rsid w:val="008B523D"/>
    <w:rsid w:val="008B546D"/>
    <w:rsid w:val="008B7BB0"/>
    <w:rsid w:val="008B7D07"/>
    <w:rsid w:val="008C1E6D"/>
    <w:rsid w:val="008D1579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26C35"/>
    <w:rsid w:val="0094126D"/>
    <w:rsid w:val="00947DB0"/>
    <w:rsid w:val="009562BC"/>
    <w:rsid w:val="0096099E"/>
    <w:rsid w:val="00961E7B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5E32"/>
    <w:rsid w:val="009E6FE9"/>
    <w:rsid w:val="009F0727"/>
    <w:rsid w:val="009F2467"/>
    <w:rsid w:val="009F3A38"/>
    <w:rsid w:val="009F6C1C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19EC"/>
    <w:rsid w:val="00A43CED"/>
    <w:rsid w:val="00A46411"/>
    <w:rsid w:val="00A475AE"/>
    <w:rsid w:val="00A50BA2"/>
    <w:rsid w:val="00A51E34"/>
    <w:rsid w:val="00A54ACD"/>
    <w:rsid w:val="00A561CA"/>
    <w:rsid w:val="00A61864"/>
    <w:rsid w:val="00A65921"/>
    <w:rsid w:val="00A65BD5"/>
    <w:rsid w:val="00A6702F"/>
    <w:rsid w:val="00A67574"/>
    <w:rsid w:val="00A76ED0"/>
    <w:rsid w:val="00A76FB7"/>
    <w:rsid w:val="00A82390"/>
    <w:rsid w:val="00A86A1A"/>
    <w:rsid w:val="00A90B13"/>
    <w:rsid w:val="00A92218"/>
    <w:rsid w:val="00AA6138"/>
    <w:rsid w:val="00AB3347"/>
    <w:rsid w:val="00AB4D4F"/>
    <w:rsid w:val="00AB6232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E700C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649E"/>
    <w:rsid w:val="00B376DC"/>
    <w:rsid w:val="00B40A87"/>
    <w:rsid w:val="00B4214A"/>
    <w:rsid w:val="00B47D20"/>
    <w:rsid w:val="00B60E8D"/>
    <w:rsid w:val="00B613E4"/>
    <w:rsid w:val="00B641C5"/>
    <w:rsid w:val="00B7272C"/>
    <w:rsid w:val="00B73EFC"/>
    <w:rsid w:val="00B756DB"/>
    <w:rsid w:val="00B76180"/>
    <w:rsid w:val="00B80D59"/>
    <w:rsid w:val="00B9322F"/>
    <w:rsid w:val="00B96036"/>
    <w:rsid w:val="00BA324C"/>
    <w:rsid w:val="00BA4EAD"/>
    <w:rsid w:val="00BA665E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1524E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4547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3A8E"/>
    <w:rsid w:val="00D47CC0"/>
    <w:rsid w:val="00D51301"/>
    <w:rsid w:val="00D54526"/>
    <w:rsid w:val="00D6249F"/>
    <w:rsid w:val="00D62897"/>
    <w:rsid w:val="00D63064"/>
    <w:rsid w:val="00D64AE3"/>
    <w:rsid w:val="00D71299"/>
    <w:rsid w:val="00D73E5E"/>
    <w:rsid w:val="00D82F4C"/>
    <w:rsid w:val="00D836F2"/>
    <w:rsid w:val="00D84060"/>
    <w:rsid w:val="00D914A1"/>
    <w:rsid w:val="00D91E16"/>
    <w:rsid w:val="00D97304"/>
    <w:rsid w:val="00DA4244"/>
    <w:rsid w:val="00DC0D17"/>
    <w:rsid w:val="00DC161B"/>
    <w:rsid w:val="00DC5D08"/>
    <w:rsid w:val="00DC671E"/>
    <w:rsid w:val="00DC68C5"/>
    <w:rsid w:val="00DD00A1"/>
    <w:rsid w:val="00DD38B4"/>
    <w:rsid w:val="00DD48C3"/>
    <w:rsid w:val="00DE07EA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26F4"/>
    <w:rsid w:val="00E43339"/>
    <w:rsid w:val="00E479DE"/>
    <w:rsid w:val="00E50E99"/>
    <w:rsid w:val="00E52836"/>
    <w:rsid w:val="00E55C4A"/>
    <w:rsid w:val="00E55E26"/>
    <w:rsid w:val="00E62B4F"/>
    <w:rsid w:val="00E638EE"/>
    <w:rsid w:val="00E6584D"/>
    <w:rsid w:val="00E84F63"/>
    <w:rsid w:val="00E92351"/>
    <w:rsid w:val="00E94AF2"/>
    <w:rsid w:val="00E96346"/>
    <w:rsid w:val="00EA1192"/>
    <w:rsid w:val="00EA4B76"/>
    <w:rsid w:val="00EA4E63"/>
    <w:rsid w:val="00EA7CC4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E148C"/>
    <w:rsid w:val="00EF3D40"/>
    <w:rsid w:val="00EF6FCA"/>
    <w:rsid w:val="00F018AD"/>
    <w:rsid w:val="00F04913"/>
    <w:rsid w:val="00F0554D"/>
    <w:rsid w:val="00F10942"/>
    <w:rsid w:val="00F119F9"/>
    <w:rsid w:val="00F133B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46FB"/>
    <w:rsid w:val="00F85201"/>
    <w:rsid w:val="00F86444"/>
    <w:rsid w:val="00F90997"/>
    <w:rsid w:val="00F91050"/>
    <w:rsid w:val="00FA032A"/>
    <w:rsid w:val="00FB1103"/>
    <w:rsid w:val="00FB56DF"/>
    <w:rsid w:val="00FC43CC"/>
    <w:rsid w:val="00FC630C"/>
    <w:rsid w:val="00FC7A80"/>
    <w:rsid w:val="00FD1A31"/>
    <w:rsid w:val="00FD3665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246</TotalTime>
  <Pages>2</Pages>
  <Words>410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Pires Fidelis da Luz</dc:creator>
  <cp:keywords/>
  <cp:lastModifiedBy>Josiane de Oliveira Borges</cp:lastModifiedBy>
  <cp:revision>18</cp:revision>
  <cp:lastPrinted>2019-11-05T16:59:00Z</cp:lastPrinted>
  <dcterms:created xsi:type="dcterms:W3CDTF">2023-03-06T19:28:00Z</dcterms:created>
  <dcterms:modified xsi:type="dcterms:W3CDTF">2023-08-30T17:17:00Z</dcterms:modified>
</cp:coreProperties>
</file>