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D37597">
      <w:pPr>
        <w:jc w:val="center"/>
      </w:pPr>
      <w:r w:rsidRPr="00D05C92">
        <w:t>EXPOSIÇÃO DE MOTIVOS</w:t>
      </w:r>
    </w:p>
    <w:p w14:paraId="43B58110" w14:textId="77777777" w:rsidR="00847E49" w:rsidRDefault="00847E49" w:rsidP="00696FEF">
      <w:pPr>
        <w:ind w:firstLineChars="1418" w:firstLine="3403"/>
        <w:jc w:val="center"/>
      </w:pPr>
    </w:p>
    <w:p w14:paraId="6291082E" w14:textId="70F3C4D1" w:rsidR="001147E9" w:rsidRDefault="001147E9" w:rsidP="00601AE5">
      <w:pPr>
        <w:ind w:left="708" w:firstLine="708"/>
        <w:jc w:val="both"/>
        <w:rPr>
          <w:color w:val="000000"/>
        </w:rPr>
      </w:pPr>
    </w:p>
    <w:p w14:paraId="54DD9B43" w14:textId="6697F9E3" w:rsidR="00364462" w:rsidRPr="00364462" w:rsidRDefault="00364462" w:rsidP="00364462">
      <w:pPr>
        <w:ind w:firstLine="1418"/>
        <w:jc w:val="both"/>
        <w:rPr>
          <w:color w:val="000000"/>
        </w:rPr>
      </w:pPr>
      <w:r w:rsidRPr="00364462">
        <w:rPr>
          <w:color w:val="000000"/>
        </w:rPr>
        <w:t xml:space="preserve">A violência familiar ou doméstica é aquela que ocorre dentro da unidade residencial, praticada, geralmente, por um membro da família que convive com a vítima. As agressões domésticas e familiares mais comuns são aquelas praticadas contra as mulheres, geralmente tendo como agressores os seus próprios companheiros. Essas agressões são marcadas por ciclos de violência, </w:t>
      </w:r>
      <w:r w:rsidR="00186687">
        <w:rPr>
          <w:color w:val="000000"/>
        </w:rPr>
        <w:t xml:space="preserve">podendo </w:t>
      </w:r>
      <w:r w:rsidRPr="00364462">
        <w:rPr>
          <w:color w:val="000000"/>
        </w:rPr>
        <w:t xml:space="preserve">ser </w:t>
      </w:r>
      <w:r w:rsidR="00186687" w:rsidRPr="00364462">
        <w:rPr>
          <w:color w:val="000000"/>
        </w:rPr>
        <w:t>físicas</w:t>
      </w:r>
      <w:r w:rsidRPr="00364462">
        <w:rPr>
          <w:color w:val="000000"/>
        </w:rPr>
        <w:t>, psicológica</w:t>
      </w:r>
      <w:r w:rsidR="00186687">
        <w:rPr>
          <w:color w:val="000000"/>
        </w:rPr>
        <w:t>s</w:t>
      </w:r>
      <w:r w:rsidRPr="00364462">
        <w:rPr>
          <w:color w:val="000000"/>
        </w:rPr>
        <w:t xml:space="preserve"> </w:t>
      </w:r>
      <w:r w:rsidR="00AA4E2F">
        <w:rPr>
          <w:color w:val="000000"/>
        </w:rPr>
        <w:t>e</w:t>
      </w:r>
      <w:r w:rsidRPr="00364462">
        <w:rPr>
          <w:color w:val="000000"/>
        </w:rPr>
        <w:t xml:space="preserve"> sexua</w:t>
      </w:r>
      <w:r w:rsidR="00186687">
        <w:rPr>
          <w:color w:val="000000"/>
        </w:rPr>
        <w:t>is</w:t>
      </w:r>
      <w:r w:rsidRPr="00364462">
        <w:rPr>
          <w:color w:val="000000"/>
        </w:rPr>
        <w:t xml:space="preserve">, </w:t>
      </w:r>
      <w:r w:rsidR="00186687">
        <w:rPr>
          <w:color w:val="000000"/>
        </w:rPr>
        <w:t>culminando</w:t>
      </w:r>
      <w:r w:rsidRPr="00364462">
        <w:rPr>
          <w:color w:val="000000"/>
        </w:rPr>
        <w:t>, muitas vezes, em episódios de feminicídio. </w:t>
      </w:r>
    </w:p>
    <w:p w14:paraId="549A411D" w14:textId="77777777" w:rsidR="00364462" w:rsidRPr="00364462" w:rsidRDefault="00364462" w:rsidP="00364462">
      <w:pPr>
        <w:ind w:firstLine="1418"/>
        <w:jc w:val="both"/>
        <w:rPr>
          <w:color w:val="000000"/>
        </w:rPr>
      </w:pPr>
      <w:r w:rsidRPr="00364462">
        <w:rPr>
          <w:color w:val="000000"/>
        </w:rPr>
        <w:t>Os dados são preocupantes, uma vez que, segundo o Fórum Brasileiro de Segurança Pública (FBSP), no primeiro semestre de 2022, 699 mulheres foram vítimas de feminicídio no Brasil, uma média de 4 mulheres mortas por dia.</w:t>
      </w:r>
    </w:p>
    <w:p w14:paraId="3CC0E554" w14:textId="740373D3" w:rsidR="00364462" w:rsidRPr="00364462" w:rsidRDefault="00364462" w:rsidP="00364462">
      <w:pPr>
        <w:ind w:firstLine="1418"/>
        <w:jc w:val="both"/>
        <w:rPr>
          <w:color w:val="000000"/>
        </w:rPr>
      </w:pPr>
      <w:r w:rsidRPr="00364462">
        <w:rPr>
          <w:color w:val="000000"/>
        </w:rPr>
        <w:t xml:space="preserve">Assim, se mostra cada vez mais importante a criação de medidas efetivadas pelos estados e municípios, juntamente à sociedade, a fim de reforçar as políticas de enfrentamento a esse tipo de violência, sendo a repressão de qualquer ato de agressão medida essencial na luta contra a violência praticada </w:t>
      </w:r>
      <w:r w:rsidR="009B3DED">
        <w:rPr>
          <w:color w:val="000000"/>
        </w:rPr>
        <w:t>contra a</w:t>
      </w:r>
      <w:r w:rsidRPr="00364462">
        <w:rPr>
          <w:color w:val="000000"/>
        </w:rPr>
        <w:t>s mulheres. </w:t>
      </w:r>
    </w:p>
    <w:p w14:paraId="4F2AA1A7" w14:textId="4667D17A" w:rsidR="00364462" w:rsidRPr="00364462" w:rsidRDefault="00364462" w:rsidP="00364462">
      <w:pPr>
        <w:ind w:firstLine="1418"/>
        <w:jc w:val="both"/>
        <w:rPr>
          <w:color w:val="000000"/>
        </w:rPr>
      </w:pPr>
      <w:r w:rsidRPr="00364462">
        <w:rPr>
          <w:color w:val="000000"/>
        </w:rPr>
        <w:t>Portanto, contar com a colaboração de condomínios residenciais e comerciais do Município de Porto Alegre na denúncia adequada e qualificada diante de episódios de violência doméstica e familiar é medida de extrema necessidade para que se diminua os números de feminicídio e de casos de violência doméstica e familiar de todas as esferas.</w:t>
      </w:r>
    </w:p>
    <w:p w14:paraId="31887137" w14:textId="17DC1D06" w:rsidR="00364462" w:rsidRPr="00364462" w:rsidRDefault="00364462" w:rsidP="00364462">
      <w:pPr>
        <w:ind w:firstLine="1418"/>
        <w:jc w:val="both"/>
        <w:rPr>
          <w:color w:val="000000"/>
        </w:rPr>
      </w:pPr>
      <w:r w:rsidRPr="00364462">
        <w:rPr>
          <w:color w:val="000000"/>
        </w:rPr>
        <w:t xml:space="preserve">À luz de todo exposto, cientes da sensibilização dos nobres colegas com a importância da pauta, contamos com o apoio de todas e todos à </w:t>
      </w:r>
      <w:r w:rsidR="009925CB">
        <w:rPr>
          <w:color w:val="000000"/>
        </w:rPr>
        <w:t>P</w:t>
      </w:r>
      <w:r w:rsidRPr="00364462">
        <w:rPr>
          <w:color w:val="000000"/>
        </w:rPr>
        <w:t>roposição.</w:t>
      </w:r>
    </w:p>
    <w:p w14:paraId="6898B220" w14:textId="1503FBBF" w:rsidR="007C615E" w:rsidRPr="007C615E" w:rsidRDefault="007C615E" w:rsidP="00364462">
      <w:pPr>
        <w:ind w:firstLine="1418"/>
        <w:jc w:val="both"/>
        <w:rPr>
          <w:color w:val="000000"/>
        </w:rPr>
      </w:pPr>
    </w:p>
    <w:p w14:paraId="79A5C30C" w14:textId="6738A536" w:rsidR="001147E9" w:rsidRDefault="001147E9" w:rsidP="00364462">
      <w:pPr>
        <w:ind w:firstLine="1418"/>
        <w:jc w:val="both"/>
        <w:rPr>
          <w:color w:val="000000"/>
        </w:rPr>
      </w:pPr>
    </w:p>
    <w:p w14:paraId="2BE4F112" w14:textId="6D2069E4" w:rsidR="00D05C92" w:rsidRDefault="00B81A56" w:rsidP="00364462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364462">
        <w:rPr>
          <w:color w:val="000000"/>
        </w:rPr>
        <w:t>19</w:t>
      </w:r>
      <w:r w:rsidR="0056129A">
        <w:rPr>
          <w:color w:val="000000"/>
        </w:rPr>
        <w:t xml:space="preserve"> </w:t>
      </w:r>
      <w:r w:rsidR="00525ADA">
        <w:rPr>
          <w:color w:val="000000"/>
        </w:rPr>
        <w:t>de</w:t>
      </w:r>
      <w:r w:rsidR="00A33886">
        <w:rPr>
          <w:color w:val="000000"/>
        </w:rPr>
        <w:t xml:space="preserve"> </w:t>
      </w:r>
      <w:r w:rsidR="007C615E">
        <w:rPr>
          <w:color w:val="000000"/>
        </w:rPr>
        <w:t>ma</w:t>
      </w:r>
      <w:r w:rsidR="00364462">
        <w:rPr>
          <w:color w:val="000000"/>
        </w:rPr>
        <w:t>io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EE7A02">
        <w:rPr>
          <w:color w:val="000000"/>
        </w:rPr>
        <w:t>.</w:t>
      </w:r>
    </w:p>
    <w:p w14:paraId="328FBB76" w14:textId="4F175ED4" w:rsidR="0064009F" w:rsidRDefault="0064009F" w:rsidP="00BD1CFE">
      <w:pPr>
        <w:ind w:left="708" w:firstLine="708"/>
        <w:jc w:val="both"/>
        <w:rPr>
          <w:color w:val="000000"/>
        </w:rPr>
      </w:pPr>
    </w:p>
    <w:p w14:paraId="4E9DD75D" w14:textId="185BD74A" w:rsidR="0064009F" w:rsidRDefault="0064009F" w:rsidP="00BD1CFE">
      <w:pPr>
        <w:ind w:left="708" w:firstLine="708"/>
        <w:jc w:val="both"/>
        <w:rPr>
          <w:color w:val="000000"/>
        </w:rPr>
      </w:pPr>
    </w:p>
    <w:p w14:paraId="1F802848" w14:textId="77777777" w:rsidR="00DD0EC2" w:rsidRPr="00D05C92" w:rsidRDefault="00DD0EC2" w:rsidP="00BD1CFE">
      <w:pPr>
        <w:ind w:left="708" w:firstLine="708"/>
        <w:jc w:val="both"/>
        <w:rPr>
          <w:rFonts w:eastAsia="Arial"/>
          <w:b/>
          <w:color w:val="000000"/>
        </w:rPr>
      </w:pPr>
    </w:p>
    <w:p w14:paraId="0900FD22" w14:textId="41E1833F" w:rsidR="00D05C92" w:rsidRDefault="00D3391B" w:rsidP="00D37597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7C615E">
        <w:rPr>
          <w:rFonts w:eastAsia="Arial"/>
          <w:color w:val="000000"/>
        </w:rPr>
        <w:t>A</w:t>
      </w:r>
      <w:r w:rsidR="00C86A67">
        <w:rPr>
          <w:rFonts w:eastAsia="Arial"/>
          <w:color w:val="000000"/>
        </w:rPr>
        <w:t xml:space="preserve"> </w:t>
      </w:r>
      <w:r w:rsidR="00364462">
        <w:rPr>
          <w:rFonts w:eastAsia="Arial"/>
          <w:color w:val="000000"/>
        </w:rPr>
        <w:t>BIGA PEREIRA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05FC2173" w14:textId="3E9F145D" w:rsidR="00C320B7" w:rsidRPr="00364462" w:rsidRDefault="001F718E" w:rsidP="00364462">
      <w:pPr>
        <w:ind w:left="4253"/>
        <w:jc w:val="both"/>
        <w:rPr>
          <w:b/>
          <w:bCs/>
        </w:rPr>
      </w:pPr>
      <w:r>
        <w:rPr>
          <w:b/>
          <w:bCs/>
        </w:rPr>
        <w:t>Os</w:t>
      </w:r>
      <w:r w:rsidR="003F6FCD" w:rsidRPr="003F6FCD">
        <w:rPr>
          <w:b/>
          <w:bCs/>
        </w:rPr>
        <w:t xml:space="preserve"> </w:t>
      </w:r>
      <w:r w:rsidR="00204343" w:rsidRPr="00204343">
        <w:rPr>
          <w:b/>
          <w:bCs/>
        </w:rPr>
        <w:t xml:space="preserve">condomínios residenciais e comerciais </w:t>
      </w:r>
      <w:r>
        <w:rPr>
          <w:b/>
          <w:bCs/>
        </w:rPr>
        <w:t xml:space="preserve">deverão </w:t>
      </w:r>
      <w:r w:rsidR="008C3A2C" w:rsidRPr="00204343">
        <w:rPr>
          <w:b/>
          <w:bCs/>
        </w:rPr>
        <w:t>encaminhar comunicação à Delegacia Especializada de Atendimento à Mulher ou ao órgão de segurança pública</w:t>
      </w:r>
      <w:r>
        <w:rPr>
          <w:b/>
          <w:bCs/>
        </w:rPr>
        <w:t>,</w:t>
      </w:r>
      <w:r w:rsidR="008C3A2C" w:rsidRPr="00204343">
        <w:rPr>
          <w:b/>
          <w:bCs/>
        </w:rPr>
        <w:t xml:space="preserve"> especializado</w:t>
      </w:r>
      <w:r>
        <w:rPr>
          <w:b/>
          <w:bCs/>
        </w:rPr>
        <w:t xml:space="preserve"> ou não</w:t>
      </w:r>
      <w:r w:rsidR="00204343" w:rsidRPr="00204343">
        <w:rPr>
          <w:b/>
          <w:bCs/>
        </w:rPr>
        <w:t>, por meio de seus síndicos ou administradores devidamente constituídos, quando houver</w:t>
      </w:r>
      <w:r>
        <w:rPr>
          <w:b/>
          <w:bCs/>
        </w:rPr>
        <w:t xml:space="preserve"> </w:t>
      </w:r>
      <w:r w:rsidR="00204343" w:rsidRPr="00204343">
        <w:rPr>
          <w:b/>
          <w:bCs/>
        </w:rPr>
        <w:t>a ocorrência ou indícios de episódios de violência doméstica e familiar</w:t>
      </w:r>
      <w:r>
        <w:rPr>
          <w:b/>
          <w:bCs/>
        </w:rPr>
        <w:t xml:space="preserve"> </w:t>
      </w:r>
      <w:r w:rsidRPr="00204343">
        <w:rPr>
          <w:b/>
          <w:bCs/>
        </w:rPr>
        <w:t>em suas unidades condominiais ou nas áreas comuns</w:t>
      </w:r>
      <w:r w:rsidR="00204343" w:rsidRPr="00204343">
        <w:rPr>
          <w:b/>
          <w:bCs/>
        </w:rPr>
        <w:t>.</w:t>
      </w:r>
      <w:r w:rsidR="003F6FCD" w:rsidRPr="003F6FCD">
        <w:rPr>
          <w:b/>
          <w:bCs/>
        </w:rPr>
        <w:t> </w:t>
      </w:r>
    </w:p>
    <w:p w14:paraId="2B69183B" w14:textId="77777777" w:rsidR="00D05C92" w:rsidRPr="00D05C92" w:rsidRDefault="00D05C92" w:rsidP="00364462">
      <w:pPr>
        <w:ind w:left="4253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392B3688" w14:textId="4C709490" w:rsidR="003F6FCD" w:rsidRDefault="00D05C92" w:rsidP="003F6FCD">
      <w:pPr>
        <w:ind w:firstLine="1418"/>
        <w:jc w:val="both"/>
      </w:pPr>
      <w:r w:rsidRPr="00D05C92">
        <w:rPr>
          <w:b/>
        </w:rPr>
        <w:t>Art. 1</w:t>
      </w:r>
      <w:proofErr w:type="gramStart"/>
      <w:r w:rsidRPr="00D05C92">
        <w:rPr>
          <w:b/>
        </w:rPr>
        <w:t>º</w:t>
      </w:r>
      <w:r w:rsidRPr="00D05C92">
        <w:t xml:space="preserve"> </w:t>
      </w:r>
      <w:r w:rsidR="007916D2">
        <w:t xml:space="preserve"> </w:t>
      </w:r>
      <w:r w:rsidR="001F718E">
        <w:t>O</w:t>
      </w:r>
      <w:r w:rsidR="008C3A2C" w:rsidRPr="008C3A2C">
        <w:t>s</w:t>
      </w:r>
      <w:proofErr w:type="gramEnd"/>
      <w:r w:rsidR="008C3A2C" w:rsidRPr="008C3A2C">
        <w:t xml:space="preserve"> condomínios residenciais e comerciais </w:t>
      </w:r>
      <w:r w:rsidR="001F718E">
        <w:t xml:space="preserve">deverão </w:t>
      </w:r>
      <w:r w:rsidR="008C3A2C" w:rsidRPr="008C3A2C">
        <w:t>encaminhar comunicação à Delegacia Especializada de Atendimento à Mulher ou ao órgão de segurança pública</w:t>
      </w:r>
      <w:r w:rsidR="001F718E">
        <w:t>,</w:t>
      </w:r>
      <w:r w:rsidR="008C3A2C" w:rsidRPr="008C3A2C">
        <w:t xml:space="preserve"> especializado</w:t>
      </w:r>
      <w:r w:rsidR="001F718E">
        <w:t xml:space="preserve"> ou não</w:t>
      </w:r>
      <w:r w:rsidR="008C3A2C" w:rsidRPr="008C3A2C">
        <w:t>, por meio de seus síndicos ou administradores devidamente constituídos, quando houver  ocorrência ou indícios de episódios de violência doméstica e familiar</w:t>
      </w:r>
      <w:r w:rsidR="001F718E">
        <w:t xml:space="preserve"> </w:t>
      </w:r>
      <w:r w:rsidR="001F718E" w:rsidRPr="008C3A2C">
        <w:t>em suas unidades condominiais ou nas áreas comuns</w:t>
      </w:r>
      <w:r w:rsidR="003F6FCD" w:rsidRPr="003F6FCD">
        <w:t>.</w:t>
      </w:r>
    </w:p>
    <w:p w14:paraId="3B60CAFE" w14:textId="77777777" w:rsidR="003F6FCD" w:rsidRPr="003F6FCD" w:rsidRDefault="003F6FCD" w:rsidP="003F6FCD">
      <w:pPr>
        <w:ind w:firstLine="1418"/>
        <w:jc w:val="both"/>
      </w:pPr>
    </w:p>
    <w:p w14:paraId="49D7CDC8" w14:textId="192AE022" w:rsidR="003F6FCD" w:rsidRPr="003F6FCD" w:rsidRDefault="003F6FCD" w:rsidP="003F6FCD">
      <w:pPr>
        <w:ind w:firstLine="1418"/>
        <w:jc w:val="both"/>
      </w:pPr>
      <w:r w:rsidRPr="003F6FCD">
        <w:rPr>
          <w:b/>
          <w:bCs/>
        </w:rPr>
        <w:t>Parágrafo único</w:t>
      </w:r>
      <w:r>
        <w:t xml:space="preserve">. </w:t>
      </w:r>
      <w:r w:rsidRPr="003F6FCD">
        <w:t xml:space="preserve"> A comunicação referida no </w:t>
      </w:r>
      <w:r w:rsidRPr="0017527E">
        <w:rPr>
          <w:i/>
          <w:iCs/>
        </w:rPr>
        <w:t>caput</w:t>
      </w:r>
      <w:r w:rsidRPr="003F6FCD">
        <w:t xml:space="preserve"> deste artigo deverá ser realizada de imediato, por ligação telefônica ou aplicativo móvel, nos casos de ocorrência em andamento, e por escrito, por via física ou digital, nas demais hipóteses, no prazo de até 24 (vinte e quatro) horas após a ciência do fato.</w:t>
      </w:r>
    </w:p>
    <w:p w14:paraId="0EA63990" w14:textId="6617E83F" w:rsidR="007C615E" w:rsidRPr="007C615E" w:rsidRDefault="007C615E" w:rsidP="007C615E">
      <w:pPr>
        <w:ind w:firstLine="1418"/>
        <w:jc w:val="both"/>
      </w:pPr>
    </w:p>
    <w:p w14:paraId="66D0E6D0" w14:textId="58CA5FFF" w:rsidR="004E137E" w:rsidRDefault="007C615E" w:rsidP="00E37032">
      <w:pPr>
        <w:ind w:firstLine="1418"/>
        <w:jc w:val="both"/>
      </w:pPr>
      <w:r w:rsidRPr="007C615E">
        <w:rPr>
          <w:b/>
          <w:bCs/>
        </w:rPr>
        <w:t>Art. 2</w:t>
      </w:r>
      <w:proofErr w:type="gramStart"/>
      <w:r w:rsidRPr="007C615E">
        <w:rPr>
          <w:b/>
          <w:bCs/>
        </w:rPr>
        <w:t>º </w:t>
      </w:r>
      <w:r w:rsidR="004E137E">
        <w:rPr>
          <w:b/>
          <w:bCs/>
        </w:rPr>
        <w:t xml:space="preserve"> </w:t>
      </w:r>
      <w:r w:rsidR="00E37032" w:rsidRPr="00E37032">
        <w:t>Os</w:t>
      </w:r>
      <w:proofErr w:type="gramEnd"/>
      <w:r w:rsidR="00E37032" w:rsidRPr="00E37032">
        <w:t xml:space="preserve"> condomínios </w:t>
      </w:r>
      <w:r w:rsidR="005C4D93">
        <w:t>fixarão</w:t>
      </w:r>
      <w:r w:rsidR="00E37032" w:rsidRPr="00E37032">
        <w:t xml:space="preserve">, nas áreas de uso comum, cartazes, placas ou comunicados </w:t>
      </w:r>
      <w:r w:rsidR="005C4D93">
        <w:t>c</w:t>
      </w:r>
      <w:r w:rsidR="00E37032" w:rsidRPr="00E37032">
        <w:t>o</w:t>
      </w:r>
      <w:r w:rsidR="005C4D93">
        <w:t>m o</w:t>
      </w:r>
      <w:r w:rsidR="00E37032" w:rsidRPr="00E37032">
        <w:t xml:space="preserve"> disposto </w:t>
      </w:r>
      <w:r w:rsidR="00C07847">
        <w:t>nesta L</w:t>
      </w:r>
      <w:r w:rsidR="00E37032" w:rsidRPr="00E37032">
        <w:t>ei</w:t>
      </w:r>
      <w:r w:rsidR="005C4D93">
        <w:t>, além de</w:t>
      </w:r>
      <w:r w:rsidR="00E37032" w:rsidRPr="00E37032">
        <w:t xml:space="preserve"> </w:t>
      </w:r>
      <w:r w:rsidR="00D0429C">
        <w:t xml:space="preserve">informações </w:t>
      </w:r>
      <w:r w:rsidR="00E37032" w:rsidRPr="00E37032">
        <w:t xml:space="preserve">incentivando os condôminos a notificarem o síndico ou </w:t>
      </w:r>
      <w:r w:rsidR="00C07847">
        <w:t xml:space="preserve">o </w:t>
      </w:r>
      <w:r w:rsidR="00E37032" w:rsidRPr="00E37032">
        <w:t xml:space="preserve">administrador </w:t>
      </w:r>
      <w:r w:rsidR="005C4D93">
        <w:t>quando tiverem</w:t>
      </w:r>
      <w:r w:rsidR="00E37032" w:rsidRPr="00E37032">
        <w:t xml:space="preserve"> conhecimento de episódios de violência doméstica </w:t>
      </w:r>
      <w:r w:rsidR="00C07847">
        <w:t>e</w:t>
      </w:r>
      <w:r w:rsidR="00E37032" w:rsidRPr="00E37032">
        <w:t xml:space="preserve"> familiar no condomínio.</w:t>
      </w:r>
    </w:p>
    <w:p w14:paraId="1C573C14" w14:textId="77777777" w:rsidR="00E37032" w:rsidRDefault="00E37032" w:rsidP="00E37032">
      <w:pPr>
        <w:ind w:firstLine="1418"/>
        <w:jc w:val="both"/>
      </w:pPr>
    </w:p>
    <w:p w14:paraId="1E621AE3" w14:textId="19F8B198" w:rsidR="007570C8" w:rsidRDefault="007C615E" w:rsidP="00A33886">
      <w:pPr>
        <w:ind w:firstLine="1418"/>
        <w:jc w:val="both"/>
        <w:rPr>
          <w:rFonts w:eastAsia="Arial"/>
          <w:color w:val="000000"/>
        </w:rPr>
      </w:pPr>
      <w:r w:rsidRPr="007C615E">
        <w:rPr>
          <w:b/>
          <w:bCs/>
        </w:rPr>
        <w:t xml:space="preserve">Art. </w:t>
      </w:r>
      <w:r w:rsidR="00C07847">
        <w:rPr>
          <w:b/>
          <w:bCs/>
        </w:rPr>
        <w:t>3</w:t>
      </w:r>
      <w:proofErr w:type="gramStart"/>
      <w:r w:rsidR="004E137E" w:rsidRPr="007C615E">
        <w:rPr>
          <w:b/>
          <w:bCs/>
        </w:rPr>
        <w:t>º </w:t>
      </w:r>
      <w:r w:rsidR="004E137E">
        <w:rPr>
          <w:b/>
          <w:bCs/>
        </w:rPr>
        <w:t xml:space="preserve"> </w:t>
      </w:r>
      <w:r w:rsidR="007570C8" w:rsidRPr="007570C8">
        <w:rPr>
          <w:rFonts w:eastAsia="Arial"/>
          <w:color w:val="000000"/>
        </w:rPr>
        <w:t>Esta</w:t>
      </w:r>
      <w:proofErr w:type="gramEnd"/>
      <w:r w:rsidR="007570C8" w:rsidRPr="007570C8">
        <w:rPr>
          <w:rFonts w:eastAsia="Arial"/>
          <w:color w:val="000000"/>
        </w:rPr>
        <w:t xml:space="preserve"> Lei entra em vigor na data de sua publicação.</w:t>
      </w:r>
    </w:p>
    <w:p w14:paraId="155F9E5A" w14:textId="3833519F" w:rsidR="00D05C92" w:rsidRPr="00D05C92" w:rsidRDefault="0056129A" w:rsidP="0089428B">
      <w:r>
        <w:tab/>
      </w:r>
      <w:r>
        <w:tab/>
      </w:r>
    </w:p>
    <w:p w14:paraId="0B31E2BA" w14:textId="77777777" w:rsidR="007916D2" w:rsidRDefault="007916D2" w:rsidP="00D05C92"/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0AD81022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</w:t>
      </w:r>
      <w:r w:rsidR="00601AE5">
        <w:rPr>
          <w:sz w:val="20"/>
          <w:szCs w:val="20"/>
        </w:rPr>
        <w:t>P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EA53" w14:textId="77777777" w:rsidR="00522CAE" w:rsidRDefault="00522CAE">
      <w:r>
        <w:separator/>
      </w:r>
    </w:p>
  </w:endnote>
  <w:endnote w:type="continuationSeparator" w:id="0">
    <w:p w14:paraId="3709061A" w14:textId="77777777" w:rsidR="00522CAE" w:rsidRDefault="0052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8F1D" w14:textId="77777777" w:rsidR="00522CAE" w:rsidRDefault="00522CAE">
      <w:r>
        <w:separator/>
      </w:r>
    </w:p>
  </w:footnote>
  <w:footnote w:type="continuationSeparator" w:id="0">
    <w:p w14:paraId="254E4317" w14:textId="77777777" w:rsidR="00522CAE" w:rsidRDefault="0052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162926C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E0906">
      <w:rPr>
        <w:b/>
        <w:bCs/>
      </w:rPr>
      <w:t>0459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53BE46D7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EE0906">
      <w:rPr>
        <w:b/>
        <w:bCs/>
      </w:rPr>
      <w:t>250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7BAA05C4"/>
    <w:multiLevelType w:val="hybridMultilevel"/>
    <w:tmpl w:val="BB425452"/>
    <w:lvl w:ilvl="0" w:tplc="0416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63B81"/>
    <w:rsid w:val="00070C8A"/>
    <w:rsid w:val="00070E4B"/>
    <w:rsid w:val="0007217F"/>
    <w:rsid w:val="000811AE"/>
    <w:rsid w:val="00081D3C"/>
    <w:rsid w:val="00091BEB"/>
    <w:rsid w:val="000962D6"/>
    <w:rsid w:val="000A5DC6"/>
    <w:rsid w:val="000C0265"/>
    <w:rsid w:val="000C0B26"/>
    <w:rsid w:val="000C45F0"/>
    <w:rsid w:val="000D24D1"/>
    <w:rsid w:val="000D6B63"/>
    <w:rsid w:val="000D6DB3"/>
    <w:rsid w:val="000E5F8C"/>
    <w:rsid w:val="000E7F60"/>
    <w:rsid w:val="000F3329"/>
    <w:rsid w:val="000F535A"/>
    <w:rsid w:val="001002C0"/>
    <w:rsid w:val="00111073"/>
    <w:rsid w:val="00112012"/>
    <w:rsid w:val="001129C5"/>
    <w:rsid w:val="001147E9"/>
    <w:rsid w:val="001248C7"/>
    <w:rsid w:val="00141371"/>
    <w:rsid w:val="00143BFC"/>
    <w:rsid w:val="00161D1C"/>
    <w:rsid w:val="00165196"/>
    <w:rsid w:val="0017527E"/>
    <w:rsid w:val="00177CE1"/>
    <w:rsid w:val="001802B1"/>
    <w:rsid w:val="00186687"/>
    <w:rsid w:val="00192DFF"/>
    <w:rsid w:val="001964CC"/>
    <w:rsid w:val="001A29CB"/>
    <w:rsid w:val="001C1B16"/>
    <w:rsid w:val="001D514F"/>
    <w:rsid w:val="001D5E29"/>
    <w:rsid w:val="001E39BB"/>
    <w:rsid w:val="001E5D9A"/>
    <w:rsid w:val="001F39A4"/>
    <w:rsid w:val="001F6501"/>
    <w:rsid w:val="001F718E"/>
    <w:rsid w:val="001F7D07"/>
    <w:rsid w:val="00201360"/>
    <w:rsid w:val="00204343"/>
    <w:rsid w:val="002047B9"/>
    <w:rsid w:val="00213462"/>
    <w:rsid w:val="00216944"/>
    <w:rsid w:val="00224C62"/>
    <w:rsid w:val="00235237"/>
    <w:rsid w:val="0024476D"/>
    <w:rsid w:val="00244AC2"/>
    <w:rsid w:val="00244B43"/>
    <w:rsid w:val="00247C7A"/>
    <w:rsid w:val="00254F83"/>
    <w:rsid w:val="0025713C"/>
    <w:rsid w:val="00261199"/>
    <w:rsid w:val="00264943"/>
    <w:rsid w:val="00282381"/>
    <w:rsid w:val="00287C5A"/>
    <w:rsid w:val="00291447"/>
    <w:rsid w:val="00292712"/>
    <w:rsid w:val="00293BD4"/>
    <w:rsid w:val="0029565B"/>
    <w:rsid w:val="002A0F49"/>
    <w:rsid w:val="002A521F"/>
    <w:rsid w:val="002A5E01"/>
    <w:rsid w:val="002A798B"/>
    <w:rsid w:val="002B1502"/>
    <w:rsid w:val="002C17EC"/>
    <w:rsid w:val="002D00E7"/>
    <w:rsid w:val="002E442A"/>
    <w:rsid w:val="002F02B2"/>
    <w:rsid w:val="00300404"/>
    <w:rsid w:val="00315026"/>
    <w:rsid w:val="00315921"/>
    <w:rsid w:val="003229A9"/>
    <w:rsid w:val="00322EDD"/>
    <w:rsid w:val="00347377"/>
    <w:rsid w:val="00350A2B"/>
    <w:rsid w:val="003515C9"/>
    <w:rsid w:val="003544CB"/>
    <w:rsid w:val="0035753E"/>
    <w:rsid w:val="003616C2"/>
    <w:rsid w:val="00364462"/>
    <w:rsid w:val="0036699C"/>
    <w:rsid w:val="0036703E"/>
    <w:rsid w:val="00367ED9"/>
    <w:rsid w:val="00382EEB"/>
    <w:rsid w:val="00394779"/>
    <w:rsid w:val="0039755F"/>
    <w:rsid w:val="003977C7"/>
    <w:rsid w:val="003A7963"/>
    <w:rsid w:val="003B2015"/>
    <w:rsid w:val="003B2689"/>
    <w:rsid w:val="003C324D"/>
    <w:rsid w:val="003C4ED2"/>
    <w:rsid w:val="003D35A4"/>
    <w:rsid w:val="003E03AC"/>
    <w:rsid w:val="003F6FCD"/>
    <w:rsid w:val="004153B2"/>
    <w:rsid w:val="0041589E"/>
    <w:rsid w:val="004248B6"/>
    <w:rsid w:val="0042580E"/>
    <w:rsid w:val="00451082"/>
    <w:rsid w:val="00452DE1"/>
    <w:rsid w:val="00454ACB"/>
    <w:rsid w:val="0046365B"/>
    <w:rsid w:val="0047509E"/>
    <w:rsid w:val="004913B3"/>
    <w:rsid w:val="00494CF6"/>
    <w:rsid w:val="004973E2"/>
    <w:rsid w:val="004D2A92"/>
    <w:rsid w:val="004D6659"/>
    <w:rsid w:val="004E137E"/>
    <w:rsid w:val="004F2546"/>
    <w:rsid w:val="004F34D8"/>
    <w:rsid w:val="00505177"/>
    <w:rsid w:val="0050698F"/>
    <w:rsid w:val="00517EF0"/>
    <w:rsid w:val="0052139C"/>
    <w:rsid w:val="00522CAE"/>
    <w:rsid w:val="0052452F"/>
    <w:rsid w:val="00525ADA"/>
    <w:rsid w:val="00526C0E"/>
    <w:rsid w:val="005471FA"/>
    <w:rsid w:val="005530AE"/>
    <w:rsid w:val="005544AC"/>
    <w:rsid w:val="00555551"/>
    <w:rsid w:val="00556572"/>
    <w:rsid w:val="0056129A"/>
    <w:rsid w:val="00566A9E"/>
    <w:rsid w:val="00570BD9"/>
    <w:rsid w:val="00572251"/>
    <w:rsid w:val="00573D61"/>
    <w:rsid w:val="005934EB"/>
    <w:rsid w:val="005A0041"/>
    <w:rsid w:val="005B4241"/>
    <w:rsid w:val="005C4D93"/>
    <w:rsid w:val="005D3F25"/>
    <w:rsid w:val="005D7A01"/>
    <w:rsid w:val="005E4539"/>
    <w:rsid w:val="005F53A4"/>
    <w:rsid w:val="005F6015"/>
    <w:rsid w:val="00601AE5"/>
    <w:rsid w:val="00603D5D"/>
    <w:rsid w:val="006074DD"/>
    <w:rsid w:val="006150B5"/>
    <w:rsid w:val="006168EB"/>
    <w:rsid w:val="00620620"/>
    <w:rsid w:val="0062344C"/>
    <w:rsid w:val="00636EB9"/>
    <w:rsid w:val="0064009F"/>
    <w:rsid w:val="00640E3A"/>
    <w:rsid w:val="00645E93"/>
    <w:rsid w:val="006513B2"/>
    <w:rsid w:val="00656BCF"/>
    <w:rsid w:val="006751F2"/>
    <w:rsid w:val="0068068A"/>
    <w:rsid w:val="006872A5"/>
    <w:rsid w:val="00692451"/>
    <w:rsid w:val="006951FF"/>
    <w:rsid w:val="00696FEF"/>
    <w:rsid w:val="006A2973"/>
    <w:rsid w:val="006A68F3"/>
    <w:rsid w:val="006B3E7E"/>
    <w:rsid w:val="006B4126"/>
    <w:rsid w:val="006C4791"/>
    <w:rsid w:val="007000F7"/>
    <w:rsid w:val="007051E7"/>
    <w:rsid w:val="00706EC6"/>
    <w:rsid w:val="00714811"/>
    <w:rsid w:val="00721B1D"/>
    <w:rsid w:val="00726195"/>
    <w:rsid w:val="007318A2"/>
    <w:rsid w:val="007326DE"/>
    <w:rsid w:val="00735C31"/>
    <w:rsid w:val="00744525"/>
    <w:rsid w:val="00745E9D"/>
    <w:rsid w:val="00747D7D"/>
    <w:rsid w:val="00754541"/>
    <w:rsid w:val="00756019"/>
    <w:rsid w:val="0075623B"/>
    <w:rsid w:val="007570C8"/>
    <w:rsid w:val="007639ED"/>
    <w:rsid w:val="00770300"/>
    <w:rsid w:val="00772B09"/>
    <w:rsid w:val="00782FAA"/>
    <w:rsid w:val="007846FD"/>
    <w:rsid w:val="00790C11"/>
    <w:rsid w:val="007916D2"/>
    <w:rsid w:val="007A3921"/>
    <w:rsid w:val="007B1897"/>
    <w:rsid w:val="007B4BF7"/>
    <w:rsid w:val="007C2566"/>
    <w:rsid w:val="007C615E"/>
    <w:rsid w:val="007D1251"/>
    <w:rsid w:val="007D3966"/>
    <w:rsid w:val="007D577A"/>
    <w:rsid w:val="007F5959"/>
    <w:rsid w:val="007F7DE4"/>
    <w:rsid w:val="00804296"/>
    <w:rsid w:val="00823EF2"/>
    <w:rsid w:val="00831400"/>
    <w:rsid w:val="00837E3C"/>
    <w:rsid w:val="00845440"/>
    <w:rsid w:val="0084546B"/>
    <w:rsid w:val="008462D9"/>
    <w:rsid w:val="008470A7"/>
    <w:rsid w:val="00847355"/>
    <w:rsid w:val="00847E49"/>
    <w:rsid w:val="00855B81"/>
    <w:rsid w:val="00873495"/>
    <w:rsid w:val="0089428B"/>
    <w:rsid w:val="008A4DF0"/>
    <w:rsid w:val="008C3A2C"/>
    <w:rsid w:val="008C3D3B"/>
    <w:rsid w:val="008C51DE"/>
    <w:rsid w:val="008C60E9"/>
    <w:rsid w:val="008F6E8D"/>
    <w:rsid w:val="008F6EE9"/>
    <w:rsid w:val="008F7497"/>
    <w:rsid w:val="009031A8"/>
    <w:rsid w:val="00904062"/>
    <w:rsid w:val="00940B77"/>
    <w:rsid w:val="00966128"/>
    <w:rsid w:val="00966DFD"/>
    <w:rsid w:val="00981532"/>
    <w:rsid w:val="00985A4C"/>
    <w:rsid w:val="00986FEF"/>
    <w:rsid w:val="009925CB"/>
    <w:rsid w:val="00993992"/>
    <w:rsid w:val="009A110B"/>
    <w:rsid w:val="009B2851"/>
    <w:rsid w:val="009B3DED"/>
    <w:rsid w:val="009B5889"/>
    <w:rsid w:val="009B6033"/>
    <w:rsid w:val="009B71CF"/>
    <w:rsid w:val="009C1EB1"/>
    <w:rsid w:val="009C4117"/>
    <w:rsid w:val="009C4737"/>
    <w:rsid w:val="009F6C1C"/>
    <w:rsid w:val="00A050BA"/>
    <w:rsid w:val="00A10D63"/>
    <w:rsid w:val="00A11A1A"/>
    <w:rsid w:val="00A228E6"/>
    <w:rsid w:val="00A22EE3"/>
    <w:rsid w:val="00A3223B"/>
    <w:rsid w:val="00A3256D"/>
    <w:rsid w:val="00A33886"/>
    <w:rsid w:val="00A54C99"/>
    <w:rsid w:val="00A7044E"/>
    <w:rsid w:val="00A7394D"/>
    <w:rsid w:val="00A7735A"/>
    <w:rsid w:val="00A836E6"/>
    <w:rsid w:val="00A8383A"/>
    <w:rsid w:val="00A91E19"/>
    <w:rsid w:val="00A92624"/>
    <w:rsid w:val="00A95803"/>
    <w:rsid w:val="00AA4E2F"/>
    <w:rsid w:val="00AA72CA"/>
    <w:rsid w:val="00AB08C6"/>
    <w:rsid w:val="00AD0213"/>
    <w:rsid w:val="00AD5463"/>
    <w:rsid w:val="00AD7140"/>
    <w:rsid w:val="00AE3640"/>
    <w:rsid w:val="00AE75CD"/>
    <w:rsid w:val="00AF0DB5"/>
    <w:rsid w:val="00AF2B2E"/>
    <w:rsid w:val="00B001ED"/>
    <w:rsid w:val="00B0563D"/>
    <w:rsid w:val="00B11DA2"/>
    <w:rsid w:val="00B203DA"/>
    <w:rsid w:val="00B23177"/>
    <w:rsid w:val="00B4214A"/>
    <w:rsid w:val="00B45B16"/>
    <w:rsid w:val="00B50D43"/>
    <w:rsid w:val="00B537E3"/>
    <w:rsid w:val="00B56859"/>
    <w:rsid w:val="00B56CD8"/>
    <w:rsid w:val="00B80899"/>
    <w:rsid w:val="00B81A56"/>
    <w:rsid w:val="00B90D33"/>
    <w:rsid w:val="00BA37B3"/>
    <w:rsid w:val="00BA5189"/>
    <w:rsid w:val="00BC0023"/>
    <w:rsid w:val="00BC3B79"/>
    <w:rsid w:val="00BD01D0"/>
    <w:rsid w:val="00BD1CFE"/>
    <w:rsid w:val="00BD37FA"/>
    <w:rsid w:val="00BE349C"/>
    <w:rsid w:val="00BE3C09"/>
    <w:rsid w:val="00BF3269"/>
    <w:rsid w:val="00C03D85"/>
    <w:rsid w:val="00C03E04"/>
    <w:rsid w:val="00C07847"/>
    <w:rsid w:val="00C07EA8"/>
    <w:rsid w:val="00C1132B"/>
    <w:rsid w:val="00C12FF8"/>
    <w:rsid w:val="00C242C0"/>
    <w:rsid w:val="00C320B7"/>
    <w:rsid w:val="00C33769"/>
    <w:rsid w:val="00C423BF"/>
    <w:rsid w:val="00C701F5"/>
    <w:rsid w:val="00C7343F"/>
    <w:rsid w:val="00C773A4"/>
    <w:rsid w:val="00C86A67"/>
    <w:rsid w:val="00C932A7"/>
    <w:rsid w:val="00CA01EF"/>
    <w:rsid w:val="00CA263A"/>
    <w:rsid w:val="00CA7216"/>
    <w:rsid w:val="00CC4547"/>
    <w:rsid w:val="00CC7BCA"/>
    <w:rsid w:val="00CD1CAC"/>
    <w:rsid w:val="00CD56B1"/>
    <w:rsid w:val="00CD7F78"/>
    <w:rsid w:val="00CE26A6"/>
    <w:rsid w:val="00CF17C3"/>
    <w:rsid w:val="00CF6F32"/>
    <w:rsid w:val="00CF79CF"/>
    <w:rsid w:val="00D00992"/>
    <w:rsid w:val="00D00B4A"/>
    <w:rsid w:val="00D0429C"/>
    <w:rsid w:val="00D04E50"/>
    <w:rsid w:val="00D05C92"/>
    <w:rsid w:val="00D275E8"/>
    <w:rsid w:val="00D32CFD"/>
    <w:rsid w:val="00D3391B"/>
    <w:rsid w:val="00D37597"/>
    <w:rsid w:val="00D4406A"/>
    <w:rsid w:val="00D55D47"/>
    <w:rsid w:val="00D63064"/>
    <w:rsid w:val="00D64773"/>
    <w:rsid w:val="00D70661"/>
    <w:rsid w:val="00D7110F"/>
    <w:rsid w:val="00D71299"/>
    <w:rsid w:val="00D72C89"/>
    <w:rsid w:val="00D76880"/>
    <w:rsid w:val="00D84060"/>
    <w:rsid w:val="00D9158E"/>
    <w:rsid w:val="00D97873"/>
    <w:rsid w:val="00DB2CD0"/>
    <w:rsid w:val="00DB2DCB"/>
    <w:rsid w:val="00DB2EC3"/>
    <w:rsid w:val="00DC4D2B"/>
    <w:rsid w:val="00DD0EC2"/>
    <w:rsid w:val="00DE2343"/>
    <w:rsid w:val="00DE3C8A"/>
    <w:rsid w:val="00DE419F"/>
    <w:rsid w:val="00DE50DC"/>
    <w:rsid w:val="00DE7CD0"/>
    <w:rsid w:val="00DF71DA"/>
    <w:rsid w:val="00E00B36"/>
    <w:rsid w:val="00E03C57"/>
    <w:rsid w:val="00E05E63"/>
    <w:rsid w:val="00E144EE"/>
    <w:rsid w:val="00E35310"/>
    <w:rsid w:val="00E366D2"/>
    <w:rsid w:val="00E37032"/>
    <w:rsid w:val="00E41334"/>
    <w:rsid w:val="00E46367"/>
    <w:rsid w:val="00E46A66"/>
    <w:rsid w:val="00E62C11"/>
    <w:rsid w:val="00E65472"/>
    <w:rsid w:val="00E66719"/>
    <w:rsid w:val="00E71924"/>
    <w:rsid w:val="00E7288D"/>
    <w:rsid w:val="00EA1192"/>
    <w:rsid w:val="00EA4E7D"/>
    <w:rsid w:val="00EA7364"/>
    <w:rsid w:val="00EB047D"/>
    <w:rsid w:val="00EB0A3C"/>
    <w:rsid w:val="00EB56C0"/>
    <w:rsid w:val="00EC65AD"/>
    <w:rsid w:val="00ED197A"/>
    <w:rsid w:val="00EE0906"/>
    <w:rsid w:val="00EE6A7F"/>
    <w:rsid w:val="00EE7A02"/>
    <w:rsid w:val="00EF38D2"/>
    <w:rsid w:val="00EF3D40"/>
    <w:rsid w:val="00F16BAA"/>
    <w:rsid w:val="00F2056B"/>
    <w:rsid w:val="00F21753"/>
    <w:rsid w:val="00F233FD"/>
    <w:rsid w:val="00F40CC4"/>
    <w:rsid w:val="00F432AC"/>
    <w:rsid w:val="00F66C74"/>
    <w:rsid w:val="00F67AD6"/>
    <w:rsid w:val="00F74972"/>
    <w:rsid w:val="00F854DB"/>
    <w:rsid w:val="00F95EB0"/>
    <w:rsid w:val="00FC43CC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CFE"/>
    <w:rPr>
      <w:sz w:val="24"/>
      <w:szCs w:val="24"/>
    </w:rPr>
  </w:style>
  <w:style w:type="paragraph" w:customStyle="1" w:styleId="textojustificado">
    <w:name w:val="texto_justificado"/>
    <w:basedOn w:val="Normal"/>
    <w:rsid w:val="001147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3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7278</TotalTime>
  <Pages>2</Pages>
  <Words>467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140</cp:revision>
  <cp:lastPrinted>2023-05-09T19:52:00Z</cp:lastPrinted>
  <dcterms:created xsi:type="dcterms:W3CDTF">2022-09-08T18:54:00Z</dcterms:created>
  <dcterms:modified xsi:type="dcterms:W3CDTF">2023-06-05T19:48:00Z</dcterms:modified>
</cp:coreProperties>
</file>